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BDE7" w14:textId="77777777" w:rsidR="00287043" w:rsidRDefault="00287043" w:rsidP="00BA5D50">
      <w:pPr>
        <w:pStyle w:val="Heading1"/>
        <w:ind w:left="-993"/>
      </w:pPr>
      <w:bookmarkStart w:id="0" w:name="_Toc52685926"/>
      <w:bookmarkStart w:id="1" w:name="_Toc54167699"/>
      <w:bookmarkStart w:id="2" w:name="_Toc55111079"/>
      <w:bookmarkStart w:id="3" w:name="_Toc56479747"/>
      <w:bookmarkStart w:id="4" w:name="_Toc56479748"/>
      <w:r>
        <w:t>Self assessment tool for</w:t>
      </w:r>
      <w:r w:rsidR="00A66977">
        <w:t xml:space="preserve"> APS </w:t>
      </w:r>
      <w:r w:rsidR="00BA5D50">
        <w:t>5</w:t>
      </w:r>
    </w:p>
    <w:p w14:paraId="21EF470C" w14:textId="77777777" w:rsidR="00C17136" w:rsidRDefault="00C17136" w:rsidP="006D386F">
      <w:pPr>
        <w:pStyle w:val="BodyText"/>
        <w:spacing w:line="240" w:lineRule="auto"/>
        <w:ind w:left="28" w:firstLine="335"/>
      </w:pPr>
    </w:p>
    <w:tbl>
      <w:tblPr>
        <w:tblW w:w="10572" w:type="dxa"/>
        <w:tblInd w:w="-978" w:type="dxa"/>
        <w:tblLayout w:type="fixed"/>
        <w:tblLook w:val="0000" w:firstRow="0" w:lastRow="0" w:firstColumn="0" w:lastColumn="0" w:noHBand="0" w:noVBand="0"/>
      </w:tblPr>
      <w:tblGrid>
        <w:gridCol w:w="2317"/>
        <w:gridCol w:w="3656"/>
        <w:gridCol w:w="362"/>
        <w:gridCol w:w="603"/>
        <w:gridCol w:w="603"/>
        <w:gridCol w:w="604"/>
        <w:gridCol w:w="628"/>
        <w:gridCol w:w="628"/>
        <w:gridCol w:w="628"/>
        <w:gridCol w:w="543"/>
      </w:tblGrid>
      <w:tr w:rsidR="00612CAD" w14:paraId="3861F5F2" w14:textId="77777777">
        <w:tblPrEx>
          <w:tblCellMar>
            <w:top w:w="0" w:type="dxa"/>
            <w:bottom w:w="0" w:type="dxa"/>
          </w:tblCellMar>
        </w:tblPrEx>
        <w:trPr>
          <w:cantSplit/>
          <w:trHeight w:val="501"/>
          <w:tblHeader/>
        </w:trPr>
        <w:tc>
          <w:tcPr>
            <w:tcW w:w="2317" w:type="dxa"/>
            <w:vMerge w:val="restart"/>
            <w:tcBorders>
              <w:top w:val="single" w:sz="4" w:space="0" w:color="auto"/>
              <w:right w:val="single" w:sz="18" w:space="0" w:color="FFFFFF"/>
            </w:tcBorders>
            <w:shd w:val="clear" w:color="auto" w:fill="305458"/>
            <w:vAlign w:val="center"/>
          </w:tcPr>
          <w:p w14:paraId="73856236" w14:textId="77777777" w:rsidR="00612CAD" w:rsidRDefault="00612CAD">
            <w:pPr>
              <w:pStyle w:val="headingcluster"/>
              <w:rPr>
                <w:sz w:val="24"/>
              </w:rPr>
            </w:pPr>
            <w:bookmarkStart w:id="5" w:name="OLE_LINK1"/>
            <w:r>
              <w:rPr>
                <w:sz w:val="24"/>
              </w:rPr>
              <w:t>Description</w:t>
            </w:r>
          </w:p>
        </w:tc>
        <w:tc>
          <w:tcPr>
            <w:tcW w:w="3656" w:type="dxa"/>
            <w:vMerge w:val="restart"/>
            <w:tcBorders>
              <w:top w:val="single" w:sz="4" w:space="0" w:color="auto"/>
              <w:left w:val="single" w:sz="18" w:space="0" w:color="FFFFFF"/>
              <w:right w:val="single" w:sz="18" w:space="0" w:color="FFFFFF"/>
            </w:tcBorders>
            <w:shd w:val="clear" w:color="auto" w:fill="305458"/>
            <w:vAlign w:val="center"/>
          </w:tcPr>
          <w:p w14:paraId="5F159D10" w14:textId="77777777" w:rsidR="00612CAD" w:rsidRDefault="00612CAD">
            <w:pPr>
              <w:pStyle w:val="headingcluster"/>
              <w:rPr>
                <w:sz w:val="24"/>
              </w:rPr>
            </w:pPr>
            <w:r>
              <w:rPr>
                <w:sz w:val="24"/>
              </w:rPr>
              <w:t>Behaviours</w:t>
            </w:r>
          </w:p>
        </w:tc>
        <w:tc>
          <w:tcPr>
            <w:tcW w:w="362" w:type="dxa"/>
            <w:vMerge w:val="restart"/>
            <w:tcBorders>
              <w:top w:val="single" w:sz="4" w:space="0" w:color="auto"/>
              <w:left w:val="single" w:sz="18" w:space="0" w:color="FFFFFF"/>
              <w:right w:val="single" w:sz="18" w:space="0" w:color="FFFFFF"/>
            </w:tcBorders>
            <w:shd w:val="clear" w:color="auto" w:fill="305458"/>
            <w:textDirection w:val="btLr"/>
            <w:vAlign w:val="center"/>
          </w:tcPr>
          <w:p w14:paraId="5B375AEF" w14:textId="77777777" w:rsidR="00612CAD" w:rsidRPr="00612CAD" w:rsidRDefault="007D03BB" w:rsidP="007D03BB">
            <w:pPr>
              <w:pStyle w:val="headingcluster"/>
              <w:ind w:left="113" w:right="113"/>
              <w:rPr>
                <w:sz w:val="18"/>
                <w:szCs w:val="18"/>
              </w:rPr>
            </w:pPr>
            <w:r>
              <w:rPr>
                <w:sz w:val="18"/>
                <w:szCs w:val="18"/>
              </w:rPr>
              <w:t>Critical transition</w:t>
            </w:r>
          </w:p>
        </w:tc>
        <w:tc>
          <w:tcPr>
            <w:tcW w:w="1810" w:type="dxa"/>
            <w:gridSpan w:val="3"/>
            <w:tcBorders>
              <w:top w:val="single" w:sz="4" w:space="0" w:color="auto"/>
              <w:left w:val="single" w:sz="18" w:space="0" w:color="FFFFFF"/>
              <w:bottom w:val="single" w:sz="18" w:space="0" w:color="FFFFFF"/>
              <w:right w:val="single" w:sz="18" w:space="0" w:color="FFFFFF"/>
            </w:tcBorders>
            <w:shd w:val="clear" w:color="auto" w:fill="305458"/>
            <w:vAlign w:val="center"/>
          </w:tcPr>
          <w:p w14:paraId="75A860C8" w14:textId="77777777" w:rsidR="00612CAD" w:rsidRPr="00F75A3D" w:rsidRDefault="00612CAD" w:rsidP="007D03BB">
            <w:pPr>
              <w:pStyle w:val="headingcluster"/>
              <w:jc w:val="center"/>
              <w:rPr>
                <w:sz w:val="20"/>
                <w:szCs w:val="20"/>
              </w:rPr>
            </w:pPr>
            <w:r w:rsidRPr="00F75A3D">
              <w:rPr>
                <w:sz w:val="20"/>
                <w:szCs w:val="20"/>
              </w:rPr>
              <w:t>Capabilities required for role</w:t>
            </w:r>
          </w:p>
        </w:tc>
        <w:tc>
          <w:tcPr>
            <w:tcW w:w="1884" w:type="dxa"/>
            <w:gridSpan w:val="3"/>
            <w:tcBorders>
              <w:top w:val="single" w:sz="4" w:space="0" w:color="auto"/>
              <w:left w:val="single" w:sz="18" w:space="0" w:color="FFFFFF"/>
              <w:bottom w:val="single" w:sz="18" w:space="0" w:color="FFFFFF"/>
              <w:right w:val="single" w:sz="18" w:space="0" w:color="FFFFFF"/>
            </w:tcBorders>
            <w:shd w:val="clear" w:color="auto" w:fill="305458"/>
            <w:vAlign w:val="center"/>
          </w:tcPr>
          <w:p w14:paraId="5795D051" w14:textId="77777777" w:rsidR="00612CAD" w:rsidRPr="00F75A3D" w:rsidRDefault="00612CAD" w:rsidP="007D03BB">
            <w:pPr>
              <w:pStyle w:val="headingcluster"/>
              <w:jc w:val="center"/>
              <w:rPr>
                <w:sz w:val="20"/>
                <w:szCs w:val="20"/>
              </w:rPr>
            </w:pPr>
            <w:r w:rsidRPr="00F75A3D">
              <w:rPr>
                <w:sz w:val="20"/>
                <w:szCs w:val="20"/>
              </w:rPr>
              <w:t>Current level of capability</w:t>
            </w:r>
          </w:p>
        </w:tc>
        <w:tc>
          <w:tcPr>
            <w:tcW w:w="543" w:type="dxa"/>
            <w:vMerge w:val="restart"/>
            <w:tcBorders>
              <w:top w:val="single" w:sz="4" w:space="0" w:color="auto"/>
              <w:left w:val="single" w:sz="18" w:space="0" w:color="FFFFFF"/>
              <w:right w:val="single" w:sz="4" w:space="0" w:color="auto"/>
            </w:tcBorders>
            <w:shd w:val="clear" w:color="auto" w:fill="305458"/>
            <w:textDirection w:val="btLr"/>
            <w:vAlign w:val="center"/>
          </w:tcPr>
          <w:p w14:paraId="2965906A" w14:textId="77777777" w:rsidR="00612CAD" w:rsidRPr="007D03BB" w:rsidRDefault="00612CAD">
            <w:pPr>
              <w:pStyle w:val="headingcluster"/>
              <w:ind w:left="113" w:right="113"/>
              <w:rPr>
                <w:szCs w:val="22"/>
              </w:rPr>
            </w:pPr>
            <w:r w:rsidRPr="007D03BB">
              <w:rPr>
                <w:szCs w:val="22"/>
              </w:rPr>
              <w:t xml:space="preserve">Priority </w:t>
            </w:r>
          </w:p>
        </w:tc>
      </w:tr>
      <w:tr w:rsidR="00391EB7" w14:paraId="217EC1B9" w14:textId="77777777">
        <w:tblPrEx>
          <w:tblCellMar>
            <w:top w:w="0" w:type="dxa"/>
            <w:bottom w:w="0" w:type="dxa"/>
          </w:tblCellMar>
        </w:tblPrEx>
        <w:trPr>
          <w:cantSplit/>
          <w:trHeight w:val="1478"/>
          <w:tblHeader/>
        </w:trPr>
        <w:tc>
          <w:tcPr>
            <w:tcW w:w="2317" w:type="dxa"/>
            <w:vMerge/>
            <w:tcBorders>
              <w:top w:val="single" w:sz="18" w:space="0" w:color="FFFFFF"/>
              <w:right w:val="single" w:sz="18" w:space="0" w:color="FFFFFF"/>
            </w:tcBorders>
            <w:shd w:val="clear" w:color="auto" w:fill="305458"/>
            <w:vAlign w:val="center"/>
          </w:tcPr>
          <w:p w14:paraId="21250AAD" w14:textId="77777777" w:rsidR="00391EB7" w:rsidRDefault="00391EB7">
            <w:pPr>
              <w:pStyle w:val="headingcluster"/>
            </w:pPr>
          </w:p>
        </w:tc>
        <w:tc>
          <w:tcPr>
            <w:tcW w:w="3656" w:type="dxa"/>
            <w:vMerge/>
            <w:tcBorders>
              <w:top w:val="single" w:sz="18" w:space="0" w:color="FFFFFF"/>
              <w:left w:val="single" w:sz="18" w:space="0" w:color="FFFFFF"/>
              <w:right w:val="single" w:sz="18" w:space="0" w:color="FFFFFF"/>
            </w:tcBorders>
            <w:shd w:val="clear" w:color="auto" w:fill="305458"/>
            <w:vAlign w:val="center"/>
          </w:tcPr>
          <w:p w14:paraId="25174672" w14:textId="77777777" w:rsidR="00391EB7" w:rsidRDefault="00391EB7">
            <w:pPr>
              <w:pStyle w:val="headingcluster"/>
            </w:pPr>
          </w:p>
        </w:tc>
        <w:tc>
          <w:tcPr>
            <w:tcW w:w="362" w:type="dxa"/>
            <w:vMerge/>
            <w:tcBorders>
              <w:top w:val="single" w:sz="18" w:space="0" w:color="FFFFFF"/>
              <w:left w:val="single" w:sz="18" w:space="0" w:color="FFFFFF"/>
              <w:right w:val="single" w:sz="18" w:space="0" w:color="FFFFFF"/>
            </w:tcBorders>
            <w:shd w:val="clear" w:color="auto" w:fill="305458"/>
            <w:textDirection w:val="btLr"/>
          </w:tcPr>
          <w:p w14:paraId="08F654B7" w14:textId="77777777" w:rsidR="00391EB7" w:rsidRPr="001121FC" w:rsidRDefault="00391EB7" w:rsidP="007D03BB">
            <w:pPr>
              <w:pStyle w:val="headingcluster"/>
              <w:spacing w:line="200" w:lineRule="exact"/>
              <w:ind w:left="113" w:right="113"/>
              <w:jc w:val="center"/>
              <w:rPr>
                <w:sz w:val="18"/>
                <w:szCs w:val="18"/>
              </w:rPr>
            </w:pPr>
          </w:p>
        </w:tc>
        <w:tc>
          <w:tcPr>
            <w:tcW w:w="603" w:type="dxa"/>
            <w:tcBorders>
              <w:top w:val="single" w:sz="18" w:space="0" w:color="FFFFFF"/>
              <w:left w:val="single" w:sz="18" w:space="0" w:color="FFFFFF"/>
              <w:right w:val="single" w:sz="8" w:space="0" w:color="FFFFFF"/>
            </w:tcBorders>
            <w:shd w:val="clear" w:color="auto" w:fill="305458"/>
            <w:textDirection w:val="btLr"/>
            <w:vAlign w:val="center"/>
          </w:tcPr>
          <w:p w14:paraId="6D1CA707" w14:textId="77777777" w:rsidR="00391EB7" w:rsidRPr="001121FC" w:rsidRDefault="00391EB7" w:rsidP="00127882">
            <w:pPr>
              <w:pStyle w:val="headingcluster"/>
              <w:spacing w:line="200" w:lineRule="exact"/>
              <w:ind w:left="113" w:right="113"/>
              <w:rPr>
                <w:sz w:val="18"/>
                <w:szCs w:val="18"/>
              </w:rPr>
            </w:pPr>
            <w:r w:rsidRPr="001121FC">
              <w:rPr>
                <w:sz w:val="18"/>
                <w:szCs w:val="18"/>
              </w:rPr>
              <w:t>Less significant</w:t>
            </w:r>
          </w:p>
        </w:tc>
        <w:tc>
          <w:tcPr>
            <w:tcW w:w="603" w:type="dxa"/>
            <w:tcBorders>
              <w:top w:val="single" w:sz="18" w:space="0" w:color="FFFFFF"/>
              <w:left w:val="single" w:sz="8" w:space="0" w:color="FFFFFF"/>
              <w:right w:val="single" w:sz="8" w:space="0" w:color="FFFFFF"/>
            </w:tcBorders>
            <w:shd w:val="clear" w:color="auto" w:fill="305458"/>
            <w:textDirection w:val="btLr"/>
            <w:vAlign w:val="center"/>
          </w:tcPr>
          <w:p w14:paraId="7F409A5F" w14:textId="77777777" w:rsidR="00391EB7" w:rsidRPr="001121FC" w:rsidRDefault="00391EB7" w:rsidP="00127882">
            <w:pPr>
              <w:pStyle w:val="headingcluster"/>
              <w:spacing w:line="200" w:lineRule="exact"/>
              <w:ind w:left="113" w:right="113"/>
              <w:rPr>
                <w:sz w:val="18"/>
                <w:szCs w:val="18"/>
              </w:rPr>
            </w:pPr>
            <w:r>
              <w:rPr>
                <w:sz w:val="18"/>
              </w:rPr>
              <w:t>S</w:t>
            </w:r>
            <w:r w:rsidRPr="00627CCA">
              <w:rPr>
                <w:sz w:val="18"/>
              </w:rPr>
              <w:t>ignificant</w:t>
            </w:r>
          </w:p>
        </w:tc>
        <w:tc>
          <w:tcPr>
            <w:tcW w:w="604" w:type="dxa"/>
            <w:tcBorders>
              <w:top w:val="single" w:sz="18" w:space="0" w:color="FFFFFF"/>
              <w:left w:val="single" w:sz="8" w:space="0" w:color="FFFFFF"/>
              <w:right w:val="single" w:sz="18" w:space="0" w:color="FFFFFF"/>
            </w:tcBorders>
            <w:shd w:val="clear" w:color="auto" w:fill="305458"/>
            <w:textDirection w:val="btLr"/>
            <w:vAlign w:val="center"/>
          </w:tcPr>
          <w:p w14:paraId="6C6F1ED4" w14:textId="77777777" w:rsidR="00391EB7" w:rsidRPr="001121FC" w:rsidRDefault="00391EB7" w:rsidP="00127882">
            <w:pPr>
              <w:pStyle w:val="headingcluster"/>
              <w:spacing w:line="200" w:lineRule="exact"/>
              <w:ind w:left="113" w:right="113"/>
              <w:rPr>
                <w:sz w:val="18"/>
                <w:szCs w:val="18"/>
              </w:rPr>
            </w:pPr>
            <w:r w:rsidRPr="001121FC">
              <w:rPr>
                <w:sz w:val="18"/>
                <w:szCs w:val="18"/>
              </w:rPr>
              <w:t>Essential</w:t>
            </w:r>
          </w:p>
        </w:tc>
        <w:tc>
          <w:tcPr>
            <w:tcW w:w="628" w:type="dxa"/>
            <w:tcBorders>
              <w:top w:val="single" w:sz="18" w:space="0" w:color="FFFFFF"/>
              <w:left w:val="single" w:sz="18" w:space="0" w:color="FFFFFF"/>
              <w:right w:val="single" w:sz="8" w:space="0" w:color="FFFFFF"/>
            </w:tcBorders>
            <w:shd w:val="clear" w:color="auto" w:fill="305458"/>
            <w:textDirection w:val="btLr"/>
            <w:vAlign w:val="center"/>
          </w:tcPr>
          <w:p w14:paraId="7DFE8FA4" w14:textId="77777777" w:rsidR="00391EB7" w:rsidRPr="00343ECD" w:rsidRDefault="00997D0D" w:rsidP="00A40177">
            <w:pPr>
              <w:pStyle w:val="headingcluster"/>
              <w:spacing w:line="200" w:lineRule="exact"/>
              <w:ind w:left="113" w:right="113"/>
              <w:rPr>
                <w:sz w:val="18"/>
                <w:szCs w:val="18"/>
              </w:rPr>
            </w:pPr>
            <w:r>
              <w:rPr>
                <w:sz w:val="18"/>
                <w:szCs w:val="18"/>
              </w:rPr>
              <w:t>Needs significant development</w:t>
            </w:r>
          </w:p>
        </w:tc>
        <w:tc>
          <w:tcPr>
            <w:tcW w:w="628" w:type="dxa"/>
            <w:tcBorders>
              <w:top w:val="single" w:sz="18" w:space="0" w:color="FFFFFF"/>
              <w:left w:val="single" w:sz="8" w:space="0" w:color="FFFFFF"/>
              <w:right w:val="single" w:sz="8" w:space="0" w:color="FFFFFF"/>
            </w:tcBorders>
            <w:shd w:val="clear" w:color="auto" w:fill="305458"/>
            <w:textDirection w:val="btLr"/>
            <w:vAlign w:val="center"/>
          </w:tcPr>
          <w:p w14:paraId="29D984AF" w14:textId="77777777" w:rsidR="00391EB7" w:rsidRPr="00343ECD" w:rsidRDefault="00997D0D" w:rsidP="00A40177">
            <w:pPr>
              <w:pStyle w:val="headingcluster"/>
              <w:spacing w:line="200" w:lineRule="exact"/>
              <w:ind w:left="113" w:right="113"/>
              <w:rPr>
                <w:sz w:val="18"/>
                <w:szCs w:val="18"/>
              </w:rPr>
            </w:pPr>
            <w:r>
              <w:rPr>
                <w:sz w:val="18"/>
                <w:szCs w:val="18"/>
              </w:rPr>
              <w:t>Needs development</w:t>
            </w:r>
          </w:p>
        </w:tc>
        <w:tc>
          <w:tcPr>
            <w:tcW w:w="628" w:type="dxa"/>
            <w:tcBorders>
              <w:top w:val="single" w:sz="18" w:space="0" w:color="FFFFFF"/>
              <w:left w:val="single" w:sz="8" w:space="0" w:color="FFFFFF"/>
              <w:right w:val="single" w:sz="8" w:space="0" w:color="FFFFFF"/>
            </w:tcBorders>
            <w:shd w:val="clear" w:color="auto" w:fill="305458"/>
            <w:textDirection w:val="btLr"/>
            <w:vAlign w:val="center"/>
          </w:tcPr>
          <w:p w14:paraId="18C3FC07" w14:textId="77777777" w:rsidR="00391EB7" w:rsidRPr="00343ECD" w:rsidRDefault="00391EB7" w:rsidP="00A40177">
            <w:pPr>
              <w:pStyle w:val="headingcluster"/>
              <w:spacing w:line="200" w:lineRule="exact"/>
              <w:ind w:left="113" w:right="113"/>
              <w:rPr>
                <w:sz w:val="18"/>
                <w:szCs w:val="18"/>
              </w:rPr>
            </w:pPr>
            <w:r>
              <w:rPr>
                <w:sz w:val="18"/>
                <w:szCs w:val="18"/>
              </w:rPr>
              <w:t>Confident</w:t>
            </w:r>
          </w:p>
        </w:tc>
        <w:tc>
          <w:tcPr>
            <w:tcW w:w="543" w:type="dxa"/>
            <w:vMerge/>
            <w:tcBorders>
              <w:left w:val="single" w:sz="8" w:space="0" w:color="FFFFFF"/>
              <w:right w:val="single" w:sz="4" w:space="0" w:color="auto"/>
            </w:tcBorders>
            <w:shd w:val="clear" w:color="auto" w:fill="305458"/>
            <w:textDirection w:val="btLr"/>
            <w:vAlign w:val="center"/>
          </w:tcPr>
          <w:p w14:paraId="31A852D7" w14:textId="77777777" w:rsidR="00391EB7" w:rsidRDefault="00391EB7">
            <w:pPr>
              <w:pStyle w:val="headingcluster"/>
              <w:ind w:left="113" w:right="113"/>
            </w:pPr>
          </w:p>
        </w:tc>
      </w:tr>
      <w:tr w:rsidR="00612CAD" w14:paraId="053AD73A" w14:textId="77777777">
        <w:tblPrEx>
          <w:tblCellMar>
            <w:top w:w="0" w:type="dxa"/>
            <w:bottom w:w="0" w:type="dxa"/>
          </w:tblCellMar>
        </w:tblPrEx>
        <w:trPr>
          <w:cantSplit/>
          <w:trHeight w:val="467"/>
        </w:trPr>
        <w:tc>
          <w:tcPr>
            <w:tcW w:w="5973" w:type="dxa"/>
            <w:gridSpan w:val="2"/>
            <w:tcBorders>
              <w:left w:val="single" w:sz="4" w:space="0" w:color="auto"/>
              <w:bottom w:val="single" w:sz="4" w:space="0" w:color="auto"/>
            </w:tcBorders>
            <w:shd w:val="clear" w:color="auto" w:fill="99042E"/>
            <w:vAlign w:val="center"/>
          </w:tcPr>
          <w:p w14:paraId="16DA91DA" w14:textId="77777777" w:rsidR="00612CAD" w:rsidRDefault="00AA6446" w:rsidP="00C86F5D">
            <w:pPr>
              <w:pStyle w:val="headingclusterblack"/>
              <w:pageBreakBefore w:val="0"/>
            </w:pPr>
            <w:r>
              <w:t>Supports strategic direction</w:t>
            </w:r>
          </w:p>
        </w:tc>
        <w:tc>
          <w:tcPr>
            <w:tcW w:w="362" w:type="dxa"/>
            <w:tcBorders>
              <w:bottom w:val="single" w:sz="4" w:space="0" w:color="auto"/>
            </w:tcBorders>
            <w:shd w:val="clear" w:color="auto" w:fill="99042E"/>
            <w:vAlign w:val="center"/>
          </w:tcPr>
          <w:p w14:paraId="5A1A2226" w14:textId="77777777" w:rsidR="00612CAD" w:rsidRDefault="00612CAD" w:rsidP="007D03BB">
            <w:pPr>
              <w:pStyle w:val="headingclusterblack"/>
              <w:jc w:val="center"/>
            </w:pPr>
          </w:p>
        </w:tc>
        <w:tc>
          <w:tcPr>
            <w:tcW w:w="603" w:type="dxa"/>
            <w:tcBorders>
              <w:bottom w:val="single" w:sz="4" w:space="0" w:color="auto"/>
            </w:tcBorders>
            <w:shd w:val="clear" w:color="auto" w:fill="99042E"/>
          </w:tcPr>
          <w:p w14:paraId="379CF05C" w14:textId="77777777" w:rsidR="00612CAD" w:rsidRDefault="00612CAD" w:rsidP="00C86F5D">
            <w:pPr>
              <w:pStyle w:val="headingclusterblack"/>
            </w:pPr>
          </w:p>
        </w:tc>
        <w:tc>
          <w:tcPr>
            <w:tcW w:w="603" w:type="dxa"/>
            <w:tcBorders>
              <w:bottom w:val="single" w:sz="4" w:space="0" w:color="auto"/>
            </w:tcBorders>
            <w:shd w:val="clear" w:color="auto" w:fill="99042E"/>
            <w:vAlign w:val="center"/>
          </w:tcPr>
          <w:p w14:paraId="1ABDCA1F" w14:textId="77777777" w:rsidR="00612CAD" w:rsidRDefault="00612CAD" w:rsidP="00C86F5D">
            <w:pPr>
              <w:pStyle w:val="headingclusterblack"/>
            </w:pPr>
          </w:p>
        </w:tc>
        <w:tc>
          <w:tcPr>
            <w:tcW w:w="604" w:type="dxa"/>
            <w:tcBorders>
              <w:bottom w:val="single" w:sz="4" w:space="0" w:color="auto"/>
            </w:tcBorders>
            <w:shd w:val="clear" w:color="auto" w:fill="99042E"/>
            <w:vAlign w:val="center"/>
          </w:tcPr>
          <w:p w14:paraId="7DFFD2C9" w14:textId="77777777" w:rsidR="00612CAD" w:rsidRDefault="00612CAD" w:rsidP="00C86F5D">
            <w:pPr>
              <w:pStyle w:val="headingclusterblack"/>
            </w:pPr>
          </w:p>
        </w:tc>
        <w:tc>
          <w:tcPr>
            <w:tcW w:w="628" w:type="dxa"/>
            <w:tcBorders>
              <w:bottom w:val="single" w:sz="4" w:space="0" w:color="auto"/>
            </w:tcBorders>
            <w:shd w:val="clear" w:color="auto" w:fill="99042E"/>
            <w:vAlign w:val="center"/>
          </w:tcPr>
          <w:p w14:paraId="5A466CD1" w14:textId="77777777" w:rsidR="00612CAD" w:rsidRDefault="00612CAD" w:rsidP="00C86F5D">
            <w:pPr>
              <w:pStyle w:val="headingclusterblack"/>
            </w:pPr>
          </w:p>
        </w:tc>
        <w:tc>
          <w:tcPr>
            <w:tcW w:w="628" w:type="dxa"/>
            <w:tcBorders>
              <w:bottom w:val="single" w:sz="4" w:space="0" w:color="auto"/>
            </w:tcBorders>
            <w:shd w:val="clear" w:color="auto" w:fill="99042E"/>
            <w:vAlign w:val="center"/>
          </w:tcPr>
          <w:p w14:paraId="5AC97B3F" w14:textId="77777777" w:rsidR="00612CAD" w:rsidRDefault="00612CAD" w:rsidP="00C86F5D">
            <w:pPr>
              <w:pStyle w:val="headingclusterblack"/>
            </w:pPr>
          </w:p>
        </w:tc>
        <w:tc>
          <w:tcPr>
            <w:tcW w:w="628" w:type="dxa"/>
            <w:tcBorders>
              <w:bottom w:val="single" w:sz="4" w:space="0" w:color="auto"/>
            </w:tcBorders>
            <w:shd w:val="clear" w:color="auto" w:fill="99042E"/>
            <w:vAlign w:val="center"/>
          </w:tcPr>
          <w:p w14:paraId="7E89FA3F" w14:textId="77777777" w:rsidR="00612CAD" w:rsidRDefault="00612CAD" w:rsidP="00C86F5D">
            <w:pPr>
              <w:pStyle w:val="headingclusterblack"/>
            </w:pPr>
          </w:p>
        </w:tc>
        <w:tc>
          <w:tcPr>
            <w:tcW w:w="543" w:type="dxa"/>
            <w:tcBorders>
              <w:bottom w:val="single" w:sz="4" w:space="0" w:color="auto"/>
              <w:right w:val="single" w:sz="4" w:space="0" w:color="auto"/>
            </w:tcBorders>
            <w:shd w:val="clear" w:color="auto" w:fill="99042E"/>
            <w:vAlign w:val="center"/>
          </w:tcPr>
          <w:p w14:paraId="0E524557" w14:textId="77777777" w:rsidR="00612CAD" w:rsidRDefault="00612CAD" w:rsidP="00C86F5D">
            <w:pPr>
              <w:pStyle w:val="headingclusterblack"/>
            </w:pPr>
          </w:p>
        </w:tc>
      </w:tr>
      <w:tr w:rsidR="00612CAD" w14:paraId="3DDCFEFB"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FFD6C9"/>
            <w:vAlign w:val="center"/>
          </w:tcPr>
          <w:p w14:paraId="3D5F7D86" w14:textId="77777777" w:rsidR="00612CAD" w:rsidRDefault="00AA6446">
            <w:pPr>
              <w:pStyle w:val="descriptionital"/>
            </w:pPr>
            <w:r>
              <w:t>Supports shared purpose and direction</w:t>
            </w:r>
          </w:p>
        </w:tc>
        <w:tc>
          <w:tcPr>
            <w:tcW w:w="362" w:type="dxa"/>
            <w:tcBorders>
              <w:top w:val="single" w:sz="4" w:space="0" w:color="auto"/>
              <w:left w:val="single" w:sz="4" w:space="0" w:color="auto"/>
              <w:bottom w:val="single" w:sz="4" w:space="0" w:color="auto"/>
              <w:right w:val="dotted" w:sz="4" w:space="0" w:color="auto"/>
            </w:tcBorders>
          </w:tcPr>
          <w:p w14:paraId="135F5307" w14:textId="77777777" w:rsidR="00612CAD" w:rsidRDefault="0080331B" w:rsidP="007D03BB">
            <w:pPr>
              <w:pStyle w:val="description2"/>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4B00E2BF"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7C07A3DB"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4C260D08"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6ACECB23"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1A53F8C0"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227A9B1E"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549D9EAC" w14:textId="77777777" w:rsidR="00612CAD" w:rsidRDefault="00612CAD">
            <w:pPr>
              <w:pStyle w:val="description2"/>
            </w:pPr>
          </w:p>
        </w:tc>
      </w:tr>
      <w:tr w:rsidR="00612CAD" w14:paraId="72641540"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622EBC7F" w14:textId="77777777" w:rsidR="00612CAD" w:rsidRDefault="00B67834">
            <w:pPr>
              <w:pStyle w:val="description2"/>
              <w:rPr>
                <w:rFonts w:eastAsia="Arial Unicode MS"/>
              </w:rPr>
            </w:pPr>
            <w:r w:rsidRPr="005C19DF">
              <w:t>Understands and supports the organisation's vision, mission and business objectives. Identifies the relationship between organisational goals and operational tasks. Communicates with others regarding the purpose of their work. Understands and communicates the reasons for decisions and recommendations to others</w:t>
            </w:r>
            <w:r w:rsidR="00612CAD">
              <w:t>.</w:t>
            </w:r>
          </w:p>
        </w:tc>
        <w:tc>
          <w:tcPr>
            <w:tcW w:w="3656" w:type="dxa"/>
            <w:tcBorders>
              <w:top w:val="single" w:sz="4" w:space="0" w:color="auto"/>
              <w:left w:val="single" w:sz="4" w:space="0" w:color="auto"/>
              <w:bottom w:val="single" w:sz="4" w:space="0" w:color="auto"/>
              <w:right w:val="single" w:sz="4" w:space="0" w:color="auto"/>
            </w:tcBorders>
          </w:tcPr>
          <w:p w14:paraId="360241C2" w14:textId="77777777" w:rsidR="00612CAD" w:rsidRDefault="00B67834">
            <w:pPr>
              <w:pStyle w:val="description2"/>
              <w:rPr>
                <w:rFonts w:eastAsia="Arial Unicode MS"/>
              </w:rPr>
            </w:pPr>
            <w:r w:rsidRPr="005C19DF">
              <w:t>Communicates with others rega</w:t>
            </w:r>
            <w:r>
              <w:t>rding the purpose of their work;</w:t>
            </w:r>
            <w:r w:rsidRPr="005C19DF">
              <w:t xml:space="preserve"> identifies the relationship between organisational goals and operational tasks</w:t>
            </w:r>
            <w:r w:rsidR="00612CAD">
              <w:t>.</w:t>
            </w:r>
          </w:p>
        </w:tc>
        <w:tc>
          <w:tcPr>
            <w:tcW w:w="362" w:type="dxa"/>
            <w:tcBorders>
              <w:top w:val="single" w:sz="4" w:space="0" w:color="auto"/>
              <w:bottom w:val="dotted" w:sz="4" w:space="0" w:color="auto"/>
              <w:right w:val="single" w:sz="4" w:space="0" w:color="auto"/>
            </w:tcBorders>
          </w:tcPr>
          <w:p w14:paraId="0FA17F5A" w14:textId="77777777" w:rsidR="00612CAD" w:rsidRDefault="0080331B"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419F6B4C" w14:textId="77777777" w:rsidR="00612CAD" w:rsidRDefault="00612CAD">
            <w:pPr>
              <w:pStyle w:val="description2"/>
            </w:pPr>
          </w:p>
        </w:tc>
        <w:tc>
          <w:tcPr>
            <w:tcW w:w="603" w:type="dxa"/>
            <w:tcBorders>
              <w:top w:val="single" w:sz="4" w:space="0" w:color="auto"/>
            </w:tcBorders>
            <w:shd w:val="clear" w:color="auto" w:fill="666666"/>
          </w:tcPr>
          <w:p w14:paraId="1BE42704"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1AB98738"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A851CC0"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FACCE70"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3786C9C"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DEB9948" w14:textId="77777777" w:rsidR="00612CAD" w:rsidRDefault="00612CAD">
            <w:pPr>
              <w:pStyle w:val="description2"/>
            </w:pPr>
          </w:p>
        </w:tc>
      </w:tr>
      <w:tr w:rsidR="00612CAD" w14:paraId="7EEE4674"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4903E00"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2CA74252" w14:textId="77777777" w:rsidR="00612CAD" w:rsidRDefault="00B67834">
            <w:pPr>
              <w:pStyle w:val="description2"/>
            </w:pPr>
            <w:r w:rsidRPr="005C19DF">
              <w:t>Understands and supports the organisation’s vision, mission and business objectives</w:t>
            </w:r>
            <w:r w:rsidR="00612CAD">
              <w:t>.</w:t>
            </w:r>
          </w:p>
        </w:tc>
        <w:tc>
          <w:tcPr>
            <w:tcW w:w="362" w:type="dxa"/>
            <w:tcBorders>
              <w:top w:val="dotted" w:sz="4" w:space="0" w:color="auto"/>
              <w:bottom w:val="dotted" w:sz="4" w:space="0" w:color="auto"/>
              <w:right w:val="single" w:sz="4" w:space="0" w:color="auto"/>
            </w:tcBorders>
          </w:tcPr>
          <w:p w14:paraId="27A7FFBC" w14:textId="77777777" w:rsidR="00612CAD" w:rsidRDefault="0080331B" w:rsidP="007D03BB">
            <w:pPr>
              <w:pStyle w:val="description2"/>
              <w:jc w:val="center"/>
            </w:pPr>
            <w:r>
              <w:sym w:font="Wingdings" w:char="00FC"/>
            </w:r>
          </w:p>
        </w:tc>
        <w:tc>
          <w:tcPr>
            <w:tcW w:w="603" w:type="dxa"/>
            <w:tcBorders>
              <w:left w:val="single" w:sz="4" w:space="0" w:color="auto"/>
            </w:tcBorders>
            <w:shd w:val="clear" w:color="auto" w:fill="666666"/>
          </w:tcPr>
          <w:p w14:paraId="730A8EC2" w14:textId="77777777" w:rsidR="00612CAD" w:rsidRDefault="00612CAD">
            <w:pPr>
              <w:pStyle w:val="description2"/>
            </w:pPr>
          </w:p>
        </w:tc>
        <w:tc>
          <w:tcPr>
            <w:tcW w:w="603" w:type="dxa"/>
            <w:shd w:val="clear" w:color="auto" w:fill="666666"/>
          </w:tcPr>
          <w:p w14:paraId="7713A2E8" w14:textId="77777777" w:rsidR="00612CAD" w:rsidRDefault="00612CAD">
            <w:pPr>
              <w:pStyle w:val="description2"/>
            </w:pPr>
          </w:p>
        </w:tc>
        <w:tc>
          <w:tcPr>
            <w:tcW w:w="604" w:type="dxa"/>
            <w:tcBorders>
              <w:right w:val="single" w:sz="4" w:space="0" w:color="auto"/>
            </w:tcBorders>
            <w:shd w:val="clear" w:color="auto" w:fill="666666"/>
          </w:tcPr>
          <w:p w14:paraId="475D96FE"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C7659B9"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35D0B0A"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37D49C8"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88484FA" w14:textId="77777777" w:rsidR="00612CAD" w:rsidRDefault="00612CAD">
            <w:pPr>
              <w:pStyle w:val="description2"/>
            </w:pPr>
          </w:p>
        </w:tc>
      </w:tr>
      <w:tr w:rsidR="00612CAD" w14:paraId="32B7F358"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611D5F7"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454A2817" w14:textId="77777777" w:rsidR="00612CAD" w:rsidRDefault="00B67834">
            <w:pPr>
              <w:pStyle w:val="description2"/>
            </w:pPr>
            <w:r w:rsidRPr="005C19DF">
              <w:t>Understands and communicates the reasons for decisions and recommendations to others</w:t>
            </w:r>
            <w:r w:rsidR="00612CAD">
              <w:t>.</w:t>
            </w:r>
          </w:p>
        </w:tc>
        <w:tc>
          <w:tcPr>
            <w:tcW w:w="362" w:type="dxa"/>
            <w:tcBorders>
              <w:top w:val="dotted" w:sz="4" w:space="0" w:color="auto"/>
              <w:bottom w:val="single" w:sz="4" w:space="0" w:color="auto"/>
              <w:right w:val="single" w:sz="4" w:space="0" w:color="auto"/>
            </w:tcBorders>
          </w:tcPr>
          <w:p w14:paraId="48F0DF82" w14:textId="77777777" w:rsidR="00612CAD" w:rsidRDefault="0080331B"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5BBB604E" w14:textId="77777777" w:rsidR="00612CAD" w:rsidRDefault="00612CAD">
            <w:pPr>
              <w:pStyle w:val="description2"/>
            </w:pPr>
          </w:p>
        </w:tc>
        <w:tc>
          <w:tcPr>
            <w:tcW w:w="603" w:type="dxa"/>
            <w:tcBorders>
              <w:bottom w:val="single" w:sz="4" w:space="0" w:color="auto"/>
            </w:tcBorders>
            <w:shd w:val="clear" w:color="auto" w:fill="666666"/>
          </w:tcPr>
          <w:p w14:paraId="3E6A879F"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17E1BF32"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4A70B23C"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072962A"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6F7B874"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86C02E6" w14:textId="77777777" w:rsidR="00612CAD" w:rsidRDefault="00612CAD">
            <w:pPr>
              <w:pStyle w:val="description2"/>
            </w:pPr>
          </w:p>
        </w:tc>
      </w:tr>
      <w:tr w:rsidR="00612CAD" w14:paraId="349D711B" w14:textId="77777777">
        <w:tblPrEx>
          <w:tblCellMar>
            <w:top w:w="0" w:type="dxa"/>
            <w:bottom w:w="0" w:type="dxa"/>
          </w:tblCellMar>
        </w:tblPrEx>
        <w:trPr>
          <w:cantSplit/>
          <w:trHeight w:val="309"/>
        </w:trPr>
        <w:tc>
          <w:tcPr>
            <w:tcW w:w="2317" w:type="dxa"/>
            <w:tcBorders>
              <w:top w:val="single" w:sz="4" w:space="0" w:color="auto"/>
              <w:left w:val="single" w:sz="4" w:space="0" w:color="auto"/>
              <w:bottom w:val="single" w:sz="4" w:space="0" w:color="auto"/>
            </w:tcBorders>
            <w:shd w:val="clear" w:color="auto" w:fill="FFD6C9"/>
          </w:tcPr>
          <w:p w14:paraId="55FF3CE0" w14:textId="77777777" w:rsidR="00612CAD" w:rsidRDefault="00AA6446">
            <w:pPr>
              <w:pStyle w:val="descriptionital"/>
            </w:pPr>
            <w:r>
              <w:t xml:space="preserve">Thinks </w:t>
            </w:r>
            <w:r w:rsidR="00612CAD">
              <w:t>strategically</w:t>
            </w:r>
          </w:p>
        </w:tc>
        <w:tc>
          <w:tcPr>
            <w:tcW w:w="3656" w:type="dxa"/>
            <w:tcBorders>
              <w:top w:val="single" w:sz="4" w:space="0" w:color="auto"/>
              <w:bottom w:val="single" w:sz="4" w:space="0" w:color="auto"/>
              <w:right w:val="single" w:sz="4" w:space="0" w:color="auto"/>
            </w:tcBorders>
            <w:shd w:val="clear" w:color="auto" w:fill="FFD6C9"/>
          </w:tcPr>
          <w:p w14:paraId="3BCF4946" w14:textId="77777777" w:rsidR="00612CAD" w:rsidRDefault="00612CAD">
            <w:pPr>
              <w:pStyle w:val="description2"/>
            </w:pPr>
          </w:p>
        </w:tc>
        <w:tc>
          <w:tcPr>
            <w:tcW w:w="362" w:type="dxa"/>
            <w:tcBorders>
              <w:top w:val="single" w:sz="4" w:space="0" w:color="auto"/>
              <w:bottom w:val="single" w:sz="4" w:space="0" w:color="auto"/>
              <w:right w:val="single" w:sz="4" w:space="0" w:color="auto"/>
            </w:tcBorders>
          </w:tcPr>
          <w:p w14:paraId="1A3ACB7D" w14:textId="77777777" w:rsidR="00612CAD" w:rsidRDefault="00612CAD" w:rsidP="007D03BB">
            <w:pPr>
              <w:pStyle w:val="description2"/>
              <w:jc w:val="center"/>
            </w:pPr>
          </w:p>
        </w:tc>
        <w:tc>
          <w:tcPr>
            <w:tcW w:w="603" w:type="dxa"/>
            <w:tcBorders>
              <w:top w:val="single" w:sz="4" w:space="0" w:color="auto"/>
              <w:left w:val="single" w:sz="4" w:space="0" w:color="auto"/>
              <w:bottom w:val="single" w:sz="4" w:space="0" w:color="auto"/>
              <w:right w:val="dotted" w:sz="4" w:space="0" w:color="auto"/>
            </w:tcBorders>
          </w:tcPr>
          <w:p w14:paraId="5C9D31B5"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1588C88B"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3B824387"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0F657361"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420801D7"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483B7863"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2C863B4B" w14:textId="77777777" w:rsidR="00612CAD" w:rsidRDefault="00612CAD">
            <w:pPr>
              <w:pStyle w:val="description2"/>
            </w:pPr>
          </w:p>
        </w:tc>
      </w:tr>
      <w:tr w:rsidR="00612CAD" w14:paraId="5FC685B2"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1708EFE1" w14:textId="77777777" w:rsidR="00612CAD" w:rsidRDefault="00B67834">
            <w:pPr>
              <w:pStyle w:val="description2"/>
              <w:rPr>
                <w:rFonts w:eastAsia="Arial Unicode MS"/>
              </w:rPr>
            </w:pPr>
            <w:r w:rsidRPr="009E645F">
              <w:t>Understands the work environment and contributes to the development of plans, strategies and team goals.</w:t>
            </w:r>
            <w:r w:rsidRPr="009E645F">
              <w:rPr>
                <w:b/>
              </w:rPr>
              <w:t xml:space="preserve"> </w:t>
            </w:r>
            <w:r w:rsidRPr="009E645F">
              <w:t>Identifies broader influences that may impact on the team’s work objectives. Demonstrates an awareness of the implications of issues for own work and work area</w:t>
            </w:r>
            <w:r w:rsidR="00612CAD">
              <w:t>.</w:t>
            </w:r>
          </w:p>
        </w:tc>
        <w:tc>
          <w:tcPr>
            <w:tcW w:w="3656" w:type="dxa"/>
            <w:tcBorders>
              <w:top w:val="single" w:sz="4" w:space="0" w:color="auto"/>
              <w:left w:val="single" w:sz="4" w:space="0" w:color="auto"/>
              <w:bottom w:val="single" w:sz="4" w:space="0" w:color="auto"/>
              <w:right w:val="single" w:sz="4" w:space="0" w:color="auto"/>
            </w:tcBorders>
          </w:tcPr>
          <w:p w14:paraId="4CE740C3" w14:textId="77777777" w:rsidR="00612CAD" w:rsidRDefault="00B67834">
            <w:pPr>
              <w:pStyle w:val="description2"/>
              <w:rPr>
                <w:rFonts w:eastAsia="Arial Unicode MS"/>
              </w:rPr>
            </w:pPr>
            <w:r w:rsidRPr="00F9439A">
              <w:t>Demonstrates an awareness of the implications of issues for own work and work area</w:t>
            </w:r>
            <w:r w:rsidR="00612CAD">
              <w:t>.</w:t>
            </w:r>
          </w:p>
        </w:tc>
        <w:tc>
          <w:tcPr>
            <w:tcW w:w="362" w:type="dxa"/>
            <w:tcBorders>
              <w:top w:val="single" w:sz="4" w:space="0" w:color="auto"/>
              <w:bottom w:val="dotted" w:sz="4" w:space="0" w:color="auto"/>
              <w:right w:val="single" w:sz="4" w:space="0" w:color="auto"/>
            </w:tcBorders>
          </w:tcPr>
          <w:p w14:paraId="5EAC5141"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13B61158" w14:textId="77777777" w:rsidR="00612CAD" w:rsidRDefault="00612CAD">
            <w:pPr>
              <w:pStyle w:val="description2"/>
            </w:pPr>
          </w:p>
        </w:tc>
        <w:tc>
          <w:tcPr>
            <w:tcW w:w="603" w:type="dxa"/>
            <w:tcBorders>
              <w:top w:val="single" w:sz="4" w:space="0" w:color="auto"/>
            </w:tcBorders>
            <w:shd w:val="clear" w:color="auto" w:fill="666666"/>
          </w:tcPr>
          <w:p w14:paraId="4AC41191"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5EE2D525"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F17D4BE"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04950DF"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7B0384D"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E6CD223" w14:textId="77777777" w:rsidR="00612CAD" w:rsidRDefault="00612CAD">
            <w:pPr>
              <w:pStyle w:val="description2"/>
            </w:pPr>
          </w:p>
        </w:tc>
      </w:tr>
      <w:tr w:rsidR="00612CAD" w14:paraId="66F5F5AC"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E03D69A"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544CC316" w14:textId="77777777" w:rsidR="00612CAD" w:rsidRDefault="00B67834">
            <w:pPr>
              <w:pStyle w:val="description2"/>
            </w:pPr>
            <w:r w:rsidRPr="00F9439A">
              <w:t>Thinks about the future and considers implications of own work</w:t>
            </w:r>
            <w:r w:rsidR="00612CAD">
              <w:t>.</w:t>
            </w:r>
          </w:p>
        </w:tc>
        <w:tc>
          <w:tcPr>
            <w:tcW w:w="362" w:type="dxa"/>
            <w:tcBorders>
              <w:top w:val="dotted" w:sz="4" w:space="0" w:color="auto"/>
              <w:bottom w:val="dotted" w:sz="4" w:space="0" w:color="auto"/>
              <w:right w:val="single" w:sz="4" w:space="0" w:color="auto"/>
            </w:tcBorders>
          </w:tcPr>
          <w:p w14:paraId="1FE50779" w14:textId="77777777" w:rsidR="00612CAD" w:rsidRDefault="00612CAD" w:rsidP="007D03BB">
            <w:pPr>
              <w:pStyle w:val="description2"/>
              <w:jc w:val="center"/>
            </w:pPr>
          </w:p>
        </w:tc>
        <w:tc>
          <w:tcPr>
            <w:tcW w:w="603" w:type="dxa"/>
            <w:tcBorders>
              <w:left w:val="single" w:sz="4" w:space="0" w:color="auto"/>
            </w:tcBorders>
            <w:shd w:val="clear" w:color="auto" w:fill="666666"/>
          </w:tcPr>
          <w:p w14:paraId="305C76B0" w14:textId="77777777" w:rsidR="00612CAD" w:rsidRDefault="00612CAD">
            <w:pPr>
              <w:pStyle w:val="description2"/>
            </w:pPr>
          </w:p>
        </w:tc>
        <w:tc>
          <w:tcPr>
            <w:tcW w:w="603" w:type="dxa"/>
            <w:shd w:val="clear" w:color="auto" w:fill="666666"/>
          </w:tcPr>
          <w:p w14:paraId="66420D96" w14:textId="77777777" w:rsidR="00612CAD" w:rsidRDefault="00612CAD">
            <w:pPr>
              <w:pStyle w:val="description2"/>
            </w:pPr>
          </w:p>
        </w:tc>
        <w:tc>
          <w:tcPr>
            <w:tcW w:w="604" w:type="dxa"/>
            <w:tcBorders>
              <w:right w:val="single" w:sz="4" w:space="0" w:color="auto"/>
            </w:tcBorders>
            <w:shd w:val="clear" w:color="auto" w:fill="666666"/>
          </w:tcPr>
          <w:p w14:paraId="0F10108E"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657E1FD"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4858EEA"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2C85EF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BF090F5" w14:textId="77777777" w:rsidR="00612CAD" w:rsidRDefault="00612CAD">
            <w:pPr>
              <w:pStyle w:val="description2"/>
            </w:pPr>
          </w:p>
        </w:tc>
      </w:tr>
      <w:tr w:rsidR="00612CAD" w14:paraId="15F312FA"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4DEAC31"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6D808C12" w14:textId="77777777" w:rsidR="00612CAD" w:rsidRDefault="00B67834">
            <w:pPr>
              <w:pStyle w:val="description2"/>
            </w:pPr>
            <w:r w:rsidRPr="00F9439A">
              <w:t>Understands the strategic objectives of the organisation; identifies broader influences that may impact on achievement of work objectives</w:t>
            </w:r>
            <w:r>
              <w:t>;</w:t>
            </w:r>
            <w:r w:rsidRPr="002226AA">
              <w:t xml:space="preserve"> contributes to the development of plans, strategies and team goals</w:t>
            </w:r>
            <w:r w:rsidR="00612CAD">
              <w:t>.</w:t>
            </w:r>
          </w:p>
        </w:tc>
        <w:tc>
          <w:tcPr>
            <w:tcW w:w="362" w:type="dxa"/>
            <w:tcBorders>
              <w:top w:val="dotted" w:sz="4" w:space="0" w:color="auto"/>
              <w:bottom w:val="single" w:sz="4" w:space="0" w:color="auto"/>
              <w:right w:val="single" w:sz="4" w:space="0" w:color="auto"/>
            </w:tcBorders>
          </w:tcPr>
          <w:p w14:paraId="778A782F"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1631A7C6" w14:textId="77777777" w:rsidR="00612CAD" w:rsidRDefault="00612CAD">
            <w:pPr>
              <w:pStyle w:val="description2"/>
            </w:pPr>
          </w:p>
        </w:tc>
        <w:tc>
          <w:tcPr>
            <w:tcW w:w="603" w:type="dxa"/>
            <w:tcBorders>
              <w:bottom w:val="single" w:sz="4" w:space="0" w:color="auto"/>
            </w:tcBorders>
            <w:shd w:val="clear" w:color="auto" w:fill="666666"/>
          </w:tcPr>
          <w:p w14:paraId="09FE24C9"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75D5DBED"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28631A0C"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CEAF71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D15A75C"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2C2603F" w14:textId="77777777" w:rsidR="00612CAD" w:rsidRDefault="00612CAD">
            <w:pPr>
              <w:pStyle w:val="description2"/>
            </w:pPr>
          </w:p>
        </w:tc>
      </w:tr>
      <w:tr w:rsidR="00612CAD" w14:paraId="78C9282D"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FFD6C9"/>
          </w:tcPr>
          <w:p w14:paraId="292BBC3D" w14:textId="77777777" w:rsidR="00612CAD" w:rsidRDefault="00612CAD">
            <w:pPr>
              <w:pStyle w:val="description2"/>
              <w:keepNext/>
              <w:keepLines/>
              <w:rPr>
                <w:b/>
                <w:bCs/>
                <w:i/>
                <w:iCs/>
              </w:rPr>
            </w:pPr>
            <w:r>
              <w:rPr>
                <w:b/>
                <w:bCs/>
                <w:i/>
                <w:iCs/>
              </w:rPr>
              <w:t>Harnesses information and opportunities</w:t>
            </w:r>
          </w:p>
        </w:tc>
        <w:tc>
          <w:tcPr>
            <w:tcW w:w="362" w:type="dxa"/>
            <w:tcBorders>
              <w:top w:val="single" w:sz="4" w:space="0" w:color="auto"/>
              <w:left w:val="single" w:sz="4" w:space="0" w:color="auto"/>
              <w:bottom w:val="single" w:sz="4" w:space="0" w:color="auto"/>
              <w:right w:val="dotted" w:sz="4" w:space="0" w:color="auto"/>
            </w:tcBorders>
          </w:tcPr>
          <w:p w14:paraId="0DE14B93" w14:textId="77777777" w:rsidR="00612CAD" w:rsidRDefault="005417B1" w:rsidP="007D03BB">
            <w:pPr>
              <w:pStyle w:val="description2"/>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171D10F5"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51205694"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60A641DB"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65396372"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65A8F40A"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1DA7057E"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2B8A6ECB" w14:textId="77777777" w:rsidR="00612CAD" w:rsidRDefault="00612CAD">
            <w:pPr>
              <w:pStyle w:val="description2"/>
            </w:pPr>
          </w:p>
        </w:tc>
      </w:tr>
      <w:tr w:rsidR="00612CAD" w14:paraId="38D999BD"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58173CA9" w14:textId="77777777" w:rsidR="00612CAD" w:rsidRDefault="00B67834">
            <w:pPr>
              <w:pStyle w:val="description2"/>
              <w:rPr>
                <w:rFonts w:eastAsia="Arial Unicode MS"/>
              </w:rPr>
            </w:pPr>
            <w:r w:rsidRPr="00F9439A">
              <w:t>Draws on information from diverse sources and uses experience to analyse what information is important and how it should be used. Maintains an awareness of the organisation and keeps self and others well informed on issues that may affect work progress</w:t>
            </w:r>
            <w:r w:rsidR="00612CAD">
              <w:t>.</w:t>
            </w:r>
          </w:p>
        </w:tc>
        <w:tc>
          <w:tcPr>
            <w:tcW w:w="3656" w:type="dxa"/>
            <w:tcBorders>
              <w:top w:val="single" w:sz="4" w:space="0" w:color="auto"/>
              <w:left w:val="single" w:sz="4" w:space="0" w:color="auto"/>
              <w:bottom w:val="single" w:sz="4" w:space="0" w:color="auto"/>
              <w:right w:val="single" w:sz="4" w:space="0" w:color="auto"/>
            </w:tcBorders>
          </w:tcPr>
          <w:p w14:paraId="0E7EF20B" w14:textId="77777777" w:rsidR="00612CAD" w:rsidRDefault="00B67834">
            <w:pPr>
              <w:pStyle w:val="description2"/>
              <w:rPr>
                <w:rFonts w:eastAsia="Arial Unicode MS"/>
              </w:rPr>
            </w:pPr>
            <w:r w:rsidRPr="00F9439A">
              <w:t>Monitors the corporate priorities and the business context of the organisation; keeps self and others well informed on issues that may affect work progress</w:t>
            </w:r>
            <w:r w:rsidR="00612CAD">
              <w:t>.</w:t>
            </w:r>
          </w:p>
        </w:tc>
        <w:tc>
          <w:tcPr>
            <w:tcW w:w="362" w:type="dxa"/>
            <w:tcBorders>
              <w:top w:val="single" w:sz="4" w:space="0" w:color="auto"/>
              <w:bottom w:val="dotted" w:sz="4" w:space="0" w:color="auto"/>
              <w:right w:val="single" w:sz="4" w:space="0" w:color="auto"/>
            </w:tcBorders>
          </w:tcPr>
          <w:p w14:paraId="371850E3" w14:textId="77777777" w:rsidR="00612CAD" w:rsidRDefault="005417B1"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3AE3D37B" w14:textId="77777777" w:rsidR="00612CAD" w:rsidRDefault="00612CAD">
            <w:pPr>
              <w:pStyle w:val="description2"/>
            </w:pPr>
          </w:p>
        </w:tc>
        <w:tc>
          <w:tcPr>
            <w:tcW w:w="603" w:type="dxa"/>
            <w:tcBorders>
              <w:top w:val="single" w:sz="4" w:space="0" w:color="auto"/>
            </w:tcBorders>
            <w:shd w:val="clear" w:color="auto" w:fill="666666"/>
          </w:tcPr>
          <w:p w14:paraId="5134E64E"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75742941"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045FAA8A"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51E106D"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D690A73"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1C2CA59" w14:textId="77777777" w:rsidR="00612CAD" w:rsidRDefault="00612CAD">
            <w:pPr>
              <w:pStyle w:val="description2"/>
            </w:pPr>
          </w:p>
        </w:tc>
      </w:tr>
      <w:tr w:rsidR="00612CAD" w14:paraId="11A5CCE8"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EEBC699"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062E9462" w14:textId="77777777" w:rsidR="00612CAD" w:rsidRDefault="00B67834">
            <w:pPr>
              <w:pStyle w:val="description2"/>
              <w:keepNext/>
              <w:keepLines/>
            </w:pPr>
            <w:r w:rsidRPr="00F9439A">
              <w:t xml:space="preserve">Draws on information from a variety of sources; uses experience and judgement to analyse what information is important; </w:t>
            </w:r>
            <w:r>
              <w:t xml:space="preserve">works </w:t>
            </w:r>
            <w:r w:rsidRPr="00F9439A">
              <w:t>within agreed guidelines to make decisions about the use and dissemination of information</w:t>
            </w:r>
            <w:r w:rsidR="00612CAD">
              <w:t>.</w:t>
            </w:r>
          </w:p>
        </w:tc>
        <w:tc>
          <w:tcPr>
            <w:tcW w:w="362" w:type="dxa"/>
            <w:tcBorders>
              <w:top w:val="dotted" w:sz="4" w:space="0" w:color="auto"/>
              <w:bottom w:val="single" w:sz="4" w:space="0" w:color="auto"/>
              <w:right w:val="single" w:sz="4" w:space="0" w:color="auto"/>
            </w:tcBorders>
          </w:tcPr>
          <w:p w14:paraId="43FF1AF0" w14:textId="77777777" w:rsidR="00612CAD" w:rsidRDefault="005417B1"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2CB950E4" w14:textId="77777777" w:rsidR="00612CAD" w:rsidRDefault="00612CAD">
            <w:pPr>
              <w:pStyle w:val="description2"/>
            </w:pPr>
          </w:p>
        </w:tc>
        <w:tc>
          <w:tcPr>
            <w:tcW w:w="603" w:type="dxa"/>
            <w:tcBorders>
              <w:bottom w:val="single" w:sz="4" w:space="0" w:color="auto"/>
            </w:tcBorders>
            <w:shd w:val="clear" w:color="auto" w:fill="666666"/>
          </w:tcPr>
          <w:p w14:paraId="5C60FD4A"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0FE1DE25"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6713F83F"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4277BAE"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9C0802C"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9022080" w14:textId="77777777" w:rsidR="00612CAD" w:rsidRDefault="00612CAD">
            <w:pPr>
              <w:pStyle w:val="description2"/>
            </w:pPr>
          </w:p>
        </w:tc>
      </w:tr>
      <w:tr w:rsidR="00612CAD" w14:paraId="039BC48F" w14:textId="77777777">
        <w:tblPrEx>
          <w:tblCellMar>
            <w:top w:w="0" w:type="dxa"/>
            <w:bottom w:w="0" w:type="dxa"/>
          </w:tblCellMar>
        </w:tblPrEx>
        <w:trPr>
          <w:cantSplit/>
          <w:trHeight w:val="467"/>
        </w:trPr>
        <w:tc>
          <w:tcPr>
            <w:tcW w:w="5973" w:type="dxa"/>
            <w:gridSpan w:val="2"/>
            <w:tcBorders>
              <w:top w:val="single" w:sz="4" w:space="0" w:color="auto"/>
              <w:left w:val="single" w:sz="4" w:space="0" w:color="auto"/>
              <w:bottom w:val="single" w:sz="4" w:space="0" w:color="auto"/>
            </w:tcBorders>
            <w:shd w:val="clear" w:color="auto" w:fill="99042E"/>
            <w:vAlign w:val="center"/>
          </w:tcPr>
          <w:p w14:paraId="20B2A42B" w14:textId="77777777" w:rsidR="00612CAD" w:rsidRDefault="00AA6446" w:rsidP="00C86F5D">
            <w:pPr>
              <w:pStyle w:val="headingclusterblack"/>
            </w:pPr>
            <w:r>
              <w:lastRenderedPageBreak/>
              <w:t xml:space="preserve">Supports strategic direction </w:t>
            </w:r>
            <w:r w:rsidR="00612CAD">
              <w:t>(continued)</w:t>
            </w:r>
          </w:p>
        </w:tc>
        <w:tc>
          <w:tcPr>
            <w:tcW w:w="362" w:type="dxa"/>
            <w:tcBorders>
              <w:top w:val="single" w:sz="4" w:space="0" w:color="auto"/>
              <w:bottom w:val="single" w:sz="4" w:space="0" w:color="auto"/>
            </w:tcBorders>
            <w:shd w:val="clear" w:color="auto" w:fill="99042E"/>
            <w:vAlign w:val="center"/>
          </w:tcPr>
          <w:p w14:paraId="0050CED5" w14:textId="77777777" w:rsidR="00612CAD" w:rsidRDefault="00612CAD" w:rsidP="007D03BB">
            <w:pPr>
              <w:pStyle w:val="headingcluster"/>
              <w:jc w:val="center"/>
            </w:pPr>
          </w:p>
        </w:tc>
        <w:tc>
          <w:tcPr>
            <w:tcW w:w="603" w:type="dxa"/>
            <w:tcBorders>
              <w:top w:val="single" w:sz="4" w:space="0" w:color="auto"/>
              <w:bottom w:val="single" w:sz="4" w:space="0" w:color="auto"/>
            </w:tcBorders>
            <w:shd w:val="clear" w:color="auto" w:fill="99042E"/>
          </w:tcPr>
          <w:p w14:paraId="371B6040" w14:textId="77777777" w:rsidR="00612CAD" w:rsidRDefault="00612CAD" w:rsidP="00F7711A">
            <w:pPr>
              <w:pStyle w:val="headingcluster"/>
            </w:pPr>
          </w:p>
        </w:tc>
        <w:tc>
          <w:tcPr>
            <w:tcW w:w="603" w:type="dxa"/>
            <w:tcBorders>
              <w:top w:val="single" w:sz="4" w:space="0" w:color="auto"/>
              <w:bottom w:val="single" w:sz="4" w:space="0" w:color="auto"/>
            </w:tcBorders>
            <w:shd w:val="clear" w:color="auto" w:fill="99042E"/>
            <w:vAlign w:val="center"/>
          </w:tcPr>
          <w:p w14:paraId="30484ACC" w14:textId="77777777" w:rsidR="00612CAD" w:rsidRDefault="00612CAD" w:rsidP="00F7711A">
            <w:pPr>
              <w:pStyle w:val="headingcluster"/>
            </w:pPr>
          </w:p>
        </w:tc>
        <w:tc>
          <w:tcPr>
            <w:tcW w:w="604" w:type="dxa"/>
            <w:tcBorders>
              <w:top w:val="single" w:sz="4" w:space="0" w:color="auto"/>
              <w:bottom w:val="single" w:sz="4" w:space="0" w:color="auto"/>
            </w:tcBorders>
            <w:shd w:val="clear" w:color="auto" w:fill="99042E"/>
            <w:vAlign w:val="center"/>
          </w:tcPr>
          <w:p w14:paraId="606A4A46" w14:textId="77777777" w:rsidR="00612CAD" w:rsidRDefault="00612CAD" w:rsidP="00F7711A">
            <w:pPr>
              <w:pStyle w:val="headingcluster"/>
            </w:pPr>
          </w:p>
        </w:tc>
        <w:tc>
          <w:tcPr>
            <w:tcW w:w="628" w:type="dxa"/>
            <w:tcBorders>
              <w:top w:val="single" w:sz="4" w:space="0" w:color="auto"/>
              <w:bottom w:val="single" w:sz="4" w:space="0" w:color="auto"/>
            </w:tcBorders>
            <w:shd w:val="clear" w:color="auto" w:fill="99042E"/>
            <w:vAlign w:val="center"/>
          </w:tcPr>
          <w:p w14:paraId="68B05B49" w14:textId="77777777" w:rsidR="00612CAD" w:rsidRDefault="00612CAD" w:rsidP="00F7711A">
            <w:pPr>
              <w:pStyle w:val="headingcluster"/>
            </w:pPr>
          </w:p>
        </w:tc>
        <w:tc>
          <w:tcPr>
            <w:tcW w:w="628" w:type="dxa"/>
            <w:tcBorders>
              <w:top w:val="single" w:sz="4" w:space="0" w:color="auto"/>
              <w:bottom w:val="single" w:sz="4" w:space="0" w:color="auto"/>
            </w:tcBorders>
            <w:shd w:val="clear" w:color="auto" w:fill="99042E"/>
            <w:vAlign w:val="center"/>
          </w:tcPr>
          <w:p w14:paraId="50AAE306" w14:textId="77777777" w:rsidR="00612CAD" w:rsidRDefault="00612CAD" w:rsidP="00F7711A">
            <w:pPr>
              <w:pStyle w:val="headingcluster"/>
              <w:jc w:val="center"/>
            </w:pPr>
          </w:p>
        </w:tc>
        <w:tc>
          <w:tcPr>
            <w:tcW w:w="628" w:type="dxa"/>
            <w:tcBorders>
              <w:top w:val="single" w:sz="4" w:space="0" w:color="auto"/>
              <w:bottom w:val="single" w:sz="4" w:space="0" w:color="auto"/>
            </w:tcBorders>
            <w:shd w:val="clear" w:color="auto" w:fill="99042E"/>
            <w:vAlign w:val="center"/>
          </w:tcPr>
          <w:p w14:paraId="46D43F69" w14:textId="77777777" w:rsidR="00612CAD" w:rsidRDefault="00612CAD" w:rsidP="00F7711A">
            <w:pPr>
              <w:pStyle w:val="headingcluster"/>
              <w:jc w:val="center"/>
            </w:pPr>
          </w:p>
        </w:tc>
        <w:tc>
          <w:tcPr>
            <w:tcW w:w="543" w:type="dxa"/>
            <w:tcBorders>
              <w:top w:val="single" w:sz="4" w:space="0" w:color="auto"/>
              <w:bottom w:val="single" w:sz="4" w:space="0" w:color="auto"/>
              <w:right w:val="single" w:sz="4" w:space="0" w:color="auto"/>
            </w:tcBorders>
            <w:shd w:val="clear" w:color="auto" w:fill="99042E"/>
            <w:vAlign w:val="center"/>
          </w:tcPr>
          <w:p w14:paraId="57917E01" w14:textId="77777777" w:rsidR="00612CAD" w:rsidRDefault="00612CAD" w:rsidP="00F7711A">
            <w:pPr>
              <w:pStyle w:val="headingcluster"/>
              <w:jc w:val="center"/>
            </w:pPr>
          </w:p>
        </w:tc>
      </w:tr>
      <w:tr w:rsidR="00612CAD" w14:paraId="0DAE1FD0"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FFD6C9"/>
          </w:tcPr>
          <w:p w14:paraId="09D04D69" w14:textId="77777777" w:rsidR="00612CAD" w:rsidRDefault="00612CAD">
            <w:pPr>
              <w:pStyle w:val="description2"/>
              <w:keepNext/>
              <w:keepLines/>
              <w:rPr>
                <w:b/>
                <w:bCs/>
                <w:i/>
                <w:iCs/>
              </w:rPr>
            </w:pPr>
            <w:r>
              <w:rPr>
                <w:b/>
                <w:bCs/>
                <w:i/>
                <w:iCs/>
              </w:rPr>
              <w:t>Shows judgment, intelligence and commonsense</w:t>
            </w:r>
          </w:p>
        </w:tc>
        <w:tc>
          <w:tcPr>
            <w:tcW w:w="362" w:type="dxa"/>
            <w:tcBorders>
              <w:top w:val="single" w:sz="4" w:space="0" w:color="auto"/>
              <w:left w:val="single" w:sz="4" w:space="0" w:color="auto"/>
              <w:bottom w:val="single" w:sz="4" w:space="0" w:color="auto"/>
              <w:right w:val="dotted" w:sz="4" w:space="0" w:color="auto"/>
            </w:tcBorders>
          </w:tcPr>
          <w:p w14:paraId="1736761C" w14:textId="77777777" w:rsidR="00612CAD" w:rsidRDefault="00612CAD" w:rsidP="007D03BB">
            <w:pPr>
              <w:pStyle w:val="description2"/>
              <w:keepNext/>
              <w:keepLines/>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1F5DD628" w14:textId="77777777" w:rsidR="00612CAD" w:rsidRDefault="00612CAD">
            <w:pPr>
              <w:pStyle w:val="description2"/>
              <w:keepNext/>
              <w:keepLines/>
            </w:pPr>
          </w:p>
        </w:tc>
        <w:tc>
          <w:tcPr>
            <w:tcW w:w="603" w:type="dxa"/>
            <w:tcBorders>
              <w:top w:val="single" w:sz="4" w:space="0" w:color="auto"/>
              <w:left w:val="dotted" w:sz="4" w:space="0" w:color="auto"/>
              <w:bottom w:val="single" w:sz="4" w:space="0" w:color="auto"/>
              <w:right w:val="dotted" w:sz="4" w:space="0" w:color="auto"/>
            </w:tcBorders>
          </w:tcPr>
          <w:p w14:paraId="6DED8908" w14:textId="77777777" w:rsidR="00612CAD" w:rsidRDefault="00612CAD">
            <w:pPr>
              <w:pStyle w:val="description2"/>
              <w:keepNext/>
              <w:keepLines/>
            </w:pPr>
          </w:p>
        </w:tc>
        <w:tc>
          <w:tcPr>
            <w:tcW w:w="604" w:type="dxa"/>
            <w:tcBorders>
              <w:top w:val="single" w:sz="4" w:space="0" w:color="auto"/>
              <w:left w:val="dotted" w:sz="4" w:space="0" w:color="auto"/>
              <w:bottom w:val="single" w:sz="4" w:space="0" w:color="auto"/>
              <w:right w:val="single" w:sz="4" w:space="0" w:color="auto"/>
            </w:tcBorders>
          </w:tcPr>
          <w:p w14:paraId="4CAEE334"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tcBorders>
            <w:shd w:val="clear" w:color="auto" w:fill="666666"/>
          </w:tcPr>
          <w:p w14:paraId="6C4F1FEC" w14:textId="77777777" w:rsidR="00612CAD" w:rsidRDefault="00612CAD">
            <w:pPr>
              <w:pStyle w:val="description2"/>
              <w:keepNext/>
              <w:keepLines/>
            </w:pPr>
          </w:p>
        </w:tc>
        <w:tc>
          <w:tcPr>
            <w:tcW w:w="628" w:type="dxa"/>
            <w:tcBorders>
              <w:top w:val="single" w:sz="4" w:space="0" w:color="auto"/>
              <w:bottom w:val="single" w:sz="4" w:space="0" w:color="auto"/>
            </w:tcBorders>
            <w:shd w:val="clear" w:color="auto" w:fill="666666"/>
            <w:tcMar>
              <w:top w:w="0" w:type="dxa"/>
              <w:bottom w:w="0" w:type="dxa"/>
            </w:tcMar>
          </w:tcPr>
          <w:p w14:paraId="32889F5D"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3E568BBA"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193B295A" w14:textId="77777777" w:rsidR="00612CAD" w:rsidRDefault="00612CAD">
            <w:pPr>
              <w:pStyle w:val="description2"/>
            </w:pPr>
          </w:p>
        </w:tc>
      </w:tr>
      <w:tr w:rsidR="00612CAD" w14:paraId="25E63496"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6C07384A" w14:textId="77777777" w:rsidR="00612CAD" w:rsidRDefault="00B67834">
            <w:pPr>
              <w:pStyle w:val="description2"/>
              <w:rPr>
                <w:rFonts w:eastAsia="Arial Unicode MS"/>
              </w:rPr>
            </w:pPr>
            <w:r w:rsidRPr="00883522">
              <w:t>Undertakes objective, systematic analysis and draws accurate conclusions based on evidence. Identifies problems and works to</w:t>
            </w:r>
            <w:r>
              <w:t xml:space="preserve"> resolve them. Thinks laterally, </w:t>
            </w:r>
            <w:r w:rsidRPr="00883522">
              <w:t>identifies and implements improved work practices</w:t>
            </w:r>
            <w:r w:rsidR="00612CAD">
              <w:t>.</w:t>
            </w:r>
          </w:p>
        </w:tc>
        <w:tc>
          <w:tcPr>
            <w:tcW w:w="3656" w:type="dxa"/>
            <w:tcBorders>
              <w:top w:val="single" w:sz="4" w:space="0" w:color="auto"/>
              <w:left w:val="single" w:sz="4" w:space="0" w:color="auto"/>
              <w:bottom w:val="single" w:sz="4" w:space="0" w:color="auto"/>
              <w:right w:val="single" w:sz="4" w:space="0" w:color="auto"/>
            </w:tcBorders>
          </w:tcPr>
          <w:p w14:paraId="6C0764E4" w14:textId="77777777" w:rsidR="00612CAD" w:rsidRDefault="00B67834">
            <w:pPr>
              <w:pStyle w:val="description2"/>
              <w:rPr>
                <w:rFonts w:eastAsia="Arial Unicode MS"/>
              </w:rPr>
            </w:pPr>
            <w:proofErr w:type="gramStart"/>
            <w:r w:rsidRPr="0046162B">
              <w:t>Researches</w:t>
            </w:r>
            <w:proofErr w:type="gramEnd"/>
            <w:r w:rsidRPr="0046162B">
              <w:t xml:space="preserve"> and analyses information and draws accurate conclusions based on evidence; analyses and interprets information to inform decision makers</w:t>
            </w:r>
            <w:r w:rsidR="00612CAD">
              <w:t>.</w:t>
            </w:r>
          </w:p>
        </w:tc>
        <w:tc>
          <w:tcPr>
            <w:tcW w:w="362" w:type="dxa"/>
            <w:tcBorders>
              <w:top w:val="single" w:sz="4" w:space="0" w:color="auto"/>
              <w:bottom w:val="dotted" w:sz="4" w:space="0" w:color="auto"/>
              <w:right w:val="single" w:sz="4" w:space="0" w:color="auto"/>
            </w:tcBorders>
          </w:tcPr>
          <w:p w14:paraId="72B68253" w14:textId="77777777" w:rsidR="00612CAD" w:rsidRDefault="00612CAD" w:rsidP="007D03BB">
            <w:pPr>
              <w:pStyle w:val="description2"/>
              <w:keepNext/>
              <w:keepLines/>
              <w:jc w:val="center"/>
            </w:pPr>
            <w:r>
              <w:sym w:font="Wingdings" w:char="00FC"/>
            </w:r>
          </w:p>
        </w:tc>
        <w:tc>
          <w:tcPr>
            <w:tcW w:w="603" w:type="dxa"/>
            <w:tcBorders>
              <w:top w:val="single" w:sz="4" w:space="0" w:color="auto"/>
              <w:left w:val="single" w:sz="4" w:space="0" w:color="auto"/>
            </w:tcBorders>
            <w:shd w:val="clear" w:color="auto" w:fill="666666"/>
          </w:tcPr>
          <w:p w14:paraId="5EB2A1F6" w14:textId="77777777" w:rsidR="00612CAD" w:rsidRDefault="00612CAD">
            <w:pPr>
              <w:pStyle w:val="description2"/>
              <w:keepNext/>
              <w:keepLines/>
            </w:pPr>
          </w:p>
        </w:tc>
        <w:tc>
          <w:tcPr>
            <w:tcW w:w="603" w:type="dxa"/>
            <w:tcBorders>
              <w:top w:val="single" w:sz="4" w:space="0" w:color="auto"/>
            </w:tcBorders>
            <w:shd w:val="clear" w:color="auto" w:fill="666666"/>
          </w:tcPr>
          <w:p w14:paraId="05FC454B" w14:textId="77777777" w:rsidR="00612CAD" w:rsidRDefault="00612CAD">
            <w:pPr>
              <w:pStyle w:val="description2"/>
              <w:keepNext/>
              <w:keepLines/>
            </w:pPr>
          </w:p>
        </w:tc>
        <w:tc>
          <w:tcPr>
            <w:tcW w:w="604" w:type="dxa"/>
            <w:tcBorders>
              <w:top w:val="single" w:sz="4" w:space="0" w:color="auto"/>
              <w:right w:val="single" w:sz="4" w:space="0" w:color="auto"/>
            </w:tcBorders>
            <w:shd w:val="clear" w:color="auto" w:fill="666666"/>
          </w:tcPr>
          <w:p w14:paraId="39FB0971"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6EA5FA8E"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08A16DD"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C9C1118"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A48CCD1" w14:textId="77777777" w:rsidR="00612CAD" w:rsidRDefault="00612CAD">
            <w:pPr>
              <w:pStyle w:val="description2"/>
            </w:pPr>
          </w:p>
        </w:tc>
      </w:tr>
      <w:tr w:rsidR="00612CAD" w14:paraId="4D512D75"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B7C1CFC"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3370B5C1" w14:textId="77777777" w:rsidR="00612CAD" w:rsidRDefault="00B67834">
            <w:pPr>
              <w:pStyle w:val="description2"/>
              <w:keepNext/>
              <w:keepLines/>
            </w:pPr>
            <w:r w:rsidRPr="0046162B">
              <w:t>Identifies issues and problems and works to resolve them; identifies risks and uncertainties and takes account of these in planning and priority setting</w:t>
            </w:r>
            <w:r w:rsidR="00612CAD">
              <w:t>.</w:t>
            </w:r>
          </w:p>
        </w:tc>
        <w:tc>
          <w:tcPr>
            <w:tcW w:w="362" w:type="dxa"/>
            <w:tcBorders>
              <w:top w:val="dotted" w:sz="4" w:space="0" w:color="auto"/>
              <w:bottom w:val="dotted" w:sz="4" w:space="0" w:color="auto"/>
              <w:right w:val="single" w:sz="4" w:space="0" w:color="auto"/>
            </w:tcBorders>
          </w:tcPr>
          <w:p w14:paraId="05F98E86" w14:textId="77777777" w:rsidR="00612CAD" w:rsidRDefault="00612CAD" w:rsidP="007D03BB">
            <w:pPr>
              <w:pStyle w:val="description2"/>
              <w:keepNext/>
              <w:keepLines/>
              <w:jc w:val="center"/>
            </w:pPr>
            <w:r>
              <w:sym w:font="Wingdings" w:char="00FC"/>
            </w:r>
          </w:p>
        </w:tc>
        <w:tc>
          <w:tcPr>
            <w:tcW w:w="603" w:type="dxa"/>
            <w:tcBorders>
              <w:left w:val="single" w:sz="4" w:space="0" w:color="auto"/>
            </w:tcBorders>
            <w:shd w:val="clear" w:color="auto" w:fill="666666"/>
          </w:tcPr>
          <w:p w14:paraId="51DD6340" w14:textId="77777777" w:rsidR="00612CAD" w:rsidRDefault="00612CAD">
            <w:pPr>
              <w:pStyle w:val="description2"/>
              <w:keepNext/>
              <w:keepLines/>
            </w:pPr>
          </w:p>
        </w:tc>
        <w:tc>
          <w:tcPr>
            <w:tcW w:w="603" w:type="dxa"/>
            <w:shd w:val="clear" w:color="auto" w:fill="666666"/>
          </w:tcPr>
          <w:p w14:paraId="35356D69" w14:textId="77777777" w:rsidR="00612CAD" w:rsidRDefault="00612CAD">
            <w:pPr>
              <w:pStyle w:val="description2"/>
              <w:keepNext/>
              <w:keepLines/>
            </w:pPr>
          </w:p>
        </w:tc>
        <w:tc>
          <w:tcPr>
            <w:tcW w:w="604" w:type="dxa"/>
            <w:tcBorders>
              <w:right w:val="single" w:sz="4" w:space="0" w:color="auto"/>
            </w:tcBorders>
            <w:shd w:val="clear" w:color="auto" w:fill="666666"/>
          </w:tcPr>
          <w:p w14:paraId="5DB322D8"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3C4CA02C"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2A97A72"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ACB45AD"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33CC4A9" w14:textId="77777777" w:rsidR="00612CAD" w:rsidRDefault="00612CAD">
            <w:pPr>
              <w:pStyle w:val="description2"/>
            </w:pPr>
          </w:p>
        </w:tc>
      </w:tr>
      <w:tr w:rsidR="00612CAD" w14:paraId="75B54D0B"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E49C5D6"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2F37758A" w14:textId="77777777" w:rsidR="00612CAD" w:rsidRDefault="00B67834">
            <w:pPr>
              <w:pStyle w:val="description2"/>
              <w:keepNext/>
              <w:keepLines/>
            </w:pPr>
            <w:r w:rsidRPr="002226AA">
              <w:t xml:space="preserve">Actively participates in decision-making and incorporates outcomes of </w:t>
            </w:r>
            <w:r>
              <w:t>decision-making into work plans</w:t>
            </w:r>
            <w:r w:rsidR="00612CAD">
              <w:t>.</w:t>
            </w:r>
          </w:p>
        </w:tc>
        <w:tc>
          <w:tcPr>
            <w:tcW w:w="362" w:type="dxa"/>
            <w:tcBorders>
              <w:top w:val="dotted" w:sz="4" w:space="0" w:color="auto"/>
              <w:bottom w:val="dotted" w:sz="4" w:space="0" w:color="auto"/>
              <w:right w:val="single" w:sz="4" w:space="0" w:color="auto"/>
            </w:tcBorders>
          </w:tcPr>
          <w:p w14:paraId="7DA4FDF4" w14:textId="77777777" w:rsidR="00612CAD" w:rsidRDefault="00612CAD" w:rsidP="007D03BB">
            <w:pPr>
              <w:pStyle w:val="description2"/>
              <w:keepNext/>
              <w:keepLines/>
              <w:jc w:val="center"/>
            </w:pPr>
            <w:r>
              <w:sym w:font="Wingdings" w:char="00FC"/>
            </w:r>
          </w:p>
        </w:tc>
        <w:tc>
          <w:tcPr>
            <w:tcW w:w="603" w:type="dxa"/>
            <w:tcBorders>
              <w:left w:val="single" w:sz="4" w:space="0" w:color="auto"/>
            </w:tcBorders>
            <w:shd w:val="clear" w:color="auto" w:fill="666666"/>
          </w:tcPr>
          <w:p w14:paraId="3DAF7D24" w14:textId="77777777" w:rsidR="00612CAD" w:rsidRDefault="00612CAD">
            <w:pPr>
              <w:pStyle w:val="description2"/>
              <w:keepNext/>
              <w:keepLines/>
            </w:pPr>
          </w:p>
        </w:tc>
        <w:tc>
          <w:tcPr>
            <w:tcW w:w="603" w:type="dxa"/>
            <w:shd w:val="clear" w:color="auto" w:fill="666666"/>
          </w:tcPr>
          <w:p w14:paraId="10609F87" w14:textId="77777777" w:rsidR="00612CAD" w:rsidRDefault="00612CAD">
            <w:pPr>
              <w:pStyle w:val="description2"/>
              <w:keepNext/>
              <w:keepLines/>
            </w:pPr>
          </w:p>
        </w:tc>
        <w:tc>
          <w:tcPr>
            <w:tcW w:w="604" w:type="dxa"/>
            <w:tcBorders>
              <w:right w:val="single" w:sz="4" w:space="0" w:color="auto"/>
            </w:tcBorders>
            <w:shd w:val="clear" w:color="auto" w:fill="666666"/>
          </w:tcPr>
          <w:p w14:paraId="65D4C287"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2E378FA2"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48E047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74EB93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224B80B" w14:textId="77777777" w:rsidR="00612CAD" w:rsidRDefault="00612CAD">
            <w:pPr>
              <w:pStyle w:val="description2"/>
            </w:pPr>
          </w:p>
        </w:tc>
      </w:tr>
      <w:tr w:rsidR="00612CAD" w14:paraId="0CEBBF1A"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7599109"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521DF1CA" w14:textId="77777777" w:rsidR="00612CAD" w:rsidRDefault="00B67834">
            <w:pPr>
              <w:pStyle w:val="description2"/>
              <w:keepNext/>
              <w:keepLines/>
            </w:pPr>
            <w:r w:rsidRPr="00883522">
              <w:rPr>
                <w:rFonts w:eastAsia="Arial Unicode MS"/>
                <w:szCs w:val="16"/>
              </w:rPr>
              <w:t>Thinks laterally; is innovative; identifies and implements improved work practices</w:t>
            </w:r>
            <w:r w:rsidR="00612CAD">
              <w:t>.</w:t>
            </w:r>
          </w:p>
        </w:tc>
        <w:tc>
          <w:tcPr>
            <w:tcW w:w="362" w:type="dxa"/>
            <w:tcBorders>
              <w:top w:val="dotted" w:sz="4" w:space="0" w:color="auto"/>
              <w:bottom w:val="dotted" w:sz="4" w:space="0" w:color="auto"/>
              <w:right w:val="single" w:sz="4" w:space="0" w:color="auto"/>
            </w:tcBorders>
          </w:tcPr>
          <w:p w14:paraId="61D1C552" w14:textId="77777777" w:rsidR="00612CAD" w:rsidRDefault="00612CAD" w:rsidP="007D03BB">
            <w:pPr>
              <w:pStyle w:val="description2"/>
              <w:keepNext/>
              <w:keepLines/>
              <w:jc w:val="center"/>
            </w:pPr>
            <w:r>
              <w:sym w:font="Wingdings" w:char="00FC"/>
            </w:r>
          </w:p>
        </w:tc>
        <w:tc>
          <w:tcPr>
            <w:tcW w:w="603" w:type="dxa"/>
            <w:tcBorders>
              <w:left w:val="single" w:sz="4" w:space="0" w:color="auto"/>
            </w:tcBorders>
            <w:shd w:val="clear" w:color="auto" w:fill="666666"/>
          </w:tcPr>
          <w:p w14:paraId="478BCD0E" w14:textId="77777777" w:rsidR="00612CAD" w:rsidRDefault="00612CAD">
            <w:pPr>
              <w:pStyle w:val="description2"/>
              <w:keepNext/>
              <w:keepLines/>
            </w:pPr>
          </w:p>
        </w:tc>
        <w:tc>
          <w:tcPr>
            <w:tcW w:w="603" w:type="dxa"/>
            <w:shd w:val="clear" w:color="auto" w:fill="666666"/>
          </w:tcPr>
          <w:p w14:paraId="59466C00" w14:textId="77777777" w:rsidR="00612CAD" w:rsidRDefault="00612CAD">
            <w:pPr>
              <w:pStyle w:val="description2"/>
              <w:keepNext/>
              <w:keepLines/>
            </w:pPr>
          </w:p>
        </w:tc>
        <w:tc>
          <w:tcPr>
            <w:tcW w:w="604" w:type="dxa"/>
            <w:tcBorders>
              <w:right w:val="single" w:sz="4" w:space="0" w:color="auto"/>
            </w:tcBorders>
            <w:shd w:val="clear" w:color="auto" w:fill="666666"/>
          </w:tcPr>
          <w:p w14:paraId="7DAA14A3"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00E6ACDA"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C81CF95"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B055D4D"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7D90D9A" w14:textId="77777777" w:rsidR="00612CAD" w:rsidRDefault="00612CAD">
            <w:pPr>
              <w:pStyle w:val="description2"/>
            </w:pPr>
          </w:p>
        </w:tc>
      </w:tr>
      <w:tr w:rsidR="00612CAD" w14:paraId="1181505B"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B0F04B0"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1A33AF47" w14:textId="77777777" w:rsidR="00612CAD" w:rsidRDefault="00B67834">
            <w:pPr>
              <w:pStyle w:val="description2"/>
              <w:keepNext/>
              <w:keepLines/>
            </w:pPr>
            <w:r w:rsidRPr="002226AA">
              <w:rPr>
                <w:rFonts w:eastAsia="Arial Unicode MS"/>
                <w:szCs w:val="16"/>
              </w:rPr>
              <w:t>Selects the best option from a range of potential solutions for key problems</w:t>
            </w:r>
            <w:r w:rsidR="00612CAD">
              <w:t>.</w:t>
            </w:r>
          </w:p>
        </w:tc>
        <w:tc>
          <w:tcPr>
            <w:tcW w:w="362" w:type="dxa"/>
            <w:tcBorders>
              <w:top w:val="dotted" w:sz="4" w:space="0" w:color="auto"/>
              <w:bottom w:val="single" w:sz="4" w:space="0" w:color="auto"/>
              <w:right w:val="single" w:sz="4" w:space="0" w:color="auto"/>
            </w:tcBorders>
          </w:tcPr>
          <w:p w14:paraId="4BD7FA61" w14:textId="77777777" w:rsidR="00612CAD" w:rsidRDefault="00612CAD" w:rsidP="007D03BB">
            <w:pPr>
              <w:pStyle w:val="description2"/>
              <w:keepNext/>
              <w:keepLines/>
              <w:jc w:val="center"/>
            </w:pPr>
            <w:r>
              <w:sym w:font="Wingdings" w:char="00FC"/>
            </w:r>
          </w:p>
        </w:tc>
        <w:tc>
          <w:tcPr>
            <w:tcW w:w="603" w:type="dxa"/>
            <w:tcBorders>
              <w:left w:val="single" w:sz="4" w:space="0" w:color="auto"/>
              <w:bottom w:val="single" w:sz="4" w:space="0" w:color="auto"/>
            </w:tcBorders>
            <w:shd w:val="clear" w:color="auto" w:fill="666666"/>
          </w:tcPr>
          <w:p w14:paraId="37AD2EEF" w14:textId="77777777" w:rsidR="00612CAD" w:rsidRDefault="00612CAD">
            <w:pPr>
              <w:pStyle w:val="description2"/>
              <w:keepNext/>
              <w:keepLines/>
            </w:pPr>
          </w:p>
        </w:tc>
        <w:tc>
          <w:tcPr>
            <w:tcW w:w="603" w:type="dxa"/>
            <w:tcBorders>
              <w:bottom w:val="single" w:sz="4" w:space="0" w:color="auto"/>
            </w:tcBorders>
            <w:shd w:val="clear" w:color="auto" w:fill="666666"/>
          </w:tcPr>
          <w:p w14:paraId="09EE5C8C" w14:textId="77777777" w:rsidR="00612CAD" w:rsidRDefault="00612CAD">
            <w:pPr>
              <w:pStyle w:val="description2"/>
              <w:keepNext/>
              <w:keepLines/>
            </w:pPr>
          </w:p>
        </w:tc>
        <w:tc>
          <w:tcPr>
            <w:tcW w:w="604" w:type="dxa"/>
            <w:tcBorders>
              <w:bottom w:val="single" w:sz="4" w:space="0" w:color="auto"/>
              <w:right w:val="single" w:sz="4" w:space="0" w:color="auto"/>
            </w:tcBorders>
            <w:shd w:val="clear" w:color="auto" w:fill="666666"/>
          </w:tcPr>
          <w:p w14:paraId="1861128C"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5F11345D"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212B3C5"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2875A32"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D9BEA88" w14:textId="77777777" w:rsidR="00612CAD" w:rsidRDefault="00612CAD">
            <w:pPr>
              <w:pStyle w:val="description2"/>
            </w:pPr>
          </w:p>
        </w:tc>
      </w:tr>
      <w:tr w:rsidR="00612CAD" w14:paraId="09C8DC86" w14:textId="77777777">
        <w:tblPrEx>
          <w:tblCellMar>
            <w:top w:w="0" w:type="dxa"/>
            <w:bottom w:w="0" w:type="dxa"/>
          </w:tblCellMar>
        </w:tblPrEx>
        <w:trPr>
          <w:cantSplit/>
          <w:trHeight w:val="435"/>
        </w:trPr>
        <w:tc>
          <w:tcPr>
            <w:tcW w:w="2317" w:type="dxa"/>
            <w:tcBorders>
              <w:top w:val="single" w:sz="4" w:space="0" w:color="auto"/>
              <w:left w:val="single" w:sz="4" w:space="0" w:color="auto"/>
              <w:bottom w:val="single" w:sz="4" w:space="0" w:color="auto"/>
            </w:tcBorders>
            <w:shd w:val="clear" w:color="auto" w:fill="6699CC"/>
            <w:vAlign w:val="center"/>
          </w:tcPr>
          <w:p w14:paraId="28F46ABB" w14:textId="77777777" w:rsidR="00612CAD" w:rsidRDefault="00612CAD" w:rsidP="00C86F5D">
            <w:pPr>
              <w:pStyle w:val="headingclusterblack"/>
            </w:pPr>
            <w:r>
              <w:lastRenderedPageBreak/>
              <w:t>Achieves results</w:t>
            </w:r>
          </w:p>
        </w:tc>
        <w:tc>
          <w:tcPr>
            <w:tcW w:w="3656" w:type="dxa"/>
            <w:tcBorders>
              <w:top w:val="single" w:sz="4" w:space="0" w:color="auto"/>
              <w:bottom w:val="single" w:sz="4" w:space="0" w:color="auto"/>
            </w:tcBorders>
            <w:shd w:val="clear" w:color="auto" w:fill="6699CC"/>
            <w:vAlign w:val="center"/>
          </w:tcPr>
          <w:p w14:paraId="43AF6033" w14:textId="77777777" w:rsidR="00612CAD" w:rsidRDefault="00612CAD" w:rsidP="00C86F5D">
            <w:pPr>
              <w:pStyle w:val="headingclusterblack"/>
            </w:pPr>
          </w:p>
        </w:tc>
        <w:tc>
          <w:tcPr>
            <w:tcW w:w="362" w:type="dxa"/>
            <w:tcBorders>
              <w:top w:val="single" w:sz="4" w:space="0" w:color="auto"/>
              <w:bottom w:val="single" w:sz="4" w:space="0" w:color="auto"/>
            </w:tcBorders>
            <w:shd w:val="clear" w:color="auto" w:fill="6699CC"/>
          </w:tcPr>
          <w:p w14:paraId="3A0A5D51"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6699CC"/>
            <w:vAlign w:val="center"/>
          </w:tcPr>
          <w:p w14:paraId="3AAACFA2"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6699CC"/>
            <w:vAlign w:val="center"/>
          </w:tcPr>
          <w:p w14:paraId="45EC4036"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6699CC"/>
            <w:vAlign w:val="center"/>
          </w:tcPr>
          <w:p w14:paraId="1368209A"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99CC"/>
            <w:vAlign w:val="center"/>
          </w:tcPr>
          <w:p w14:paraId="1CB76447"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99CC"/>
            <w:tcMar>
              <w:top w:w="0" w:type="dxa"/>
              <w:bottom w:w="0" w:type="dxa"/>
            </w:tcMar>
            <w:vAlign w:val="center"/>
          </w:tcPr>
          <w:p w14:paraId="428EB157"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99CC"/>
            <w:vAlign w:val="center"/>
          </w:tcPr>
          <w:p w14:paraId="77361D43"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6699CC"/>
            <w:vAlign w:val="center"/>
          </w:tcPr>
          <w:p w14:paraId="720D7831" w14:textId="77777777" w:rsidR="00612CAD" w:rsidRDefault="00612CAD" w:rsidP="00C86F5D">
            <w:pPr>
              <w:pStyle w:val="headingclusterblack"/>
            </w:pPr>
          </w:p>
        </w:tc>
      </w:tr>
      <w:tr w:rsidR="00612CAD" w14:paraId="00C67209"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B7CFE7"/>
          </w:tcPr>
          <w:p w14:paraId="79C0C9BB" w14:textId="77777777" w:rsidR="00612CAD" w:rsidRDefault="00AA6446">
            <w:pPr>
              <w:pStyle w:val="descriptionital"/>
            </w:pPr>
            <w:r>
              <w:t>Identifies and uses resources wisely</w:t>
            </w:r>
          </w:p>
        </w:tc>
        <w:tc>
          <w:tcPr>
            <w:tcW w:w="362" w:type="dxa"/>
            <w:tcBorders>
              <w:top w:val="single" w:sz="4" w:space="0" w:color="auto"/>
              <w:left w:val="single" w:sz="4" w:space="0" w:color="auto"/>
              <w:bottom w:val="single" w:sz="4" w:space="0" w:color="auto"/>
              <w:right w:val="dotted" w:sz="4" w:space="0" w:color="auto"/>
            </w:tcBorders>
          </w:tcPr>
          <w:p w14:paraId="74080EF4" w14:textId="77777777" w:rsidR="00612CAD" w:rsidRDefault="0080331B" w:rsidP="007D03BB">
            <w:pPr>
              <w:pStyle w:val="description2"/>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7432A8F0"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5687FA98"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39A5795A"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1C2D4D43"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10F9B578"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56B383ED"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3FD8F1F1" w14:textId="77777777" w:rsidR="00612CAD" w:rsidRDefault="00612CAD">
            <w:pPr>
              <w:pStyle w:val="description2"/>
            </w:pPr>
          </w:p>
        </w:tc>
      </w:tr>
      <w:tr w:rsidR="00612CAD" w14:paraId="082CA50C"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581181AF" w14:textId="77777777" w:rsidR="00612CAD" w:rsidRDefault="00EC308A">
            <w:pPr>
              <w:pStyle w:val="description2"/>
              <w:rPr>
                <w:rFonts w:eastAsia="Arial Unicode MS"/>
              </w:rPr>
            </w:pPr>
            <w:r w:rsidRPr="00D7009C">
              <w:t xml:space="preserve">Reviews project performance and </w:t>
            </w:r>
            <w:proofErr w:type="gramStart"/>
            <w:r w:rsidRPr="00D7009C">
              <w:t>identifies</w:t>
            </w:r>
            <w:proofErr w:type="gramEnd"/>
            <w:r w:rsidRPr="00D7009C">
              <w:t xml:space="preserve"> opportunities for improvement. Makes effective use of individual and team capabilities and negotiates responsibility for work outcomes. Is responsive to changes in requirements</w:t>
            </w:r>
            <w:r w:rsidR="00612CAD">
              <w:t>.</w:t>
            </w:r>
          </w:p>
        </w:tc>
        <w:tc>
          <w:tcPr>
            <w:tcW w:w="3656" w:type="dxa"/>
            <w:tcBorders>
              <w:top w:val="single" w:sz="4" w:space="0" w:color="auto"/>
              <w:left w:val="single" w:sz="4" w:space="0" w:color="auto"/>
              <w:bottom w:val="single" w:sz="4" w:space="0" w:color="auto"/>
              <w:right w:val="single" w:sz="4" w:space="0" w:color="auto"/>
            </w:tcBorders>
          </w:tcPr>
          <w:p w14:paraId="32A8FC2E" w14:textId="77777777" w:rsidR="00612CAD" w:rsidRDefault="00EC308A">
            <w:pPr>
              <w:pStyle w:val="description2"/>
            </w:pPr>
            <w:r w:rsidRPr="00D7009C">
              <w:t>Identifies key individuals who need to be involved; makes best use of team and individual capabilities and negotiates responsibilities for work outcomes</w:t>
            </w:r>
            <w:r w:rsidR="00612CAD">
              <w:t>.</w:t>
            </w:r>
          </w:p>
        </w:tc>
        <w:tc>
          <w:tcPr>
            <w:tcW w:w="362" w:type="dxa"/>
            <w:tcBorders>
              <w:top w:val="single" w:sz="4" w:space="0" w:color="auto"/>
              <w:bottom w:val="dotted" w:sz="4" w:space="0" w:color="auto"/>
              <w:right w:val="single" w:sz="4" w:space="0" w:color="auto"/>
            </w:tcBorders>
          </w:tcPr>
          <w:p w14:paraId="17DF3B58" w14:textId="77777777" w:rsidR="00612CAD" w:rsidRDefault="0080331B"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69F44F25" w14:textId="77777777" w:rsidR="00612CAD" w:rsidRDefault="00612CAD">
            <w:pPr>
              <w:pStyle w:val="description2"/>
            </w:pPr>
          </w:p>
        </w:tc>
        <w:tc>
          <w:tcPr>
            <w:tcW w:w="603" w:type="dxa"/>
            <w:tcBorders>
              <w:top w:val="single" w:sz="4" w:space="0" w:color="auto"/>
            </w:tcBorders>
            <w:shd w:val="clear" w:color="auto" w:fill="666666"/>
          </w:tcPr>
          <w:p w14:paraId="5C8D36C6"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307B3F32"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03341EE9"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1927789"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B0080A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D54C595" w14:textId="77777777" w:rsidR="00612CAD" w:rsidRDefault="00612CAD">
            <w:pPr>
              <w:pStyle w:val="description2"/>
            </w:pPr>
          </w:p>
        </w:tc>
      </w:tr>
      <w:tr w:rsidR="00612CAD" w14:paraId="4928ED7F"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3C46E83"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11D0776D" w14:textId="77777777" w:rsidR="00612CAD" w:rsidRDefault="00EC308A">
            <w:pPr>
              <w:pStyle w:val="description2"/>
            </w:pPr>
            <w:r w:rsidRPr="00D7009C">
              <w:t>Evaluates project performance, identifies need for change and initiates change when required</w:t>
            </w:r>
            <w:r w:rsidR="00612CAD">
              <w:t>.</w:t>
            </w:r>
          </w:p>
        </w:tc>
        <w:tc>
          <w:tcPr>
            <w:tcW w:w="362" w:type="dxa"/>
            <w:tcBorders>
              <w:top w:val="dotted" w:sz="4" w:space="0" w:color="auto"/>
              <w:bottom w:val="dotted" w:sz="4" w:space="0" w:color="auto"/>
              <w:right w:val="single" w:sz="4" w:space="0" w:color="auto"/>
            </w:tcBorders>
          </w:tcPr>
          <w:p w14:paraId="0582504A" w14:textId="77777777" w:rsidR="00612CAD" w:rsidRDefault="0080331B" w:rsidP="007D03BB">
            <w:pPr>
              <w:pStyle w:val="description2"/>
              <w:jc w:val="center"/>
            </w:pPr>
            <w:r>
              <w:sym w:font="Wingdings" w:char="00FC"/>
            </w:r>
          </w:p>
        </w:tc>
        <w:tc>
          <w:tcPr>
            <w:tcW w:w="603" w:type="dxa"/>
            <w:tcBorders>
              <w:left w:val="single" w:sz="4" w:space="0" w:color="auto"/>
            </w:tcBorders>
            <w:shd w:val="clear" w:color="auto" w:fill="666666"/>
          </w:tcPr>
          <w:p w14:paraId="734EE97E" w14:textId="77777777" w:rsidR="00612CAD" w:rsidRDefault="00612CAD">
            <w:pPr>
              <w:pStyle w:val="description2"/>
            </w:pPr>
          </w:p>
        </w:tc>
        <w:tc>
          <w:tcPr>
            <w:tcW w:w="603" w:type="dxa"/>
            <w:shd w:val="clear" w:color="auto" w:fill="666666"/>
          </w:tcPr>
          <w:p w14:paraId="356072F9" w14:textId="77777777" w:rsidR="00612CAD" w:rsidRDefault="00612CAD">
            <w:pPr>
              <w:pStyle w:val="description2"/>
            </w:pPr>
          </w:p>
        </w:tc>
        <w:tc>
          <w:tcPr>
            <w:tcW w:w="604" w:type="dxa"/>
            <w:tcBorders>
              <w:right w:val="single" w:sz="4" w:space="0" w:color="auto"/>
            </w:tcBorders>
            <w:shd w:val="clear" w:color="auto" w:fill="666666"/>
          </w:tcPr>
          <w:p w14:paraId="50277906"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55AA85C"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1F98858"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CF07746"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01CBA6E" w14:textId="77777777" w:rsidR="00612CAD" w:rsidRDefault="00612CAD">
            <w:pPr>
              <w:pStyle w:val="description2"/>
            </w:pPr>
          </w:p>
        </w:tc>
      </w:tr>
      <w:tr w:rsidR="00612CAD" w14:paraId="67B348FB"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22BEB51"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29EF5586" w14:textId="77777777" w:rsidR="00612CAD" w:rsidRDefault="00EA25E2">
            <w:pPr>
              <w:pStyle w:val="description2"/>
              <w:rPr>
                <w:rFonts w:eastAsia="Arial Unicode MS"/>
              </w:rPr>
            </w:pPr>
            <w:r w:rsidRPr="00EA25E2">
              <w:t>Reschedules and reorganises work to reflect changes in priority</w:t>
            </w:r>
            <w:r w:rsidR="00612CAD">
              <w:t>.</w:t>
            </w:r>
          </w:p>
        </w:tc>
        <w:tc>
          <w:tcPr>
            <w:tcW w:w="362" w:type="dxa"/>
            <w:tcBorders>
              <w:top w:val="dotted" w:sz="4" w:space="0" w:color="auto"/>
              <w:bottom w:val="single" w:sz="4" w:space="0" w:color="auto"/>
              <w:right w:val="single" w:sz="4" w:space="0" w:color="auto"/>
            </w:tcBorders>
          </w:tcPr>
          <w:p w14:paraId="5DB0BA03" w14:textId="77777777" w:rsidR="00612CAD" w:rsidRDefault="0080331B"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5FDCF81A" w14:textId="77777777" w:rsidR="00612CAD" w:rsidRDefault="00612CAD">
            <w:pPr>
              <w:pStyle w:val="description2"/>
            </w:pPr>
          </w:p>
        </w:tc>
        <w:tc>
          <w:tcPr>
            <w:tcW w:w="603" w:type="dxa"/>
            <w:tcBorders>
              <w:bottom w:val="single" w:sz="4" w:space="0" w:color="auto"/>
            </w:tcBorders>
            <w:shd w:val="clear" w:color="auto" w:fill="666666"/>
          </w:tcPr>
          <w:p w14:paraId="3B26F6AE"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60D24701"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DFACA60"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932BCFD"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A88EFF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26B4143" w14:textId="77777777" w:rsidR="00612CAD" w:rsidRDefault="00612CAD">
            <w:pPr>
              <w:pStyle w:val="description2"/>
            </w:pPr>
          </w:p>
        </w:tc>
      </w:tr>
      <w:tr w:rsidR="00612CAD" w14:paraId="383F8230"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B7CFE7"/>
          </w:tcPr>
          <w:p w14:paraId="6403B461" w14:textId="77777777" w:rsidR="00612CAD" w:rsidRPr="003C3AEB" w:rsidRDefault="00AA6446">
            <w:pPr>
              <w:pStyle w:val="description2"/>
              <w:rPr>
                <w:b/>
                <w:i/>
              </w:rPr>
            </w:pPr>
            <w:r>
              <w:rPr>
                <w:b/>
                <w:i/>
              </w:rPr>
              <w:t xml:space="preserve">Applies and builds </w:t>
            </w:r>
            <w:r w:rsidR="00612CAD" w:rsidRPr="003C3AEB">
              <w:rPr>
                <w:b/>
                <w:i/>
              </w:rPr>
              <w:t>professional expertise</w:t>
            </w:r>
          </w:p>
        </w:tc>
        <w:tc>
          <w:tcPr>
            <w:tcW w:w="362" w:type="dxa"/>
            <w:tcBorders>
              <w:top w:val="single" w:sz="4" w:space="0" w:color="auto"/>
              <w:left w:val="single" w:sz="4" w:space="0" w:color="auto"/>
              <w:bottom w:val="single" w:sz="4" w:space="0" w:color="auto"/>
              <w:right w:val="dotted" w:sz="4" w:space="0" w:color="auto"/>
            </w:tcBorders>
          </w:tcPr>
          <w:p w14:paraId="7D2BCCFE" w14:textId="77777777" w:rsidR="00612CAD" w:rsidRDefault="0080331B" w:rsidP="007D03BB">
            <w:pPr>
              <w:pStyle w:val="description2"/>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146431B9"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62D44D03"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059B5EE2"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3493C211"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2388E855"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5645DCC5"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51334DE1" w14:textId="77777777" w:rsidR="00612CAD" w:rsidRDefault="00612CAD">
            <w:pPr>
              <w:pStyle w:val="description2"/>
            </w:pPr>
          </w:p>
        </w:tc>
      </w:tr>
      <w:tr w:rsidR="00612CAD" w14:paraId="74AE95ED"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77722FEB" w14:textId="77777777" w:rsidR="00612CAD" w:rsidRDefault="00EC308A">
            <w:pPr>
              <w:pStyle w:val="description2"/>
              <w:rPr>
                <w:rFonts w:eastAsia="Arial Unicode MS"/>
              </w:rPr>
            </w:pPr>
            <w:r w:rsidRPr="00D7009C">
              <w:t>Values specialist expertise and capitalises on the knowledge and skills of others within the organisation. Contributes own expertise to achieve outcomes for the business unit</w:t>
            </w:r>
            <w:r w:rsidR="00612CAD">
              <w:t>.</w:t>
            </w:r>
          </w:p>
        </w:tc>
        <w:tc>
          <w:tcPr>
            <w:tcW w:w="3656" w:type="dxa"/>
            <w:tcBorders>
              <w:top w:val="single" w:sz="4" w:space="0" w:color="auto"/>
              <w:left w:val="single" w:sz="4" w:space="0" w:color="auto"/>
              <w:bottom w:val="single" w:sz="4" w:space="0" w:color="auto"/>
              <w:right w:val="single" w:sz="4" w:space="0" w:color="auto"/>
            </w:tcBorders>
          </w:tcPr>
          <w:p w14:paraId="72A54B52" w14:textId="77777777" w:rsidR="00612CAD" w:rsidRDefault="00EC308A">
            <w:pPr>
              <w:pStyle w:val="description2"/>
              <w:rPr>
                <w:rFonts w:eastAsia="Arial Unicode MS"/>
              </w:rPr>
            </w:pPr>
            <w:r w:rsidRPr="00D7009C">
              <w:t>Consults internal experts; taps into their technical and professional knowledge and experience to improve work outcomes for the business unit</w:t>
            </w:r>
            <w:r w:rsidR="00612CAD">
              <w:t>.</w:t>
            </w:r>
          </w:p>
        </w:tc>
        <w:tc>
          <w:tcPr>
            <w:tcW w:w="362" w:type="dxa"/>
            <w:tcBorders>
              <w:top w:val="single" w:sz="4" w:space="0" w:color="auto"/>
              <w:bottom w:val="dotted" w:sz="4" w:space="0" w:color="auto"/>
              <w:right w:val="single" w:sz="4" w:space="0" w:color="auto"/>
            </w:tcBorders>
          </w:tcPr>
          <w:p w14:paraId="4A4779DB" w14:textId="77777777" w:rsidR="00612CAD" w:rsidRDefault="0080331B"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331AA425" w14:textId="77777777" w:rsidR="00612CAD" w:rsidRDefault="00612CAD">
            <w:pPr>
              <w:pStyle w:val="description2"/>
            </w:pPr>
          </w:p>
        </w:tc>
        <w:tc>
          <w:tcPr>
            <w:tcW w:w="603" w:type="dxa"/>
            <w:tcBorders>
              <w:top w:val="single" w:sz="4" w:space="0" w:color="auto"/>
            </w:tcBorders>
            <w:shd w:val="clear" w:color="auto" w:fill="666666"/>
          </w:tcPr>
          <w:p w14:paraId="2017F443"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5202797E"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43FBB7BB"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AC45C6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A1A6CC2"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2CB19ED" w14:textId="77777777" w:rsidR="00612CAD" w:rsidRDefault="00612CAD">
            <w:pPr>
              <w:pStyle w:val="description2"/>
            </w:pPr>
          </w:p>
        </w:tc>
      </w:tr>
      <w:tr w:rsidR="00612CAD" w14:paraId="4D5CD5B1"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8BA969D"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5930E611" w14:textId="77777777" w:rsidR="00612CAD" w:rsidRDefault="00EC308A">
            <w:pPr>
              <w:pStyle w:val="description2"/>
            </w:pPr>
            <w:r>
              <w:t xml:space="preserve">Applies and develops capabilities to meet performance expectations; contributes </w:t>
            </w:r>
            <w:r w:rsidRPr="00D7009C">
              <w:rPr>
                <w:rFonts w:eastAsia="Arial Unicode MS"/>
                <w:szCs w:val="16"/>
              </w:rPr>
              <w:t>own expertise for the benefit of the business unit</w:t>
            </w:r>
            <w:r w:rsidR="00612CAD">
              <w:t>.</w:t>
            </w:r>
          </w:p>
        </w:tc>
        <w:tc>
          <w:tcPr>
            <w:tcW w:w="362" w:type="dxa"/>
            <w:tcBorders>
              <w:top w:val="dotted" w:sz="4" w:space="0" w:color="auto"/>
              <w:bottom w:val="single" w:sz="4" w:space="0" w:color="auto"/>
              <w:right w:val="single" w:sz="4" w:space="0" w:color="auto"/>
            </w:tcBorders>
          </w:tcPr>
          <w:p w14:paraId="43F6FCA2" w14:textId="77777777" w:rsidR="00612CAD" w:rsidRDefault="0080331B"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7546A040" w14:textId="77777777" w:rsidR="00612CAD" w:rsidRDefault="00612CAD">
            <w:pPr>
              <w:pStyle w:val="description2"/>
            </w:pPr>
          </w:p>
        </w:tc>
        <w:tc>
          <w:tcPr>
            <w:tcW w:w="603" w:type="dxa"/>
            <w:tcBorders>
              <w:bottom w:val="single" w:sz="4" w:space="0" w:color="auto"/>
            </w:tcBorders>
            <w:shd w:val="clear" w:color="auto" w:fill="666666"/>
          </w:tcPr>
          <w:p w14:paraId="317EA971"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633726FF"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5DFE166"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8D6DAF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59A6E66"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08A1BE5" w14:textId="77777777" w:rsidR="00612CAD" w:rsidRDefault="00612CAD">
            <w:pPr>
              <w:pStyle w:val="description2"/>
            </w:pPr>
          </w:p>
        </w:tc>
      </w:tr>
      <w:tr w:rsidR="00612CAD" w14:paraId="47201A5F"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B7CFE7"/>
          </w:tcPr>
          <w:p w14:paraId="7D7EB54D" w14:textId="77777777" w:rsidR="00612CAD" w:rsidRDefault="00AA6446">
            <w:pPr>
              <w:pStyle w:val="descriptionital"/>
            </w:pPr>
            <w:r>
              <w:t>Responds positively to change</w:t>
            </w:r>
          </w:p>
        </w:tc>
        <w:tc>
          <w:tcPr>
            <w:tcW w:w="362" w:type="dxa"/>
            <w:tcBorders>
              <w:top w:val="single" w:sz="4" w:space="0" w:color="auto"/>
              <w:left w:val="single" w:sz="4" w:space="0" w:color="auto"/>
              <w:bottom w:val="single" w:sz="4" w:space="0" w:color="auto"/>
              <w:right w:val="dotted" w:sz="4" w:space="0" w:color="auto"/>
            </w:tcBorders>
          </w:tcPr>
          <w:p w14:paraId="00FE33A7" w14:textId="77777777" w:rsidR="00612CAD" w:rsidRDefault="005417B1" w:rsidP="007D03BB">
            <w:pPr>
              <w:pStyle w:val="description2"/>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331037B4"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1035CA6A"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7AA2F133"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580C2BEC"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65FDDEAA"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5754091B"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4DEE397C" w14:textId="77777777" w:rsidR="00612CAD" w:rsidRDefault="00612CAD">
            <w:pPr>
              <w:pStyle w:val="description2"/>
            </w:pPr>
          </w:p>
        </w:tc>
      </w:tr>
      <w:tr w:rsidR="00612CAD" w14:paraId="08B8439C"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35A07D90" w14:textId="77777777" w:rsidR="00612CAD" w:rsidRDefault="00EC308A">
            <w:pPr>
              <w:pStyle w:val="description2"/>
              <w:rPr>
                <w:rFonts w:eastAsia="Arial Unicode MS"/>
              </w:rPr>
            </w:pPr>
            <w:r w:rsidRPr="00FA1B71">
              <w:t>Establishes clear plans and timeframes for project implementation. Responds in a positive and flexible manner to change and uncertainty. Shares information with others and encourages cooperation in coping with change</w:t>
            </w:r>
            <w:r>
              <w:t>.</w:t>
            </w:r>
          </w:p>
        </w:tc>
        <w:tc>
          <w:tcPr>
            <w:tcW w:w="3656" w:type="dxa"/>
            <w:tcBorders>
              <w:top w:val="single" w:sz="4" w:space="0" w:color="auto"/>
              <w:left w:val="single" w:sz="4" w:space="0" w:color="auto"/>
              <w:bottom w:val="single" w:sz="4" w:space="0" w:color="auto"/>
              <w:right w:val="single" w:sz="4" w:space="0" w:color="auto"/>
            </w:tcBorders>
          </w:tcPr>
          <w:p w14:paraId="68FDC8FD" w14:textId="77777777" w:rsidR="00612CAD" w:rsidRDefault="00EC308A">
            <w:pPr>
              <w:pStyle w:val="description2"/>
              <w:rPr>
                <w:rFonts w:eastAsia="Arial Unicode MS"/>
              </w:rPr>
            </w:pPr>
            <w:r w:rsidRPr="00FA1B71">
              <w:t>Constructs project plans that have clear and appropriate milestones, goals, timeframes and budgets</w:t>
            </w:r>
            <w:r w:rsidR="00C24CB1" w:rsidRPr="00C24CB1">
              <w:t>.</w:t>
            </w:r>
          </w:p>
        </w:tc>
        <w:tc>
          <w:tcPr>
            <w:tcW w:w="362" w:type="dxa"/>
            <w:tcBorders>
              <w:top w:val="single" w:sz="4" w:space="0" w:color="auto"/>
              <w:bottom w:val="dotted" w:sz="4" w:space="0" w:color="auto"/>
              <w:right w:val="single" w:sz="4" w:space="0" w:color="auto"/>
            </w:tcBorders>
          </w:tcPr>
          <w:p w14:paraId="6B147D48" w14:textId="77777777" w:rsidR="00612CAD" w:rsidRDefault="005417B1"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0C17182A" w14:textId="77777777" w:rsidR="00612CAD" w:rsidRDefault="00612CAD">
            <w:pPr>
              <w:pStyle w:val="description2"/>
            </w:pPr>
          </w:p>
        </w:tc>
        <w:tc>
          <w:tcPr>
            <w:tcW w:w="603" w:type="dxa"/>
            <w:tcBorders>
              <w:top w:val="single" w:sz="4" w:space="0" w:color="auto"/>
            </w:tcBorders>
            <w:shd w:val="clear" w:color="auto" w:fill="666666"/>
          </w:tcPr>
          <w:p w14:paraId="6D06B109"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34C2A5CC"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2A5F62F2"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8639D9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0A205EC"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2C9F492" w14:textId="77777777" w:rsidR="00612CAD" w:rsidRDefault="00612CAD">
            <w:pPr>
              <w:pStyle w:val="description2"/>
            </w:pPr>
          </w:p>
        </w:tc>
      </w:tr>
      <w:tr w:rsidR="00612CAD" w14:paraId="7328BBA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0065E7D"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2F639855" w14:textId="77777777" w:rsidR="00612CAD" w:rsidRDefault="00EC308A">
            <w:pPr>
              <w:pStyle w:val="description2"/>
            </w:pPr>
            <w:r w:rsidRPr="00FA1B71">
              <w:t>Demonstrates flexibility and copes effectively with day-to-day work changes, shifting priorities and periods of uncertainty</w:t>
            </w:r>
            <w:r w:rsidR="00612CAD">
              <w:t>.</w:t>
            </w:r>
          </w:p>
        </w:tc>
        <w:tc>
          <w:tcPr>
            <w:tcW w:w="362" w:type="dxa"/>
            <w:tcBorders>
              <w:top w:val="dotted" w:sz="4" w:space="0" w:color="auto"/>
              <w:bottom w:val="dotted" w:sz="4" w:space="0" w:color="auto"/>
              <w:right w:val="single" w:sz="4" w:space="0" w:color="auto"/>
            </w:tcBorders>
          </w:tcPr>
          <w:p w14:paraId="1AD7D431" w14:textId="77777777" w:rsidR="00612CAD" w:rsidRDefault="005417B1" w:rsidP="007D03BB">
            <w:pPr>
              <w:pStyle w:val="description2"/>
              <w:jc w:val="center"/>
            </w:pPr>
            <w:r>
              <w:sym w:font="Wingdings" w:char="00FC"/>
            </w:r>
          </w:p>
        </w:tc>
        <w:tc>
          <w:tcPr>
            <w:tcW w:w="603" w:type="dxa"/>
            <w:tcBorders>
              <w:left w:val="single" w:sz="4" w:space="0" w:color="auto"/>
            </w:tcBorders>
            <w:shd w:val="clear" w:color="auto" w:fill="666666"/>
          </w:tcPr>
          <w:p w14:paraId="64F41113" w14:textId="77777777" w:rsidR="00612CAD" w:rsidRDefault="00612CAD">
            <w:pPr>
              <w:pStyle w:val="description2"/>
            </w:pPr>
          </w:p>
        </w:tc>
        <w:tc>
          <w:tcPr>
            <w:tcW w:w="603" w:type="dxa"/>
            <w:shd w:val="clear" w:color="auto" w:fill="666666"/>
          </w:tcPr>
          <w:p w14:paraId="023FE55D" w14:textId="77777777" w:rsidR="00612CAD" w:rsidRDefault="00612CAD">
            <w:pPr>
              <w:pStyle w:val="description2"/>
            </w:pPr>
          </w:p>
        </w:tc>
        <w:tc>
          <w:tcPr>
            <w:tcW w:w="604" w:type="dxa"/>
            <w:tcBorders>
              <w:right w:val="single" w:sz="4" w:space="0" w:color="auto"/>
            </w:tcBorders>
            <w:shd w:val="clear" w:color="auto" w:fill="666666"/>
          </w:tcPr>
          <w:p w14:paraId="684EE3FE"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58D84DB"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12EA086"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4D0FBC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0583652" w14:textId="77777777" w:rsidR="00612CAD" w:rsidRDefault="00612CAD">
            <w:pPr>
              <w:pStyle w:val="description2"/>
            </w:pPr>
          </w:p>
        </w:tc>
      </w:tr>
      <w:tr w:rsidR="00612CAD" w14:paraId="23E19B2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7CB31981"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7DE65A2D" w14:textId="77777777" w:rsidR="00612CAD" w:rsidRDefault="00EC308A">
            <w:pPr>
              <w:pStyle w:val="description2"/>
            </w:pPr>
            <w:r w:rsidRPr="00FA1B71">
              <w:t>Shares appropriate information with colleagues during times of change; assesses impact of change and encourages cooperation in coping with change</w:t>
            </w:r>
            <w:r w:rsidR="00612CAD">
              <w:t>.</w:t>
            </w:r>
          </w:p>
        </w:tc>
        <w:tc>
          <w:tcPr>
            <w:tcW w:w="362" w:type="dxa"/>
            <w:tcBorders>
              <w:top w:val="dotted" w:sz="4" w:space="0" w:color="auto"/>
              <w:bottom w:val="single" w:sz="4" w:space="0" w:color="auto"/>
              <w:right w:val="single" w:sz="4" w:space="0" w:color="auto"/>
            </w:tcBorders>
          </w:tcPr>
          <w:p w14:paraId="091E7B58" w14:textId="77777777" w:rsidR="00612CAD" w:rsidRDefault="005417B1"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716E9058" w14:textId="77777777" w:rsidR="00612CAD" w:rsidRDefault="00612CAD">
            <w:pPr>
              <w:pStyle w:val="description2"/>
            </w:pPr>
          </w:p>
        </w:tc>
        <w:tc>
          <w:tcPr>
            <w:tcW w:w="603" w:type="dxa"/>
            <w:tcBorders>
              <w:bottom w:val="single" w:sz="4" w:space="0" w:color="auto"/>
            </w:tcBorders>
            <w:shd w:val="clear" w:color="auto" w:fill="666666"/>
          </w:tcPr>
          <w:p w14:paraId="39A474B5"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751E1D97"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F6221E5"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2BB015F"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B304F5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75F7392" w14:textId="77777777" w:rsidR="00612CAD" w:rsidRDefault="00612CAD">
            <w:pPr>
              <w:pStyle w:val="description2"/>
            </w:pPr>
          </w:p>
        </w:tc>
      </w:tr>
      <w:tr w:rsidR="00612CAD" w14:paraId="2CAF0E59"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B7CFE7"/>
          </w:tcPr>
          <w:p w14:paraId="21091AD4" w14:textId="77777777" w:rsidR="00612CAD" w:rsidRDefault="00AA6446" w:rsidP="003C3AEB">
            <w:pPr>
              <w:pStyle w:val="description2"/>
              <w:keepNext/>
              <w:keepLines/>
              <w:rPr>
                <w:b/>
                <w:bCs/>
                <w:i/>
                <w:iCs/>
              </w:rPr>
            </w:pPr>
            <w:r>
              <w:rPr>
                <w:b/>
                <w:bCs/>
                <w:i/>
                <w:iCs/>
              </w:rPr>
              <w:t>Takes responsibility for managing work projects to achieve results</w:t>
            </w:r>
          </w:p>
        </w:tc>
        <w:tc>
          <w:tcPr>
            <w:tcW w:w="362" w:type="dxa"/>
            <w:tcBorders>
              <w:top w:val="single" w:sz="4" w:space="0" w:color="auto"/>
              <w:left w:val="single" w:sz="4" w:space="0" w:color="auto"/>
              <w:bottom w:val="single" w:sz="4" w:space="0" w:color="auto"/>
              <w:right w:val="dotted" w:sz="4" w:space="0" w:color="auto"/>
            </w:tcBorders>
          </w:tcPr>
          <w:p w14:paraId="755708AF" w14:textId="77777777" w:rsidR="00612CAD" w:rsidRDefault="00612CAD" w:rsidP="007D03BB">
            <w:pPr>
              <w:pStyle w:val="description2"/>
              <w:keepLines/>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26F52154" w14:textId="77777777" w:rsidR="00612CAD" w:rsidRDefault="00612CAD">
            <w:pPr>
              <w:pStyle w:val="description2"/>
              <w:keepLines/>
            </w:pPr>
          </w:p>
        </w:tc>
        <w:tc>
          <w:tcPr>
            <w:tcW w:w="603" w:type="dxa"/>
            <w:tcBorders>
              <w:top w:val="single" w:sz="4" w:space="0" w:color="auto"/>
              <w:left w:val="dotted" w:sz="4" w:space="0" w:color="auto"/>
              <w:bottom w:val="single" w:sz="4" w:space="0" w:color="auto"/>
              <w:right w:val="dotted" w:sz="4" w:space="0" w:color="auto"/>
            </w:tcBorders>
          </w:tcPr>
          <w:p w14:paraId="250C61D1" w14:textId="77777777" w:rsidR="00612CAD" w:rsidRDefault="00612CAD">
            <w:pPr>
              <w:pStyle w:val="description2"/>
              <w:keepLines/>
            </w:pPr>
          </w:p>
        </w:tc>
        <w:tc>
          <w:tcPr>
            <w:tcW w:w="604" w:type="dxa"/>
            <w:tcBorders>
              <w:top w:val="single" w:sz="4" w:space="0" w:color="auto"/>
              <w:left w:val="dotted" w:sz="4" w:space="0" w:color="auto"/>
              <w:bottom w:val="single" w:sz="4" w:space="0" w:color="auto"/>
              <w:right w:val="single" w:sz="4" w:space="0" w:color="auto"/>
            </w:tcBorders>
          </w:tcPr>
          <w:p w14:paraId="671161A5" w14:textId="77777777" w:rsidR="00612CAD" w:rsidRDefault="00612CAD">
            <w:pPr>
              <w:pStyle w:val="description2"/>
              <w:keepLines/>
            </w:pPr>
          </w:p>
        </w:tc>
        <w:tc>
          <w:tcPr>
            <w:tcW w:w="628" w:type="dxa"/>
            <w:tcBorders>
              <w:top w:val="single" w:sz="4" w:space="0" w:color="auto"/>
              <w:left w:val="single" w:sz="4" w:space="0" w:color="auto"/>
              <w:bottom w:val="single" w:sz="4" w:space="0" w:color="auto"/>
            </w:tcBorders>
            <w:shd w:val="clear" w:color="auto" w:fill="666666"/>
          </w:tcPr>
          <w:p w14:paraId="20DBE52A" w14:textId="77777777" w:rsidR="00612CAD" w:rsidRDefault="00612CAD">
            <w:pPr>
              <w:pStyle w:val="description2"/>
              <w:keepLines/>
            </w:pPr>
          </w:p>
        </w:tc>
        <w:tc>
          <w:tcPr>
            <w:tcW w:w="628" w:type="dxa"/>
            <w:tcBorders>
              <w:top w:val="single" w:sz="4" w:space="0" w:color="auto"/>
              <w:bottom w:val="single" w:sz="4" w:space="0" w:color="auto"/>
            </w:tcBorders>
            <w:shd w:val="clear" w:color="auto" w:fill="666666"/>
            <w:tcMar>
              <w:top w:w="0" w:type="dxa"/>
              <w:bottom w:w="0" w:type="dxa"/>
            </w:tcMar>
          </w:tcPr>
          <w:p w14:paraId="2EF33727" w14:textId="77777777" w:rsidR="00612CAD" w:rsidRDefault="00612CAD">
            <w:pPr>
              <w:pStyle w:val="description2"/>
              <w:keepLines/>
            </w:pPr>
          </w:p>
        </w:tc>
        <w:tc>
          <w:tcPr>
            <w:tcW w:w="628" w:type="dxa"/>
            <w:tcBorders>
              <w:top w:val="single" w:sz="4" w:space="0" w:color="auto"/>
              <w:bottom w:val="single" w:sz="4" w:space="0" w:color="auto"/>
            </w:tcBorders>
            <w:shd w:val="clear" w:color="auto" w:fill="666666"/>
          </w:tcPr>
          <w:p w14:paraId="4397A42A" w14:textId="77777777" w:rsidR="00612CAD" w:rsidRDefault="00612CAD">
            <w:pPr>
              <w:pStyle w:val="description2"/>
              <w:keepLines/>
            </w:pPr>
          </w:p>
        </w:tc>
        <w:tc>
          <w:tcPr>
            <w:tcW w:w="543" w:type="dxa"/>
            <w:tcBorders>
              <w:top w:val="single" w:sz="4" w:space="0" w:color="auto"/>
              <w:bottom w:val="single" w:sz="4" w:space="0" w:color="auto"/>
              <w:right w:val="single" w:sz="4" w:space="0" w:color="auto"/>
            </w:tcBorders>
            <w:shd w:val="clear" w:color="auto" w:fill="666666"/>
          </w:tcPr>
          <w:p w14:paraId="2B81C6A9" w14:textId="77777777" w:rsidR="00612CAD" w:rsidRDefault="00612CAD">
            <w:pPr>
              <w:pStyle w:val="description2"/>
            </w:pPr>
          </w:p>
        </w:tc>
      </w:tr>
      <w:tr w:rsidR="00612CAD" w14:paraId="7B96ABD1"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52C634B6" w14:textId="77777777" w:rsidR="00612CAD" w:rsidRDefault="00EC308A">
            <w:pPr>
              <w:pStyle w:val="description2"/>
              <w:keepLines/>
              <w:rPr>
                <w:rFonts w:eastAsia="Arial Unicode MS"/>
              </w:rPr>
            </w:pPr>
            <w:r w:rsidRPr="00FA1B71">
              <w:rPr>
                <w:bCs/>
              </w:rPr>
              <w:t xml:space="preserve">Sees projects through to completion. </w:t>
            </w:r>
            <w:r w:rsidRPr="00FA1B71">
              <w:t xml:space="preserve">Monitors project progress and </w:t>
            </w:r>
            <w:proofErr w:type="gramStart"/>
            <w:r w:rsidRPr="00FA1B71">
              <w:t>manages</w:t>
            </w:r>
            <w:proofErr w:type="gramEnd"/>
            <w:r w:rsidRPr="00FA1B71">
              <w:t xml:space="preserve"> priorities. Commits to achieving quality outcomes </w:t>
            </w:r>
            <w:r w:rsidRPr="00FA1B71">
              <w:rPr>
                <w:bCs/>
              </w:rPr>
              <w:t>and adheres to documentation procedures</w:t>
            </w:r>
            <w:r w:rsidRPr="00FA1B71">
              <w:t xml:space="preserve">. </w:t>
            </w:r>
            <w:r w:rsidRPr="00FA1B71">
              <w:rPr>
                <w:bCs/>
              </w:rPr>
              <w:t>Seeks feedback from supervisor to gauge satisfaction</w:t>
            </w:r>
            <w:r w:rsidR="00612CAD">
              <w:t>.</w:t>
            </w:r>
          </w:p>
        </w:tc>
        <w:tc>
          <w:tcPr>
            <w:tcW w:w="3656" w:type="dxa"/>
            <w:tcBorders>
              <w:top w:val="single" w:sz="4" w:space="0" w:color="auto"/>
              <w:left w:val="single" w:sz="4" w:space="0" w:color="auto"/>
              <w:bottom w:val="single" w:sz="4" w:space="0" w:color="auto"/>
              <w:right w:val="single" w:sz="4" w:space="0" w:color="auto"/>
            </w:tcBorders>
          </w:tcPr>
          <w:p w14:paraId="18E115CB" w14:textId="77777777" w:rsidR="00612CAD" w:rsidRDefault="00EC308A">
            <w:pPr>
              <w:pStyle w:val="description2"/>
              <w:rPr>
                <w:rFonts w:eastAsia="Arial Unicode MS"/>
              </w:rPr>
            </w:pPr>
            <w:r w:rsidRPr="00FA1B71">
              <w:t>Regularly seeks feedback from supervisor to gauge their satisfaction</w:t>
            </w:r>
            <w:r w:rsidR="00612CAD">
              <w:t>.</w:t>
            </w:r>
          </w:p>
        </w:tc>
        <w:tc>
          <w:tcPr>
            <w:tcW w:w="362" w:type="dxa"/>
            <w:tcBorders>
              <w:top w:val="single" w:sz="4" w:space="0" w:color="auto"/>
              <w:bottom w:val="dotted" w:sz="4" w:space="0" w:color="auto"/>
              <w:right w:val="single" w:sz="4" w:space="0" w:color="auto"/>
            </w:tcBorders>
          </w:tcPr>
          <w:p w14:paraId="0E0DC0E6" w14:textId="77777777" w:rsidR="00612CAD" w:rsidRDefault="00612CAD" w:rsidP="007D03BB">
            <w:pPr>
              <w:pStyle w:val="description2"/>
              <w:keepLines/>
              <w:jc w:val="center"/>
            </w:pPr>
            <w:r>
              <w:sym w:font="Wingdings" w:char="00FC"/>
            </w:r>
          </w:p>
        </w:tc>
        <w:tc>
          <w:tcPr>
            <w:tcW w:w="603" w:type="dxa"/>
            <w:tcBorders>
              <w:top w:val="single" w:sz="4" w:space="0" w:color="auto"/>
              <w:left w:val="single" w:sz="4" w:space="0" w:color="auto"/>
            </w:tcBorders>
            <w:shd w:val="clear" w:color="auto" w:fill="666666"/>
          </w:tcPr>
          <w:p w14:paraId="40ADFB37" w14:textId="77777777" w:rsidR="00612CAD" w:rsidRDefault="00612CAD">
            <w:pPr>
              <w:pStyle w:val="description2"/>
              <w:keepLines/>
            </w:pPr>
          </w:p>
        </w:tc>
        <w:tc>
          <w:tcPr>
            <w:tcW w:w="603" w:type="dxa"/>
            <w:tcBorders>
              <w:top w:val="single" w:sz="4" w:space="0" w:color="auto"/>
            </w:tcBorders>
            <w:shd w:val="clear" w:color="auto" w:fill="666666"/>
          </w:tcPr>
          <w:p w14:paraId="6D8B47A4" w14:textId="77777777" w:rsidR="00612CAD" w:rsidRDefault="00612CAD">
            <w:pPr>
              <w:pStyle w:val="description2"/>
              <w:keepLines/>
            </w:pPr>
          </w:p>
        </w:tc>
        <w:tc>
          <w:tcPr>
            <w:tcW w:w="604" w:type="dxa"/>
            <w:tcBorders>
              <w:top w:val="single" w:sz="4" w:space="0" w:color="auto"/>
              <w:right w:val="single" w:sz="4" w:space="0" w:color="auto"/>
            </w:tcBorders>
            <w:shd w:val="clear" w:color="auto" w:fill="666666"/>
          </w:tcPr>
          <w:p w14:paraId="1348568B"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592CBEA1"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499FFCE"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single" w:sz="4" w:space="0" w:color="auto"/>
            </w:tcBorders>
          </w:tcPr>
          <w:p w14:paraId="42F74918" w14:textId="77777777" w:rsidR="00612CAD" w:rsidRDefault="00612CAD">
            <w:pPr>
              <w:pStyle w:val="description2"/>
              <w:keepLines/>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3BBED98" w14:textId="77777777" w:rsidR="00612CAD" w:rsidRDefault="00612CAD">
            <w:pPr>
              <w:pStyle w:val="description2"/>
            </w:pPr>
          </w:p>
        </w:tc>
      </w:tr>
      <w:tr w:rsidR="00612CAD" w14:paraId="043E88B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E4A7BB1"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6A781E6C" w14:textId="77777777" w:rsidR="00612CAD" w:rsidRDefault="00EC308A">
            <w:pPr>
              <w:pStyle w:val="description2"/>
              <w:keepLines/>
            </w:pPr>
            <w:r w:rsidRPr="007501A5">
              <w:t xml:space="preserve">Maintains focus on quality to achieve outcomes; adheres to documentation procedures; </w:t>
            </w:r>
            <w:proofErr w:type="gramStart"/>
            <w:r w:rsidRPr="007501A5">
              <w:t>uses, and</w:t>
            </w:r>
            <w:proofErr w:type="gramEnd"/>
            <w:r w:rsidRPr="007501A5">
              <w:t xml:space="preserve"> encourages others to use appropriate information management systems to keep information up to date; sees projects through to completion</w:t>
            </w:r>
            <w:r w:rsidR="00612CAD">
              <w:t>.</w:t>
            </w:r>
          </w:p>
        </w:tc>
        <w:tc>
          <w:tcPr>
            <w:tcW w:w="362" w:type="dxa"/>
            <w:tcBorders>
              <w:top w:val="dotted" w:sz="4" w:space="0" w:color="auto"/>
              <w:bottom w:val="dotted" w:sz="4" w:space="0" w:color="auto"/>
              <w:right w:val="single" w:sz="4" w:space="0" w:color="auto"/>
            </w:tcBorders>
          </w:tcPr>
          <w:p w14:paraId="1D340F5F" w14:textId="77777777" w:rsidR="00612CAD" w:rsidRDefault="00612CAD" w:rsidP="007D03BB">
            <w:pPr>
              <w:pStyle w:val="description2"/>
              <w:keepLines/>
              <w:jc w:val="center"/>
            </w:pPr>
            <w:r>
              <w:sym w:font="Wingdings" w:char="00FC"/>
            </w:r>
          </w:p>
        </w:tc>
        <w:tc>
          <w:tcPr>
            <w:tcW w:w="603" w:type="dxa"/>
            <w:tcBorders>
              <w:left w:val="single" w:sz="4" w:space="0" w:color="auto"/>
            </w:tcBorders>
            <w:shd w:val="clear" w:color="auto" w:fill="666666"/>
          </w:tcPr>
          <w:p w14:paraId="713E65D5" w14:textId="77777777" w:rsidR="00612CAD" w:rsidRDefault="00612CAD">
            <w:pPr>
              <w:pStyle w:val="description2"/>
              <w:keepLines/>
            </w:pPr>
          </w:p>
        </w:tc>
        <w:tc>
          <w:tcPr>
            <w:tcW w:w="603" w:type="dxa"/>
            <w:shd w:val="clear" w:color="auto" w:fill="666666"/>
          </w:tcPr>
          <w:p w14:paraId="01D590AC" w14:textId="77777777" w:rsidR="00612CAD" w:rsidRDefault="00612CAD">
            <w:pPr>
              <w:pStyle w:val="description2"/>
              <w:keepLines/>
            </w:pPr>
          </w:p>
        </w:tc>
        <w:tc>
          <w:tcPr>
            <w:tcW w:w="604" w:type="dxa"/>
            <w:tcBorders>
              <w:right w:val="single" w:sz="4" w:space="0" w:color="auto"/>
            </w:tcBorders>
            <w:shd w:val="clear" w:color="auto" w:fill="666666"/>
          </w:tcPr>
          <w:p w14:paraId="791BC65C"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3995BA40"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016F959"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single" w:sz="4" w:space="0" w:color="auto"/>
            </w:tcBorders>
          </w:tcPr>
          <w:p w14:paraId="4C68ABD7" w14:textId="77777777" w:rsidR="00612CAD" w:rsidRDefault="00612CAD">
            <w:pPr>
              <w:pStyle w:val="description2"/>
              <w:keepLines/>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6952F25" w14:textId="77777777" w:rsidR="00612CAD" w:rsidRDefault="00612CAD">
            <w:pPr>
              <w:pStyle w:val="description2"/>
            </w:pPr>
          </w:p>
        </w:tc>
      </w:tr>
      <w:tr w:rsidR="00612CAD" w14:paraId="1ED2AE85"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E0EB781" w14:textId="77777777" w:rsidR="00612CAD" w:rsidRDefault="00612CAD">
            <w:pPr>
              <w:pStyle w:val="description2"/>
              <w:keepLines/>
            </w:pPr>
          </w:p>
        </w:tc>
        <w:tc>
          <w:tcPr>
            <w:tcW w:w="3656" w:type="dxa"/>
            <w:tcBorders>
              <w:top w:val="single" w:sz="4" w:space="0" w:color="auto"/>
              <w:left w:val="single" w:sz="4" w:space="0" w:color="auto"/>
              <w:bottom w:val="single" w:sz="4" w:space="0" w:color="auto"/>
              <w:right w:val="single" w:sz="4" w:space="0" w:color="auto"/>
            </w:tcBorders>
          </w:tcPr>
          <w:p w14:paraId="45A2BB76" w14:textId="77777777" w:rsidR="00612CAD" w:rsidRDefault="00EC308A">
            <w:pPr>
              <w:pStyle w:val="description2"/>
              <w:keepLines/>
            </w:pPr>
            <w:r w:rsidRPr="00FA1B71">
              <w:rPr>
                <w:rFonts w:eastAsia="Arial Unicode MS"/>
                <w:szCs w:val="16"/>
              </w:rPr>
              <w:t>Monitors projects against plans; manages priorities and is responsive to changes in requirements</w:t>
            </w:r>
            <w:r w:rsidR="00612CAD">
              <w:t>.</w:t>
            </w:r>
          </w:p>
        </w:tc>
        <w:tc>
          <w:tcPr>
            <w:tcW w:w="362" w:type="dxa"/>
            <w:tcBorders>
              <w:top w:val="dotted" w:sz="4" w:space="0" w:color="auto"/>
              <w:bottom w:val="single" w:sz="4" w:space="0" w:color="auto"/>
              <w:right w:val="single" w:sz="4" w:space="0" w:color="auto"/>
            </w:tcBorders>
          </w:tcPr>
          <w:p w14:paraId="0EFE716A" w14:textId="77777777" w:rsidR="00612CAD" w:rsidRDefault="00612CAD" w:rsidP="007D03BB">
            <w:pPr>
              <w:pStyle w:val="description2"/>
              <w:keepLines/>
              <w:jc w:val="center"/>
            </w:pPr>
            <w:r>
              <w:sym w:font="Wingdings" w:char="00FC"/>
            </w:r>
          </w:p>
        </w:tc>
        <w:tc>
          <w:tcPr>
            <w:tcW w:w="603" w:type="dxa"/>
            <w:tcBorders>
              <w:left w:val="single" w:sz="4" w:space="0" w:color="auto"/>
              <w:bottom w:val="single" w:sz="4" w:space="0" w:color="auto"/>
            </w:tcBorders>
            <w:shd w:val="clear" w:color="auto" w:fill="666666"/>
          </w:tcPr>
          <w:p w14:paraId="5251B74A" w14:textId="77777777" w:rsidR="00612CAD" w:rsidRDefault="00612CAD">
            <w:pPr>
              <w:pStyle w:val="description2"/>
              <w:keepLines/>
            </w:pPr>
          </w:p>
        </w:tc>
        <w:tc>
          <w:tcPr>
            <w:tcW w:w="603" w:type="dxa"/>
            <w:tcBorders>
              <w:bottom w:val="single" w:sz="4" w:space="0" w:color="auto"/>
            </w:tcBorders>
            <w:shd w:val="clear" w:color="auto" w:fill="666666"/>
          </w:tcPr>
          <w:p w14:paraId="23F16C2C" w14:textId="77777777" w:rsidR="00612CAD" w:rsidRDefault="00612CAD">
            <w:pPr>
              <w:pStyle w:val="description2"/>
              <w:keepLines/>
            </w:pPr>
          </w:p>
        </w:tc>
        <w:tc>
          <w:tcPr>
            <w:tcW w:w="604" w:type="dxa"/>
            <w:tcBorders>
              <w:bottom w:val="single" w:sz="4" w:space="0" w:color="auto"/>
              <w:right w:val="single" w:sz="4" w:space="0" w:color="auto"/>
            </w:tcBorders>
            <w:shd w:val="clear" w:color="auto" w:fill="666666"/>
          </w:tcPr>
          <w:p w14:paraId="7FCFA919"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5C973178"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F51BF82"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single" w:sz="4" w:space="0" w:color="auto"/>
            </w:tcBorders>
          </w:tcPr>
          <w:p w14:paraId="6E2C9BD1" w14:textId="77777777" w:rsidR="00612CAD" w:rsidRDefault="00612CAD">
            <w:pPr>
              <w:pStyle w:val="description2"/>
              <w:keepLines/>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062869B" w14:textId="77777777" w:rsidR="00612CAD" w:rsidRDefault="00612CAD">
            <w:pPr>
              <w:pStyle w:val="description2"/>
            </w:pPr>
          </w:p>
        </w:tc>
      </w:tr>
      <w:tr w:rsidR="00612CAD" w14:paraId="6161E6D0" w14:textId="77777777">
        <w:tblPrEx>
          <w:tblCellMar>
            <w:top w:w="0" w:type="dxa"/>
            <w:bottom w:w="0" w:type="dxa"/>
          </w:tblCellMar>
        </w:tblPrEx>
        <w:trPr>
          <w:cantSplit/>
          <w:trHeight w:val="476"/>
        </w:trPr>
        <w:tc>
          <w:tcPr>
            <w:tcW w:w="5973" w:type="dxa"/>
            <w:gridSpan w:val="2"/>
            <w:tcBorders>
              <w:top w:val="single" w:sz="4" w:space="0" w:color="auto"/>
              <w:left w:val="single" w:sz="4" w:space="0" w:color="auto"/>
              <w:bottom w:val="single" w:sz="4" w:space="0" w:color="auto"/>
            </w:tcBorders>
            <w:shd w:val="clear" w:color="auto" w:fill="979200"/>
            <w:vAlign w:val="center"/>
          </w:tcPr>
          <w:p w14:paraId="137DDF5D" w14:textId="77777777" w:rsidR="00612CAD" w:rsidRDefault="00AA6446" w:rsidP="00C86F5D">
            <w:pPr>
              <w:pStyle w:val="headingclusterblack"/>
            </w:pPr>
            <w:r>
              <w:lastRenderedPageBreak/>
              <w:t xml:space="preserve">Supports </w:t>
            </w:r>
            <w:r w:rsidR="00612CAD">
              <w:t>productive working relationships</w:t>
            </w:r>
          </w:p>
        </w:tc>
        <w:tc>
          <w:tcPr>
            <w:tcW w:w="362" w:type="dxa"/>
            <w:tcBorders>
              <w:top w:val="single" w:sz="4" w:space="0" w:color="auto"/>
              <w:bottom w:val="single" w:sz="4" w:space="0" w:color="auto"/>
            </w:tcBorders>
            <w:shd w:val="clear" w:color="auto" w:fill="979200"/>
            <w:vAlign w:val="center"/>
          </w:tcPr>
          <w:p w14:paraId="5EEEAB5B"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979200"/>
          </w:tcPr>
          <w:p w14:paraId="0530A139"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979200"/>
            <w:vAlign w:val="center"/>
          </w:tcPr>
          <w:p w14:paraId="35A5AF0C"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979200"/>
            <w:vAlign w:val="center"/>
          </w:tcPr>
          <w:p w14:paraId="303920B3"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vAlign w:val="center"/>
          </w:tcPr>
          <w:p w14:paraId="1AA8357E"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tcMar>
              <w:top w:w="0" w:type="dxa"/>
              <w:bottom w:w="0" w:type="dxa"/>
            </w:tcMar>
            <w:vAlign w:val="center"/>
          </w:tcPr>
          <w:p w14:paraId="4218DAAC"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vAlign w:val="center"/>
          </w:tcPr>
          <w:p w14:paraId="4E89BF4B"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979200"/>
            <w:vAlign w:val="center"/>
          </w:tcPr>
          <w:p w14:paraId="157C6CAD" w14:textId="77777777" w:rsidR="00612CAD" w:rsidRDefault="00612CAD" w:rsidP="00C86F5D">
            <w:pPr>
              <w:pStyle w:val="headingclusterblack"/>
            </w:pPr>
          </w:p>
        </w:tc>
      </w:tr>
      <w:tr w:rsidR="00612CAD" w14:paraId="10AC61A6"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CCC99"/>
          </w:tcPr>
          <w:p w14:paraId="03E09BB9" w14:textId="77777777" w:rsidR="00612CAD" w:rsidRDefault="00612CAD">
            <w:pPr>
              <w:pStyle w:val="description2"/>
              <w:rPr>
                <w:b/>
                <w:bCs/>
                <w:i/>
                <w:iCs/>
              </w:rPr>
            </w:pPr>
            <w:r>
              <w:rPr>
                <w:b/>
                <w:bCs/>
                <w:i/>
                <w:iCs/>
              </w:rPr>
              <w:t>Nurtures internal and external relationships</w:t>
            </w:r>
          </w:p>
        </w:tc>
        <w:tc>
          <w:tcPr>
            <w:tcW w:w="362" w:type="dxa"/>
            <w:tcBorders>
              <w:top w:val="single" w:sz="4" w:space="0" w:color="auto"/>
              <w:left w:val="single" w:sz="4" w:space="0" w:color="auto"/>
              <w:bottom w:val="single" w:sz="4" w:space="0" w:color="auto"/>
              <w:right w:val="dotted" w:sz="4" w:space="0" w:color="auto"/>
            </w:tcBorders>
          </w:tcPr>
          <w:p w14:paraId="5AC2B9BC" w14:textId="77777777" w:rsidR="00612CAD" w:rsidRDefault="00612CAD" w:rsidP="007D03BB">
            <w:pPr>
              <w:pStyle w:val="description2"/>
              <w:jc w:val="center"/>
            </w:pPr>
          </w:p>
        </w:tc>
        <w:tc>
          <w:tcPr>
            <w:tcW w:w="603" w:type="dxa"/>
            <w:tcBorders>
              <w:top w:val="single" w:sz="4" w:space="0" w:color="auto"/>
              <w:left w:val="dotted" w:sz="4" w:space="0" w:color="auto"/>
              <w:bottom w:val="single" w:sz="4" w:space="0" w:color="auto"/>
              <w:right w:val="dotted" w:sz="4" w:space="0" w:color="auto"/>
            </w:tcBorders>
          </w:tcPr>
          <w:p w14:paraId="7B5C3D9B"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1CB45B1F"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4E1878D2"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1BDFF1D9"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794DD856"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3A715886"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295DDB22" w14:textId="77777777" w:rsidR="00612CAD" w:rsidRDefault="00612CAD">
            <w:pPr>
              <w:pStyle w:val="description2"/>
            </w:pPr>
          </w:p>
        </w:tc>
      </w:tr>
      <w:tr w:rsidR="00612CAD" w14:paraId="6C2BEBA4"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402ADCEB" w14:textId="77777777" w:rsidR="00612CAD" w:rsidRDefault="00CA1FB6">
            <w:pPr>
              <w:pStyle w:val="description2"/>
              <w:rPr>
                <w:rFonts w:eastAsia="Arial Unicode MS"/>
              </w:rPr>
            </w:pPr>
            <w:r w:rsidRPr="00D65559">
              <w:t>Builds and sustains positive relationships with team members, stakeholders and clients.</w:t>
            </w:r>
            <w:r w:rsidRPr="00D65559">
              <w:rPr>
                <w:b/>
              </w:rPr>
              <w:t xml:space="preserve"> </w:t>
            </w:r>
            <w:r w:rsidRPr="00D65559">
              <w:t>Is responsive to changes in client and stakeholder needs and expectations</w:t>
            </w:r>
            <w:r w:rsidR="00612CAD">
              <w:t>.</w:t>
            </w:r>
          </w:p>
        </w:tc>
        <w:tc>
          <w:tcPr>
            <w:tcW w:w="3656" w:type="dxa"/>
            <w:tcBorders>
              <w:top w:val="single" w:sz="4" w:space="0" w:color="auto"/>
              <w:left w:val="single" w:sz="4" w:space="0" w:color="auto"/>
              <w:bottom w:val="single" w:sz="4" w:space="0" w:color="auto"/>
              <w:right w:val="single" w:sz="4" w:space="0" w:color="auto"/>
            </w:tcBorders>
          </w:tcPr>
          <w:p w14:paraId="476A0561" w14:textId="77777777" w:rsidR="00612CAD" w:rsidRDefault="00CA1FB6">
            <w:pPr>
              <w:pStyle w:val="description2"/>
              <w:rPr>
                <w:rFonts w:eastAsia="Arial Unicode MS"/>
              </w:rPr>
            </w:pPr>
            <w:r w:rsidRPr="00D65559">
              <w:t>Develops and maintains positive relationships with team members</w:t>
            </w:r>
            <w:r w:rsidR="00612CAD">
              <w:t>.</w:t>
            </w:r>
          </w:p>
        </w:tc>
        <w:tc>
          <w:tcPr>
            <w:tcW w:w="362" w:type="dxa"/>
            <w:tcBorders>
              <w:top w:val="single" w:sz="4" w:space="0" w:color="auto"/>
              <w:bottom w:val="dotted" w:sz="4" w:space="0" w:color="auto"/>
              <w:right w:val="single" w:sz="4" w:space="0" w:color="auto"/>
            </w:tcBorders>
          </w:tcPr>
          <w:p w14:paraId="495D2431"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1542505C" w14:textId="77777777" w:rsidR="00612CAD" w:rsidRDefault="00612CAD">
            <w:pPr>
              <w:pStyle w:val="description2"/>
            </w:pPr>
          </w:p>
        </w:tc>
        <w:tc>
          <w:tcPr>
            <w:tcW w:w="603" w:type="dxa"/>
            <w:tcBorders>
              <w:top w:val="single" w:sz="4" w:space="0" w:color="auto"/>
            </w:tcBorders>
            <w:shd w:val="clear" w:color="auto" w:fill="666666"/>
          </w:tcPr>
          <w:p w14:paraId="2C1183C2"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36F87501"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4AD84CC"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FCC735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1723D9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6B22B17" w14:textId="77777777" w:rsidR="00612CAD" w:rsidRDefault="00612CAD">
            <w:pPr>
              <w:pStyle w:val="description2"/>
            </w:pPr>
          </w:p>
        </w:tc>
      </w:tr>
      <w:tr w:rsidR="00612CAD" w14:paraId="2EEECFB5"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BFBEE0F"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3AE89C7A" w14:textId="77777777" w:rsidR="00612CAD" w:rsidRDefault="00CA1FB6">
            <w:pPr>
              <w:pStyle w:val="description2"/>
            </w:pPr>
            <w:r w:rsidRPr="00D65559">
              <w:t>Builds and sustains relationships; liaises with a range of stakeholders including team members, other teams, colleagues and clients</w:t>
            </w:r>
            <w:r w:rsidR="00612CAD">
              <w:t>.</w:t>
            </w:r>
          </w:p>
        </w:tc>
        <w:tc>
          <w:tcPr>
            <w:tcW w:w="362" w:type="dxa"/>
            <w:tcBorders>
              <w:top w:val="dotted" w:sz="4" w:space="0" w:color="auto"/>
              <w:bottom w:val="dotted" w:sz="4" w:space="0" w:color="auto"/>
              <w:right w:val="single" w:sz="4" w:space="0" w:color="auto"/>
            </w:tcBorders>
          </w:tcPr>
          <w:p w14:paraId="08C7C4DF" w14:textId="77777777" w:rsidR="00612CAD" w:rsidRDefault="00612CAD" w:rsidP="007D03BB">
            <w:pPr>
              <w:pStyle w:val="description2"/>
              <w:jc w:val="center"/>
            </w:pPr>
          </w:p>
        </w:tc>
        <w:tc>
          <w:tcPr>
            <w:tcW w:w="603" w:type="dxa"/>
            <w:tcBorders>
              <w:left w:val="single" w:sz="4" w:space="0" w:color="auto"/>
            </w:tcBorders>
            <w:shd w:val="clear" w:color="auto" w:fill="666666"/>
          </w:tcPr>
          <w:p w14:paraId="72D85C9A" w14:textId="77777777" w:rsidR="00612CAD" w:rsidRDefault="00612CAD">
            <w:pPr>
              <w:pStyle w:val="description2"/>
            </w:pPr>
          </w:p>
        </w:tc>
        <w:tc>
          <w:tcPr>
            <w:tcW w:w="603" w:type="dxa"/>
            <w:shd w:val="clear" w:color="auto" w:fill="666666"/>
          </w:tcPr>
          <w:p w14:paraId="7165659F" w14:textId="77777777" w:rsidR="00612CAD" w:rsidRDefault="00612CAD">
            <w:pPr>
              <w:pStyle w:val="description2"/>
            </w:pPr>
          </w:p>
        </w:tc>
        <w:tc>
          <w:tcPr>
            <w:tcW w:w="604" w:type="dxa"/>
            <w:tcBorders>
              <w:right w:val="single" w:sz="4" w:space="0" w:color="auto"/>
            </w:tcBorders>
            <w:shd w:val="clear" w:color="auto" w:fill="666666"/>
          </w:tcPr>
          <w:p w14:paraId="59F87155"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2B20AB5D"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F5ACE5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9AA213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EC822E1" w14:textId="77777777" w:rsidR="00612CAD" w:rsidRDefault="00612CAD">
            <w:pPr>
              <w:pStyle w:val="description2"/>
            </w:pPr>
          </w:p>
        </w:tc>
      </w:tr>
      <w:tr w:rsidR="00612CAD" w14:paraId="67BC3175"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AA30E8D"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7C71E8BF" w14:textId="77777777" w:rsidR="00612CAD" w:rsidRDefault="00CA1FB6">
            <w:pPr>
              <w:pStyle w:val="description2"/>
            </w:pPr>
            <w:r w:rsidRPr="00D65559">
              <w:t>Is responsive to changes in client and stakeholder needs; provides courteous, prompt and professional service to clients</w:t>
            </w:r>
            <w:r w:rsidR="00612CAD">
              <w:t>.</w:t>
            </w:r>
          </w:p>
        </w:tc>
        <w:tc>
          <w:tcPr>
            <w:tcW w:w="362" w:type="dxa"/>
            <w:tcBorders>
              <w:top w:val="dotted" w:sz="4" w:space="0" w:color="auto"/>
              <w:bottom w:val="single" w:sz="4" w:space="0" w:color="auto"/>
              <w:right w:val="single" w:sz="4" w:space="0" w:color="auto"/>
            </w:tcBorders>
          </w:tcPr>
          <w:p w14:paraId="38FAEA10"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0CF23943" w14:textId="77777777" w:rsidR="00612CAD" w:rsidRDefault="00612CAD">
            <w:pPr>
              <w:pStyle w:val="description2"/>
            </w:pPr>
          </w:p>
        </w:tc>
        <w:tc>
          <w:tcPr>
            <w:tcW w:w="603" w:type="dxa"/>
            <w:tcBorders>
              <w:bottom w:val="single" w:sz="4" w:space="0" w:color="auto"/>
            </w:tcBorders>
            <w:shd w:val="clear" w:color="auto" w:fill="666666"/>
          </w:tcPr>
          <w:p w14:paraId="438B83D3"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5A4D103D"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974E527"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487DFB5"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B9E1B17"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B821068" w14:textId="77777777" w:rsidR="00612CAD" w:rsidRDefault="00612CAD">
            <w:pPr>
              <w:pStyle w:val="description2"/>
            </w:pPr>
          </w:p>
        </w:tc>
      </w:tr>
      <w:tr w:rsidR="00612CAD" w14:paraId="12D15A0C"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CCC99"/>
          </w:tcPr>
          <w:p w14:paraId="39C240E0" w14:textId="77777777" w:rsidR="00612CAD" w:rsidRDefault="00AA6446">
            <w:pPr>
              <w:pStyle w:val="description2"/>
              <w:keepLines/>
              <w:rPr>
                <w:b/>
                <w:bCs/>
                <w:i/>
                <w:iCs/>
              </w:rPr>
            </w:pPr>
            <w:r>
              <w:rPr>
                <w:b/>
                <w:bCs/>
                <w:i/>
                <w:iCs/>
              </w:rPr>
              <w:t>Listens to, understands and recognises the needs of others</w:t>
            </w:r>
          </w:p>
        </w:tc>
        <w:tc>
          <w:tcPr>
            <w:tcW w:w="362" w:type="dxa"/>
            <w:tcBorders>
              <w:top w:val="single" w:sz="4" w:space="0" w:color="auto"/>
              <w:left w:val="single" w:sz="4" w:space="0" w:color="auto"/>
              <w:bottom w:val="single" w:sz="4" w:space="0" w:color="auto"/>
              <w:right w:val="dotted" w:sz="4" w:space="0" w:color="auto"/>
            </w:tcBorders>
          </w:tcPr>
          <w:p w14:paraId="6C3FB660" w14:textId="77777777" w:rsidR="00612CAD" w:rsidRDefault="0080331B" w:rsidP="007D03BB">
            <w:pPr>
              <w:pStyle w:val="description2"/>
              <w:keepLines/>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63447B62" w14:textId="77777777" w:rsidR="00612CAD" w:rsidRDefault="00612CAD">
            <w:pPr>
              <w:pStyle w:val="description2"/>
              <w:keepLines/>
            </w:pPr>
          </w:p>
        </w:tc>
        <w:tc>
          <w:tcPr>
            <w:tcW w:w="603" w:type="dxa"/>
            <w:tcBorders>
              <w:top w:val="single" w:sz="4" w:space="0" w:color="auto"/>
              <w:left w:val="dotted" w:sz="4" w:space="0" w:color="auto"/>
              <w:bottom w:val="single" w:sz="4" w:space="0" w:color="auto"/>
              <w:right w:val="dotted" w:sz="4" w:space="0" w:color="auto"/>
            </w:tcBorders>
          </w:tcPr>
          <w:p w14:paraId="553E37D7" w14:textId="77777777" w:rsidR="00612CAD" w:rsidRDefault="00612CAD">
            <w:pPr>
              <w:pStyle w:val="description2"/>
              <w:keepLines/>
            </w:pPr>
          </w:p>
        </w:tc>
        <w:tc>
          <w:tcPr>
            <w:tcW w:w="604" w:type="dxa"/>
            <w:tcBorders>
              <w:top w:val="single" w:sz="4" w:space="0" w:color="auto"/>
              <w:left w:val="dotted" w:sz="4" w:space="0" w:color="auto"/>
              <w:bottom w:val="single" w:sz="4" w:space="0" w:color="auto"/>
              <w:right w:val="single" w:sz="4" w:space="0" w:color="auto"/>
            </w:tcBorders>
          </w:tcPr>
          <w:p w14:paraId="4EF119C2" w14:textId="77777777" w:rsidR="00612CAD" w:rsidRDefault="00612CAD">
            <w:pPr>
              <w:pStyle w:val="description2"/>
              <w:keepLines/>
            </w:pPr>
          </w:p>
        </w:tc>
        <w:tc>
          <w:tcPr>
            <w:tcW w:w="628" w:type="dxa"/>
            <w:tcBorders>
              <w:top w:val="single" w:sz="4" w:space="0" w:color="auto"/>
              <w:left w:val="single" w:sz="4" w:space="0" w:color="auto"/>
              <w:bottom w:val="single" w:sz="4" w:space="0" w:color="auto"/>
            </w:tcBorders>
            <w:shd w:val="clear" w:color="auto" w:fill="666666"/>
          </w:tcPr>
          <w:p w14:paraId="1275FB79" w14:textId="77777777" w:rsidR="00612CAD" w:rsidRDefault="00612CAD">
            <w:pPr>
              <w:pStyle w:val="description2"/>
              <w:keepLines/>
            </w:pPr>
          </w:p>
        </w:tc>
        <w:tc>
          <w:tcPr>
            <w:tcW w:w="628" w:type="dxa"/>
            <w:tcBorders>
              <w:top w:val="single" w:sz="4" w:space="0" w:color="auto"/>
              <w:bottom w:val="single" w:sz="4" w:space="0" w:color="auto"/>
            </w:tcBorders>
            <w:shd w:val="clear" w:color="auto" w:fill="666666"/>
            <w:tcMar>
              <w:top w:w="0" w:type="dxa"/>
              <w:bottom w:w="0" w:type="dxa"/>
            </w:tcMar>
          </w:tcPr>
          <w:p w14:paraId="533D1C2F"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6A6F1EFF"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44051A5E" w14:textId="77777777" w:rsidR="00612CAD" w:rsidRDefault="00612CAD">
            <w:pPr>
              <w:pStyle w:val="description2"/>
            </w:pPr>
          </w:p>
        </w:tc>
      </w:tr>
      <w:tr w:rsidR="00612CAD" w14:paraId="1656322E"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0478464B" w14:textId="77777777" w:rsidR="00612CAD" w:rsidRDefault="00CA1FB6">
            <w:pPr>
              <w:pStyle w:val="description2"/>
              <w:rPr>
                <w:rFonts w:eastAsia="Arial Unicode MS"/>
              </w:rPr>
            </w:pPr>
            <w:r w:rsidRPr="007845BD">
              <w:t>Actively listens to staff, colleagues, clients and stakeholders. Involves others and recognises their contributions. Consults and shares information and ensures others are kept informed of issues. Works collaboratively and operates as an effective team member</w:t>
            </w:r>
            <w:r w:rsidR="00612CAD">
              <w:t>.</w:t>
            </w:r>
          </w:p>
        </w:tc>
        <w:tc>
          <w:tcPr>
            <w:tcW w:w="3656" w:type="dxa"/>
            <w:tcBorders>
              <w:top w:val="single" w:sz="4" w:space="0" w:color="auto"/>
              <w:left w:val="single" w:sz="4" w:space="0" w:color="auto"/>
              <w:bottom w:val="single" w:sz="4" w:space="0" w:color="auto"/>
              <w:right w:val="single" w:sz="4" w:space="0" w:color="auto"/>
            </w:tcBorders>
          </w:tcPr>
          <w:p w14:paraId="152D6D1C" w14:textId="77777777" w:rsidR="00612CAD" w:rsidRDefault="00C24CB1">
            <w:pPr>
              <w:pStyle w:val="description2"/>
              <w:rPr>
                <w:rFonts w:eastAsia="Arial Unicode MS"/>
              </w:rPr>
            </w:pPr>
            <w:r w:rsidRPr="00C24CB1">
              <w:t>Operates as an effective member of the team; works collaboratively; draws on team strengths</w:t>
            </w:r>
            <w:r w:rsidR="00612CAD">
              <w:t>.</w:t>
            </w:r>
          </w:p>
        </w:tc>
        <w:tc>
          <w:tcPr>
            <w:tcW w:w="362" w:type="dxa"/>
            <w:tcBorders>
              <w:top w:val="single" w:sz="4" w:space="0" w:color="auto"/>
              <w:bottom w:val="dotted" w:sz="4" w:space="0" w:color="auto"/>
              <w:right w:val="single" w:sz="4" w:space="0" w:color="auto"/>
            </w:tcBorders>
          </w:tcPr>
          <w:p w14:paraId="0ABF980D" w14:textId="77777777" w:rsidR="00612CAD" w:rsidRDefault="0080331B" w:rsidP="007D03BB">
            <w:pPr>
              <w:pStyle w:val="description2"/>
              <w:keepLines/>
              <w:jc w:val="center"/>
            </w:pPr>
            <w:r>
              <w:sym w:font="Wingdings" w:char="00FC"/>
            </w:r>
          </w:p>
        </w:tc>
        <w:tc>
          <w:tcPr>
            <w:tcW w:w="603" w:type="dxa"/>
            <w:tcBorders>
              <w:top w:val="single" w:sz="4" w:space="0" w:color="auto"/>
              <w:left w:val="single" w:sz="4" w:space="0" w:color="auto"/>
            </w:tcBorders>
            <w:shd w:val="clear" w:color="auto" w:fill="666666"/>
          </w:tcPr>
          <w:p w14:paraId="7338EC22" w14:textId="77777777" w:rsidR="00612CAD" w:rsidRDefault="00612CAD">
            <w:pPr>
              <w:pStyle w:val="description2"/>
              <w:keepLines/>
            </w:pPr>
          </w:p>
        </w:tc>
        <w:tc>
          <w:tcPr>
            <w:tcW w:w="603" w:type="dxa"/>
            <w:tcBorders>
              <w:top w:val="single" w:sz="4" w:space="0" w:color="auto"/>
            </w:tcBorders>
            <w:shd w:val="clear" w:color="auto" w:fill="666666"/>
          </w:tcPr>
          <w:p w14:paraId="69C7C424" w14:textId="77777777" w:rsidR="00612CAD" w:rsidRDefault="00612CAD">
            <w:pPr>
              <w:pStyle w:val="description2"/>
              <w:keepLines/>
            </w:pPr>
          </w:p>
        </w:tc>
        <w:tc>
          <w:tcPr>
            <w:tcW w:w="604" w:type="dxa"/>
            <w:tcBorders>
              <w:top w:val="single" w:sz="4" w:space="0" w:color="auto"/>
              <w:right w:val="single" w:sz="4" w:space="0" w:color="auto"/>
            </w:tcBorders>
            <w:shd w:val="clear" w:color="auto" w:fill="666666"/>
          </w:tcPr>
          <w:p w14:paraId="2FBC9995"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715CB04F"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BE4B5F9"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025BAE4"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27FA7D4" w14:textId="77777777" w:rsidR="00612CAD" w:rsidRDefault="00612CAD">
            <w:pPr>
              <w:pStyle w:val="description2"/>
            </w:pPr>
          </w:p>
        </w:tc>
      </w:tr>
      <w:tr w:rsidR="00612CAD" w14:paraId="3797B0BF"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3CFD11A"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5695835F" w14:textId="77777777" w:rsidR="00612CAD" w:rsidRDefault="00CA1FB6">
            <w:pPr>
              <w:pStyle w:val="description2"/>
            </w:pPr>
            <w:r w:rsidRPr="007845BD">
              <w:t>Actively listens to colleagues, clients and stakeholders; involves others and recognises the contributions made by other people</w:t>
            </w:r>
            <w:r>
              <w:t>.</w:t>
            </w:r>
          </w:p>
        </w:tc>
        <w:tc>
          <w:tcPr>
            <w:tcW w:w="362" w:type="dxa"/>
            <w:tcBorders>
              <w:top w:val="dotted" w:sz="4" w:space="0" w:color="auto"/>
              <w:bottom w:val="dotted" w:sz="4" w:space="0" w:color="auto"/>
              <w:right w:val="single" w:sz="4" w:space="0" w:color="auto"/>
            </w:tcBorders>
          </w:tcPr>
          <w:p w14:paraId="40DDC4CE" w14:textId="77777777" w:rsidR="00612CAD" w:rsidRDefault="0080331B" w:rsidP="007D03BB">
            <w:pPr>
              <w:pStyle w:val="description2"/>
              <w:keepLines/>
              <w:jc w:val="center"/>
            </w:pPr>
            <w:r>
              <w:sym w:font="Wingdings" w:char="00FC"/>
            </w:r>
          </w:p>
        </w:tc>
        <w:tc>
          <w:tcPr>
            <w:tcW w:w="603" w:type="dxa"/>
            <w:tcBorders>
              <w:left w:val="single" w:sz="4" w:space="0" w:color="auto"/>
            </w:tcBorders>
            <w:shd w:val="clear" w:color="auto" w:fill="666666"/>
          </w:tcPr>
          <w:p w14:paraId="16D3DEE4" w14:textId="77777777" w:rsidR="00612CAD" w:rsidRDefault="00612CAD">
            <w:pPr>
              <w:pStyle w:val="description2"/>
              <w:keepLines/>
            </w:pPr>
          </w:p>
        </w:tc>
        <w:tc>
          <w:tcPr>
            <w:tcW w:w="603" w:type="dxa"/>
            <w:shd w:val="clear" w:color="auto" w:fill="666666"/>
          </w:tcPr>
          <w:p w14:paraId="591A9250" w14:textId="77777777" w:rsidR="00612CAD" w:rsidRDefault="00612CAD">
            <w:pPr>
              <w:pStyle w:val="description2"/>
              <w:keepLines/>
            </w:pPr>
          </w:p>
        </w:tc>
        <w:tc>
          <w:tcPr>
            <w:tcW w:w="604" w:type="dxa"/>
            <w:tcBorders>
              <w:right w:val="single" w:sz="4" w:space="0" w:color="auto"/>
            </w:tcBorders>
            <w:shd w:val="clear" w:color="auto" w:fill="666666"/>
          </w:tcPr>
          <w:p w14:paraId="6B6BFDD2"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28F55DAC"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817570A"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2730661"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1C898B8" w14:textId="77777777" w:rsidR="00612CAD" w:rsidRDefault="00612CAD">
            <w:pPr>
              <w:pStyle w:val="description2"/>
            </w:pPr>
          </w:p>
        </w:tc>
      </w:tr>
      <w:tr w:rsidR="00612CAD" w14:paraId="725A11DF"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1646A6D"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1453A5AD" w14:textId="77777777" w:rsidR="00612CAD" w:rsidRDefault="00CA1FB6">
            <w:pPr>
              <w:pStyle w:val="description2"/>
            </w:pPr>
            <w:r w:rsidRPr="007845BD">
              <w:t>Consults and shares information with own team and seeks input from others; ensures people are kept informed of progress and issues</w:t>
            </w:r>
            <w:r w:rsidR="00612CAD">
              <w:t>.</w:t>
            </w:r>
          </w:p>
        </w:tc>
        <w:tc>
          <w:tcPr>
            <w:tcW w:w="362" w:type="dxa"/>
            <w:tcBorders>
              <w:top w:val="dotted" w:sz="4" w:space="0" w:color="auto"/>
              <w:bottom w:val="single" w:sz="4" w:space="0" w:color="auto"/>
              <w:right w:val="single" w:sz="4" w:space="0" w:color="auto"/>
            </w:tcBorders>
          </w:tcPr>
          <w:p w14:paraId="68079BA9" w14:textId="77777777" w:rsidR="00612CAD" w:rsidRDefault="0080331B" w:rsidP="007D03BB">
            <w:pPr>
              <w:pStyle w:val="description2"/>
              <w:keepLines/>
              <w:jc w:val="center"/>
            </w:pPr>
            <w:r>
              <w:sym w:font="Wingdings" w:char="00FC"/>
            </w:r>
          </w:p>
        </w:tc>
        <w:tc>
          <w:tcPr>
            <w:tcW w:w="603" w:type="dxa"/>
            <w:tcBorders>
              <w:left w:val="single" w:sz="4" w:space="0" w:color="auto"/>
              <w:bottom w:val="single" w:sz="4" w:space="0" w:color="auto"/>
            </w:tcBorders>
            <w:shd w:val="clear" w:color="auto" w:fill="666666"/>
          </w:tcPr>
          <w:p w14:paraId="06EB9CFB" w14:textId="77777777" w:rsidR="00612CAD" w:rsidRDefault="00612CAD">
            <w:pPr>
              <w:pStyle w:val="description2"/>
              <w:keepLines/>
            </w:pPr>
          </w:p>
        </w:tc>
        <w:tc>
          <w:tcPr>
            <w:tcW w:w="603" w:type="dxa"/>
            <w:tcBorders>
              <w:bottom w:val="single" w:sz="4" w:space="0" w:color="auto"/>
            </w:tcBorders>
            <w:shd w:val="clear" w:color="auto" w:fill="666666"/>
          </w:tcPr>
          <w:p w14:paraId="17F202F5" w14:textId="77777777" w:rsidR="00612CAD" w:rsidRDefault="00612CAD">
            <w:pPr>
              <w:pStyle w:val="description2"/>
              <w:keepLines/>
            </w:pPr>
          </w:p>
        </w:tc>
        <w:tc>
          <w:tcPr>
            <w:tcW w:w="604" w:type="dxa"/>
            <w:tcBorders>
              <w:bottom w:val="single" w:sz="4" w:space="0" w:color="auto"/>
              <w:right w:val="single" w:sz="4" w:space="0" w:color="auto"/>
            </w:tcBorders>
            <w:shd w:val="clear" w:color="auto" w:fill="666666"/>
          </w:tcPr>
          <w:p w14:paraId="3A682634" w14:textId="77777777" w:rsidR="00612CAD" w:rsidRDefault="00612CAD">
            <w:pPr>
              <w:pStyle w:val="description2"/>
              <w:keepLines/>
            </w:pPr>
          </w:p>
        </w:tc>
        <w:tc>
          <w:tcPr>
            <w:tcW w:w="628" w:type="dxa"/>
            <w:tcBorders>
              <w:top w:val="single" w:sz="4" w:space="0" w:color="auto"/>
              <w:left w:val="single" w:sz="4" w:space="0" w:color="auto"/>
              <w:bottom w:val="single" w:sz="4" w:space="0" w:color="auto"/>
              <w:right w:val="dotted" w:sz="4" w:space="0" w:color="auto"/>
            </w:tcBorders>
          </w:tcPr>
          <w:p w14:paraId="488E7161" w14:textId="77777777" w:rsidR="00612CAD" w:rsidRDefault="00612CAD">
            <w:pPr>
              <w:pStyle w:val="description2"/>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BA083F0"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7F23EAA"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35AED9B" w14:textId="77777777" w:rsidR="00612CAD" w:rsidRDefault="00612CAD">
            <w:pPr>
              <w:pStyle w:val="description2"/>
            </w:pPr>
          </w:p>
        </w:tc>
      </w:tr>
      <w:tr w:rsidR="00612CAD" w14:paraId="48C21EC8"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CCC99"/>
          </w:tcPr>
          <w:p w14:paraId="046C8B8E" w14:textId="77777777" w:rsidR="00612CAD" w:rsidRDefault="00612CAD" w:rsidP="003C3AEB">
            <w:pPr>
              <w:pStyle w:val="description2"/>
              <w:keepNext/>
              <w:keepLines/>
              <w:rPr>
                <w:b/>
                <w:bCs/>
                <w:i/>
                <w:iCs/>
              </w:rPr>
            </w:pPr>
            <w:r>
              <w:rPr>
                <w:b/>
                <w:bCs/>
                <w:i/>
                <w:iCs/>
              </w:rPr>
              <w:t>Values individual differences and diversity</w:t>
            </w:r>
          </w:p>
        </w:tc>
        <w:tc>
          <w:tcPr>
            <w:tcW w:w="362" w:type="dxa"/>
            <w:tcBorders>
              <w:top w:val="single" w:sz="4" w:space="0" w:color="auto"/>
              <w:left w:val="single" w:sz="4" w:space="0" w:color="auto"/>
              <w:bottom w:val="single" w:sz="4" w:space="0" w:color="auto"/>
              <w:right w:val="dotted" w:sz="4" w:space="0" w:color="auto"/>
            </w:tcBorders>
          </w:tcPr>
          <w:p w14:paraId="53327DA8" w14:textId="77777777" w:rsidR="00612CAD" w:rsidRDefault="00612CAD" w:rsidP="007D03BB">
            <w:pPr>
              <w:pStyle w:val="description2"/>
              <w:keepNext/>
              <w:keepLines/>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530B8347" w14:textId="77777777" w:rsidR="00612CAD" w:rsidRDefault="00612CAD">
            <w:pPr>
              <w:pStyle w:val="description2"/>
              <w:keepNext/>
              <w:keepLines/>
            </w:pPr>
          </w:p>
        </w:tc>
        <w:tc>
          <w:tcPr>
            <w:tcW w:w="603" w:type="dxa"/>
            <w:tcBorders>
              <w:top w:val="single" w:sz="4" w:space="0" w:color="auto"/>
              <w:left w:val="dotted" w:sz="4" w:space="0" w:color="auto"/>
              <w:bottom w:val="single" w:sz="4" w:space="0" w:color="auto"/>
              <w:right w:val="dotted" w:sz="4" w:space="0" w:color="auto"/>
            </w:tcBorders>
          </w:tcPr>
          <w:p w14:paraId="7BB80E2F" w14:textId="77777777" w:rsidR="00612CAD" w:rsidRDefault="00612CAD">
            <w:pPr>
              <w:pStyle w:val="description2"/>
              <w:keepNext/>
              <w:keepLines/>
            </w:pPr>
          </w:p>
        </w:tc>
        <w:tc>
          <w:tcPr>
            <w:tcW w:w="604" w:type="dxa"/>
            <w:tcBorders>
              <w:top w:val="single" w:sz="4" w:space="0" w:color="auto"/>
              <w:left w:val="dotted" w:sz="4" w:space="0" w:color="auto"/>
              <w:bottom w:val="single" w:sz="4" w:space="0" w:color="auto"/>
              <w:right w:val="single" w:sz="4" w:space="0" w:color="auto"/>
            </w:tcBorders>
          </w:tcPr>
          <w:p w14:paraId="5F0527A5"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tcBorders>
            <w:shd w:val="clear" w:color="auto" w:fill="666666"/>
          </w:tcPr>
          <w:p w14:paraId="63CEC778" w14:textId="77777777" w:rsidR="00612CAD" w:rsidRDefault="00612CAD">
            <w:pPr>
              <w:pStyle w:val="description2"/>
              <w:keepNext/>
              <w:keepLines/>
            </w:pPr>
          </w:p>
        </w:tc>
        <w:tc>
          <w:tcPr>
            <w:tcW w:w="628" w:type="dxa"/>
            <w:tcBorders>
              <w:top w:val="single" w:sz="4" w:space="0" w:color="auto"/>
              <w:bottom w:val="single" w:sz="4" w:space="0" w:color="auto"/>
            </w:tcBorders>
            <w:shd w:val="clear" w:color="auto" w:fill="666666"/>
            <w:tcMar>
              <w:top w:w="0" w:type="dxa"/>
              <w:bottom w:w="0" w:type="dxa"/>
            </w:tcMar>
          </w:tcPr>
          <w:p w14:paraId="0EC74154"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0D21FB3A"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6BAF8D06" w14:textId="77777777" w:rsidR="00612CAD" w:rsidRDefault="00612CAD">
            <w:pPr>
              <w:pStyle w:val="description2"/>
            </w:pPr>
          </w:p>
        </w:tc>
      </w:tr>
      <w:tr w:rsidR="00612CAD" w14:paraId="685250FB"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5A23C562" w14:textId="77777777" w:rsidR="00612CAD" w:rsidRDefault="00CA1FB6">
            <w:pPr>
              <w:pStyle w:val="description2"/>
              <w:rPr>
                <w:rFonts w:eastAsia="Arial Unicode MS"/>
              </w:rPr>
            </w:pPr>
            <w:r w:rsidRPr="006150DB">
              <w:t xml:space="preserve">Recognises the positive benefits that can be gained from </w:t>
            </w:r>
            <w:proofErr w:type="gramStart"/>
            <w:r w:rsidRPr="006150DB">
              <w:t>diversity, and</w:t>
            </w:r>
            <w:proofErr w:type="gramEnd"/>
            <w:r w:rsidRPr="006150DB">
              <w:t xml:space="preserve"> explores diverse views. Recognises the different working styles of individuals, and factors this into the management of people</w:t>
            </w:r>
            <w:r w:rsidRPr="006150DB">
              <w:rPr>
                <w:b/>
              </w:rPr>
              <w:t xml:space="preserve"> </w:t>
            </w:r>
            <w:r w:rsidRPr="006150DB">
              <w:t>and tasks. Tries to see things from different perspectives. Treats people with respect and courtesy</w:t>
            </w:r>
            <w:r w:rsidR="00612CAD">
              <w:t>.</w:t>
            </w:r>
          </w:p>
        </w:tc>
        <w:tc>
          <w:tcPr>
            <w:tcW w:w="3656" w:type="dxa"/>
            <w:tcBorders>
              <w:top w:val="single" w:sz="4" w:space="0" w:color="auto"/>
              <w:left w:val="single" w:sz="4" w:space="0" w:color="auto"/>
              <w:bottom w:val="single" w:sz="4" w:space="0" w:color="auto"/>
              <w:right w:val="single" w:sz="4" w:space="0" w:color="auto"/>
            </w:tcBorders>
          </w:tcPr>
          <w:p w14:paraId="29581B91" w14:textId="77777777" w:rsidR="00612CAD" w:rsidRDefault="00CA1FB6">
            <w:pPr>
              <w:pStyle w:val="description2"/>
              <w:rPr>
                <w:rFonts w:eastAsia="Arial Unicode MS"/>
              </w:rPr>
            </w:pPr>
            <w:r w:rsidRPr="00740E87">
              <w:t>Recognises the differing working styles of individuals and factors this into the management of people and tasks</w:t>
            </w:r>
            <w:r w:rsidR="00612CAD">
              <w:t>.</w:t>
            </w:r>
          </w:p>
        </w:tc>
        <w:tc>
          <w:tcPr>
            <w:tcW w:w="362" w:type="dxa"/>
            <w:tcBorders>
              <w:top w:val="single" w:sz="4" w:space="0" w:color="auto"/>
              <w:bottom w:val="dotted" w:sz="4" w:space="0" w:color="auto"/>
              <w:right w:val="single" w:sz="4" w:space="0" w:color="auto"/>
            </w:tcBorders>
          </w:tcPr>
          <w:p w14:paraId="342650C9" w14:textId="77777777" w:rsidR="00612CAD" w:rsidRDefault="00612CAD" w:rsidP="007D03BB">
            <w:pPr>
              <w:pStyle w:val="description2"/>
              <w:keepNext/>
              <w:keepLines/>
              <w:jc w:val="center"/>
            </w:pPr>
            <w:r>
              <w:sym w:font="Wingdings" w:char="00FC"/>
            </w:r>
          </w:p>
        </w:tc>
        <w:tc>
          <w:tcPr>
            <w:tcW w:w="603" w:type="dxa"/>
            <w:tcBorders>
              <w:top w:val="single" w:sz="4" w:space="0" w:color="auto"/>
              <w:left w:val="single" w:sz="4" w:space="0" w:color="auto"/>
            </w:tcBorders>
            <w:shd w:val="clear" w:color="auto" w:fill="666666"/>
          </w:tcPr>
          <w:p w14:paraId="3CF5F0F5" w14:textId="77777777" w:rsidR="00612CAD" w:rsidRDefault="00612CAD">
            <w:pPr>
              <w:pStyle w:val="description2"/>
              <w:keepNext/>
              <w:keepLines/>
            </w:pPr>
          </w:p>
        </w:tc>
        <w:tc>
          <w:tcPr>
            <w:tcW w:w="603" w:type="dxa"/>
            <w:tcBorders>
              <w:top w:val="single" w:sz="4" w:space="0" w:color="auto"/>
            </w:tcBorders>
            <w:shd w:val="clear" w:color="auto" w:fill="666666"/>
          </w:tcPr>
          <w:p w14:paraId="4229BAD9" w14:textId="77777777" w:rsidR="00612CAD" w:rsidRDefault="00612CAD">
            <w:pPr>
              <w:pStyle w:val="description2"/>
              <w:keepNext/>
              <w:keepLines/>
            </w:pPr>
          </w:p>
        </w:tc>
        <w:tc>
          <w:tcPr>
            <w:tcW w:w="604" w:type="dxa"/>
            <w:tcBorders>
              <w:top w:val="single" w:sz="4" w:space="0" w:color="auto"/>
              <w:right w:val="single" w:sz="4" w:space="0" w:color="auto"/>
            </w:tcBorders>
            <w:shd w:val="clear" w:color="auto" w:fill="666666"/>
          </w:tcPr>
          <w:p w14:paraId="55F1FA7C"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3F235737"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9D5AF99"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5BE5986"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27D3476" w14:textId="77777777" w:rsidR="00612CAD" w:rsidRDefault="00612CAD">
            <w:pPr>
              <w:pStyle w:val="description2"/>
            </w:pPr>
          </w:p>
        </w:tc>
      </w:tr>
      <w:tr w:rsidR="00612CAD" w14:paraId="0648A120"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8F99D47"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5B137C71" w14:textId="77777777" w:rsidR="00612CAD" w:rsidRDefault="00CA1FB6">
            <w:pPr>
              <w:pStyle w:val="description2"/>
              <w:keepNext/>
              <w:keepLines/>
            </w:pPr>
            <w:r w:rsidRPr="00FB4D16">
              <w:t xml:space="preserve">Recognises that others have different views and </w:t>
            </w:r>
            <w:proofErr w:type="gramStart"/>
            <w:r w:rsidRPr="00FB4D16">
              <w:t>experiences, and</w:t>
            </w:r>
            <w:proofErr w:type="gramEnd"/>
            <w:r w:rsidRPr="00FB4D16">
              <w:t xml:space="preserve"> explores their contributions</w:t>
            </w:r>
            <w:r w:rsidR="00612CAD">
              <w:t>.</w:t>
            </w:r>
          </w:p>
        </w:tc>
        <w:tc>
          <w:tcPr>
            <w:tcW w:w="362" w:type="dxa"/>
            <w:tcBorders>
              <w:top w:val="dotted" w:sz="4" w:space="0" w:color="auto"/>
              <w:bottom w:val="dotted" w:sz="4" w:space="0" w:color="auto"/>
              <w:right w:val="single" w:sz="4" w:space="0" w:color="auto"/>
            </w:tcBorders>
          </w:tcPr>
          <w:p w14:paraId="1599D81D" w14:textId="77777777" w:rsidR="00612CAD" w:rsidRDefault="00612CAD" w:rsidP="007D03BB">
            <w:pPr>
              <w:pStyle w:val="description2"/>
              <w:keepNext/>
              <w:keepLines/>
              <w:jc w:val="center"/>
            </w:pPr>
            <w:r>
              <w:sym w:font="Wingdings" w:char="00FC"/>
            </w:r>
          </w:p>
        </w:tc>
        <w:tc>
          <w:tcPr>
            <w:tcW w:w="603" w:type="dxa"/>
            <w:tcBorders>
              <w:left w:val="single" w:sz="4" w:space="0" w:color="auto"/>
            </w:tcBorders>
            <w:shd w:val="clear" w:color="auto" w:fill="666666"/>
          </w:tcPr>
          <w:p w14:paraId="4A049AF0" w14:textId="77777777" w:rsidR="00612CAD" w:rsidRDefault="00612CAD">
            <w:pPr>
              <w:pStyle w:val="description2"/>
              <w:keepNext/>
              <w:keepLines/>
            </w:pPr>
          </w:p>
        </w:tc>
        <w:tc>
          <w:tcPr>
            <w:tcW w:w="603" w:type="dxa"/>
            <w:shd w:val="clear" w:color="auto" w:fill="666666"/>
          </w:tcPr>
          <w:p w14:paraId="2DB8D130" w14:textId="77777777" w:rsidR="00612CAD" w:rsidRDefault="00612CAD">
            <w:pPr>
              <w:pStyle w:val="description2"/>
              <w:keepNext/>
              <w:keepLines/>
            </w:pPr>
          </w:p>
        </w:tc>
        <w:tc>
          <w:tcPr>
            <w:tcW w:w="604" w:type="dxa"/>
            <w:tcBorders>
              <w:right w:val="single" w:sz="4" w:space="0" w:color="auto"/>
            </w:tcBorders>
            <w:shd w:val="clear" w:color="auto" w:fill="666666"/>
          </w:tcPr>
          <w:p w14:paraId="263DFCC6"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331705B5"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542B910"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BC25927"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9E30BCE" w14:textId="77777777" w:rsidR="00612CAD" w:rsidRDefault="00612CAD">
            <w:pPr>
              <w:pStyle w:val="description2"/>
            </w:pPr>
          </w:p>
        </w:tc>
      </w:tr>
      <w:tr w:rsidR="00612CAD" w14:paraId="3936DA23"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B5A0073"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36CFFB9E" w14:textId="77777777" w:rsidR="00612CAD" w:rsidRDefault="00CA1FB6">
            <w:pPr>
              <w:pStyle w:val="description2"/>
              <w:keepNext/>
              <w:keepLines/>
            </w:pPr>
            <w:r>
              <w:t>Tries to see things from the other person's perspective</w:t>
            </w:r>
            <w:r w:rsidR="00612CAD">
              <w:t>.</w:t>
            </w:r>
          </w:p>
        </w:tc>
        <w:tc>
          <w:tcPr>
            <w:tcW w:w="362" w:type="dxa"/>
            <w:tcBorders>
              <w:top w:val="dotted" w:sz="4" w:space="0" w:color="auto"/>
              <w:bottom w:val="dotted" w:sz="4" w:space="0" w:color="auto"/>
              <w:right w:val="single" w:sz="4" w:space="0" w:color="auto"/>
            </w:tcBorders>
          </w:tcPr>
          <w:p w14:paraId="63F4ACF2" w14:textId="77777777" w:rsidR="00612CAD" w:rsidRDefault="00612CAD" w:rsidP="007D03BB">
            <w:pPr>
              <w:pStyle w:val="description2"/>
              <w:keepNext/>
              <w:keepLines/>
              <w:jc w:val="center"/>
            </w:pPr>
            <w:r>
              <w:sym w:font="Wingdings" w:char="00FC"/>
            </w:r>
          </w:p>
        </w:tc>
        <w:tc>
          <w:tcPr>
            <w:tcW w:w="603" w:type="dxa"/>
            <w:tcBorders>
              <w:left w:val="single" w:sz="4" w:space="0" w:color="auto"/>
            </w:tcBorders>
            <w:shd w:val="clear" w:color="auto" w:fill="666666"/>
          </w:tcPr>
          <w:p w14:paraId="3C9BA3DE" w14:textId="77777777" w:rsidR="00612CAD" w:rsidRDefault="00612CAD">
            <w:pPr>
              <w:pStyle w:val="description2"/>
              <w:keepNext/>
              <w:keepLines/>
            </w:pPr>
          </w:p>
        </w:tc>
        <w:tc>
          <w:tcPr>
            <w:tcW w:w="603" w:type="dxa"/>
            <w:shd w:val="clear" w:color="auto" w:fill="666666"/>
          </w:tcPr>
          <w:p w14:paraId="39EA6154" w14:textId="77777777" w:rsidR="00612CAD" w:rsidRDefault="00612CAD">
            <w:pPr>
              <w:pStyle w:val="description2"/>
              <w:keepNext/>
              <w:keepLines/>
            </w:pPr>
          </w:p>
        </w:tc>
        <w:tc>
          <w:tcPr>
            <w:tcW w:w="604" w:type="dxa"/>
            <w:tcBorders>
              <w:right w:val="single" w:sz="4" w:space="0" w:color="auto"/>
            </w:tcBorders>
            <w:shd w:val="clear" w:color="auto" w:fill="666666"/>
          </w:tcPr>
          <w:p w14:paraId="6FA499A5"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18A74FBF"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5AB0F27"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E7130E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76E9AD7" w14:textId="77777777" w:rsidR="00612CAD" w:rsidRDefault="00612CAD">
            <w:pPr>
              <w:pStyle w:val="description2"/>
            </w:pPr>
          </w:p>
        </w:tc>
      </w:tr>
      <w:tr w:rsidR="00612CAD" w14:paraId="28CB7C4B"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85B34C1"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2E0380E5" w14:textId="77777777" w:rsidR="00612CAD" w:rsidRDefault="00CA1FB6">
            <w:pPr>
              <w:pStyle w:val="description2"/>
              <w:keepNext/>
              <w:keepLines/>
            </w:pPr>
            <w:r w:rsidRPr="006150DB">
              <w:t>Maintains an awareness of the personalities, motivations and other diverse qualities of people; treats people with respect and courtesy</w:t>
            </w:r>
            <w:r w:rsidR="00612CAD">
              <w:t>.</w:t>
            </w:r>
          </w:p>
        </w:tc>
        <w:tc>
          <w:tcPr>
            <w:tcW w:w="362" w:type="dxa"/>
            <w:tcBorders>
              <w:top w:val="dotted" w:sz="4" w:space="0" w:color="auto"/>
              <w:bottom w:val="single" w:sz="4" w:space="0" w:color="auto"/>
              <w:right w:val="single" w:sz="4" w:space="0" w:color="auto"/>
            </w:tcBorders>
          </w:tcPr>
          <w:p w14:paraId="57748E2F" w14:textId="77777777" w:rsidR="00612CAD" w:rsidRDefault="00612CAD" w:rsidP="007D03BB">
            <w:pPr>
              <w:pStyle w:val="description2"/>
              <w:keepNext/>
              <w:keepLines/>
              <w:jc w:val="center"/>
            </w:pPr>
            <w:r>
              <w:sym w:font="Wingdings" w:char="00FC"/>
            </w:r>
          </w:p>
        </w:tc>
        <w:tc>
          <w:tcPr>
            <w:tcW w:w="603" w:type="dxa"/>
            <w:tcBorders>
              <w:left w:val="single" w:sz="4" w:space="0" w:color="auto"/>
              <w:bottom w:val="single" w:sz="4" w:space="0" w:color="auto"/>
            </w:tcBorders>
            <w:shd w:val="clear" w:color="auto" w:fill="666666"/>
          </w:tcPr>
          <w:p w14:paraId="2D7F755F" w14:textId="77777777" w:rsidR="00612CAD" w:rsidRDefault="00612CAD">
            <w:pPr>
              <w:pStyle w:val="description2"/>
              <w:keepNext/>
              <w:keepLines/>
            </w:pPr>
          </w:p>
        </w:tc>
        <w:tc>
          <w:tcPr>
            <w:tcW w:w="603" w:type="dxa"/>
            <w:tcBorders>
              <w:bottom w:val="single" w:sz="4" w:space="0" w:color="auto"/>
            </w:tcBorders>
            <w:shd w:val="clear" w:color="auto" w:fill="666666"/>
          </w:tcPr>
          <w:p w14:paraId="0DC67E41" w14:textId="77777777" w:rsidR="00612CAD" w:rsidRDefault="00612CAD">
            <w:pPr>
              <w:pStyle w:val="description2"/>
              <w:keepNext/>
              <w:keepLines/>
            </w:pPr>
          </w:p>
        </w:tc>
        <w:tc>
          <w:tcPr>
            <w:tcW w:w="604" w:type="dxa"/>
            <w:tcBorders>
              <w:bottom w:val="single" w:sz="4" w:space="0" w:color="auto"/>
              <w:right w:val="single" w:sz="4" w:space="0" w:color="auto"/>
            </w:tcBorders>
            <w:shd w:val="clear" w:color="auto" w:fill="666666"/>
          </w:tcPr>
          <w:p w14:paraId="12E634B2"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2480432B"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79D8C6E"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221409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0B69DAA" w14:textId="77777777" w:rsidR="00612CAD" w:rsidRDefault="00612CAD">
            <w:pPr>
              <w:pStyle w:val="description2"/>
            </w:pPr>
          </w:p>
        </w:tc>
      </w:tr>
      <w:tr w:rsidR="00612CAD" w14:paraId="124652B7" w14:textId="77777777">
        <w:tblPrEx>
          <w:tblCellMar>
            <w:top w:w="0" w:type="dxa"/>
            <w:bottom w:w="0" w:type="dxa"/>
          </w:tblCellMar>
        </w:tblPrEx>
        <w:trPr>
          <w:cantSplit/>
          <w:trHeight w:val="476"/>
        </w:trPr>
        <w:tc>
          <w:tcPr>
            <w:tcW w:w="5973" w:type="dxa"/>
            <w:gridSpan w:val="2"/>
            <w:tcBorders>
              <w:top w:val="single" w:sz="4" w:space="0" w:color="auto"/>
              <w:left w:val="single" w:sz="4" w:space="0" w:color="auto"/>
              <w:bottom w:val="single" w:sz="4" w:space="0" w:color="auto"/>
            </w:tcBorders>
            <w:shd w:val="clear" w:color="auto" w:fill="979200"/>
            <w:vAlign w:val="center"/>
          </w:tcPr>
          <w:p w14:paraId="216C14B3" w14:textId="77777777" w:rsidR="00612CAD" w:rsidRDefault="00AA6446" w:rsidP="00C86F5D">
            <w:pPr>
              <w:pStyle w:val="headingclusterblack"/>
            </w:pPr>
            <w:r>
              <w:lastRenderedPageBreak/>
              <w:t xml:space="preserve">Supports </w:t>
            </w:r>
            <w:r w:rsidR="00612CAD">
              <w:t>productive working relationships (continued)</w:t>
            </w:r>
          </w:p>
        </w:tc>
        <w:tc>
          <w:tcPr>
            <w:tcW w:w="362" w:type="dxa"/>
            <w:tcBorders>
              <w:top w:val="single" w:sz="4" w:space="0" w:color="auto"/>
              <w:bottom w:val="single" w:sz="4" w:space="0" w:color="auto"/>
            </w:tcBorders>
            <w:shd w:val="clear" w:color="auto" w:fill="979200"/>
            <w:vAlign w:val="center"/>
          </w:tcPr>
          <w:p w14:paraId="4A62ED7F"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979200"/>
          </w:tcPr>
          <w:p w14:paraId="503DEC24"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979200"/>
            <w:vAlign w:val="center"/>
          </w:tcPr>
          <w:p w14:paraId="7298F419"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979200"/>
            <w:vAlign w:val="center"/>
          </w:tcPr>
          <w:p w14:paraId="70D946CF"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vAlign w:val="center"/>
          </w:tcPr>
          <w:p w14:paraId="5A7E6A69"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tcMar>
              <w:top w:w="0" w:type="dxa"/>
              <w:bottom w:w="0" w:type="dxa"/>
            </w:tcMar>
            <w:vAlign w:val="center"/>
          </w:tcPr>
          <w:p w14:paraId="3EC517AF"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979200"/>
            <w:vAlign w:val="center"/>
          </w:tcPr>
          <w:p w14:paraId="2A2A70BD"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979200"/>
            <w:vAlign w:val="center"/>
          </w:tcPr>
          <w:p w14:paraId="3933C62C" w14:textId="77777777" w:rsidR="00612CAD" w:rsidRDefault="00612CAD" w:rsidP="00C86F5D">
            <w:pPr>
              <w:pStyle w:val="headingclusterblack"/>
            </w:pPr>
          </w:p>
        </w:tc>
      </w:tr>
      <w:tr w:rsidR="00612CAD" w14:paraId="7E2979FE"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CCC99"/>
          </w:tcPr>
          <w:p w14:paraId="2EDFE9F5" w14:textId="77777777" w:rsidR="00612CAD" w:rsidRDefault="00AA6446" w:rsidP="003C3AEB">
            <w:pPr>
              <w:pStyle w:val="description2"/>
              <w:keepNext/>
              <w:keepLines/>
              <w:rPr>
                <w:b/>
                <w:bCs/>
                <w:i/>
                <w:iCs/>
              </w:rPr>
            </w:pPr>
            <w:r>
              <w:rPr>
                <w:b/>
                <w:bCs/>
                <w:i/>
                <w:iCs/>
              </w:rPr>
              <w:t>Shares learning and supports others</w:t>
            </w:r>
          </w:p>
        </w:tc>
        <w:tc>
          <w:tcPr>
            <w:tcW w:w="362" w:type="dxa"/>
            <w:tcBorders>
              <w:top w:val="single" w:sz="4" w:space="0" w:color="auto"/>
              <w:left w:val="single" w:sz="4" w:space="0" w:color="auto"/>
              <w:bottom w:val="single" w:sz="4" w:space="0" w:color="auto"/>
              <w:right w:val="dotted" w:sz="4" w:space="0" w:color="auto"/>
            </w:tcBorders>
          </w:tcPr>
          <w:p w14:paraId="5F1F2DAD" w14:textId="77777777" w:rsidR="00612CAD" w:rsidRDefault="005417B1" w:rsidP="007D03BB">
            <w:pPr>
              <w:pStyle w:val="description2"/>
              <w:keepNext/>
              <w:keepLines/>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4A281F3D" w14:textId="77777777" w:rsidR="00612CAD" w:rsidRDefault="00612CAD">
            <w:pPr>
              <w:pStyle w:val="description2"/>
              <w:keepNext/>
              <w:keepLines/>
            </w:pPr>
          </w:p>
        </w:tc>
        <w:tc>
          <w:tcPr>
            <w:tcW w:w="603" w:type="dxa"/>
            <w:tcBorders>
              <w:top w:val="single" w:sz="4" w:space="0" w:color="auto"/>
              <w:left w:val="dotted" w:sz="4" w:space="0" w:color="auto"/>
              <w:bottom w:val="single" w:sz="4" w:space="0" w:color="auto"/>
              <w:right w:val="dotted" w:sz="4" w:space="0" w:color="auto"/>
            </w:tcBorders>
          </w:tcPr>
          <w:p w14:paraId="00433564" w14:textId="77777777" w:rsidR="00612CAD" w:rsidRDefault="00612CAD">
            <w:pPr>
              <w:pStyle w:val="description2"/>
              <w:keepNext/>
              <w:keepLines/>
            </w:pPr>
          </w:p>
        </w:tc>
        <w:tc>
          <w:tcPr>
            <w:tcW w:w="604" w:type="dxa"/>
            <w:tcBorders>
              <w:top w:val="single" w:sz="4" w:space="0" w:color="auto"/>
              <w:left w:val="dotted" w:sz="4" w:space="0" w:color="auto"/>
              <w:bottom w:val="single" w:sz="4" w:space="0" w:color="auto"/>
              <w:right w:val="single" w:sz="4" w:space="0" w:color="auto"/>
            </w:tcBorders>
          </w:tcPr>
          <w:p w14:paraId="2D63E2B8"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tcBorders>
            <w:shd w:val="clear" w:color="auto" w:fill="666666"/>
          </w:tcPr>
          <w:p w14:paraId="6BFD78D2" w14:textId="77777777" w:rsidR="00612CAD" w:rsidRDefault="00612CAD">
            <w:pPr>
              <w:pStyle w:val="description2"/>
              <w:keepNext/>
              <w:keepLines/>
            </w:pPr>
          </w:p>
        </w:tc>
        <w:tc>
          <w:tcPr>
            <w:tcW w:w="628" w:type="dxa"/>
            <w:tcBorders>
              <w:top w:val="single" w:sz="4" w:space="0" w:color="auto"/>
              <w:bottom w:val="single" w:sz="4" w:space="0" w:color="auto"/>
            </w:tcBorders>
            <w:shd w:val="clear" w:color="auto" w:fill="666666"/>
            <w:tcMar>
              <w:top w:w="0" w:type="dxa"/>
              <w:bottom w:w="0" w:type="dxa"/>
            </w:tcMar>
          </w:tcPr>
          <w:p w14:paraId="7610FF8E"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0528E0C0"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0C42EA76" w14:textId="77777777" w:rsidR="00612CAD" w:rsidRDefault="00612CAD">
            <w:pPr>
              <w:pStyle w:val="description2"/>
            </w:pPr>
          </w:p>
        </w:tc>
      </w:tr>
      <w:tr w:rsidR="00612CAD" w14:paraId="06D0353D"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183A1045" w14:textId="77777777" w:rsidR="00612CAD" w:rsidRDefault="00CA1FB6">
            <w:pPr>
              <w:pStyle w:val="description2"/>
              <w:rPr>
                <w:rFonts w:eastAsia="Arial Unicode MS"/>
              </w:rPr>
            </w:pPr>
            <w:r w:rsidRPr="00740E87">
              <w:t>Identifies learning opportunities for others and delegates tasks effectively. Agrees clear performance standards and gives timely praise and recognition. Makes time for people and offers full support when required. Provides constructive feedback. Recognises and notes under-performance where appropriate</w:t>
            </w:r>
            <w:r w:rsidR="003A3387" w:rsidRPr="003A3387">
              <w:t>.</w:t>
            </w:r>
          </w:p>
        </w:tc>
        <w:tc>
          <w:tcPr>
            <w:tcW w:w="3656" w:type="dxa"/>
            <w:tcBorders>
              <w:top w:val="single" w:sz="4" w:space="0" w:color="auto"/>
              <w:left w:val="single" w:sz="4" w:space="0" w:color="auto"/>
              <w:bottom w:val="single" w:sz="4" w:space="0" w:color="auto"/>
              <w:right w:val="single" w:sz="4" w:space="0" w:color="auto"/>
            </w:tcBorders>
          </w:tcPr>
          <w:p w14:paraId="068ED873" w14:textId="77777777" w:rsidR="00612CAD" w:rsidRDefault="00CA1FB6">
            <w:pPr>
              <w:pStyle w:val="description2"/>
              <w:rPr>
                <w:rFonts w:eastAsia="Arial Unicode MS"/>
              </w:rPr>
            </w:pPr>
            <w:r w:rsidRPr="00740E87">
              <w:t>Makes time for people despite competing priorities; provides guidance and offers full support when required</w:t>
            </w:r>
            <w:r w:rsidR="00612CAD">
              <w:t>.</w:t>
            </w:r>
          </w:p>
        </w:tc>
        <w:tc>
          <w:tcPr>
            <w:tcW w:w="362" w:type="dxa"/>
            <w:tcBorders>
              <w:top w:val="single" w:sz="4" w:space="0" w:color="auto"/>
              <w:bottom w:val="dotted" w:sz="4" w:space="0" w:color="auto"/>
              <w:right w:val="single" w:sz="4" w:space="0" w:color="auto"/>
            </w:tcBorders>
          </w:tcPr>
          <w:p w14:paraId="31125BCA" w14:textId="77777777" w:rsidR="00612CAD" w:rsidRDefault="005417B1" w:rsidP="007D03BB">
            <w:pPr>
              <w:pStyle w:val="description2"/>
              <w:keepNext/>
              <w:keepLines/>
              <w:jc w:val="center"/>
            </w:pPr>
            <w:r>
              <w:sym w:font="Wingdings" w:char="00FC"/>
            </w:r>
          </w:p>
        </w:tc>
        <w:tc>
          <w:tcPr>
            <w:tcW w:w="603" w:type="dxa"/>
            <w:tcBorders>
              <w:top w:val="single" w:sz="4" w:space="0" w:color="auto"/>
              <w:left w:val="single" w:sz="4" w:space="0" w:color="auto"/>
            </w:tcBorders>
            <w:shd w:val="clear" w:color="auto" w:fill="666666"/>
          </w:tcPr>
          <w:p w14:paraId="28582E13" w14:textId="77777777" w:rsidR="00612CAD" w:rsidRDefault="00612CAD">
            <w:pPr>
              <w:pStyle w:val="description2"/>
              <w:keepNext/>
              <w:keepLines/>
            </w:pPr>
          </w:p>
        </w:tc>
        <w:tc>
          <w:tcPr>
            <w:tcW w:w="603" w:type="dxa"/>
            <w:tcBorders>
              <w:top w:val="single" w:sz="4" w:space="0" w:color="auto"/>
            </w:tcBorders>
            <w:shd w:val="clear" w:color="auto" w:fill="666666"/>
          </w:tcPr>
          <w:p w14:paraId="59EC52A3" w14:textId="77777777" w:rsidR="00612CAD" w:rsidRDefault="00612CAD">
            <w:pPr>
              <w:pStyle w:val="description2"/>
              <w:keepNext/>
              <w:keepLines/>
            </w:pPr>
          </w:p>
        </w:tc>
        <w:tc>
          <w:tcPr>
            <w:tcW w:w="604" w:type="dxa"/>
            <w:tcBorders>
              <w:top w:val="single" w:sz="4" w:space="0" w:color="auto"/>
              <w:right w:val="single" w:sz="4" w:space="0" w:color="auto"/>
            </w:tcBorders>
            <w:shd w:val="clear" w:color="auto" w:fill="666666"/>
          </w:tcPr>
          <w:p w14:paraId="5A2B18D8"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42650A4F"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9494B7F"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BE215F6"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B715B81" w14:textId="77777777" w:rsidR="00612CAD" w:rsidRDefault="00612CAD">
            <w:pPr>
              <w:pStyle w:val="description2"/>
            </w:pPr>
          </w:p>
        </w:tc>
      </w:tr>
      <w:tr w:rsidR="00612CAD" w14:paraId="4C3778BB"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7C9722AC"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4D1A258E" w14:textId="77777777" w:rsidR="00612CAD" w:rsidRDefault="00CA1FB6">
            <w:pPr>
              <w:pStyle w:val="description2"/>
              <w:keepNext/>
              <w:keepLines/>
            </w:pPr>
            <w:r w:rsidRPr="005116AC">
              <w:t xml:space="preserve">Works with staff to identify areas for development; encourages staff to engage in development opportunities; </w:t>
            </w:r>
            <w:r>
              <w:t>actively</w:t>
            </w:r>
            <w:r w:rsidRPr="005116AC">
              <w:t xml:space="preserve"> requests coaching from supervisor or peers; identifies development opportunities for self and shares learning with others</w:t>
            </w:r>
            <w:r w:rsidR="00612CAD">
              <w:t>.</w:t>
            </w:r>
          </w:p>
        </w:tc>
        <w:tc>
          <w:tcPr>
            <w:tcW w:w="362" w:type="dxa"/>
            <w:tcBorders>
              <w:top w:val="dotted" w:sz="4" w:space="0" w:color="auto"/>
              <w:bottom w:val="dotted" w:sz="4" w:space="0" w:color="auto"/>
              <w:right w:val="single" w:sz="4" w:space="0" w:color="auto"/>
            </w:tcBorders>
          </w:tcPr>
          <w:p w14:paraId="7F1FA933" w14:textId="77777777" w:rsidR="00612CAD" w:rsidRDefault="005417B1" w:rsidP="007D03BB">
            <w:pPr>
              <w:pStyle w:val="description2"/>
              <w:keepNext/>
              <w:keepLines/>
              <w:jc w:val="center"/>
            </w:pPr>
            <w:r>
              <w:sym w:font="Wingdings" w:char="00FC"/>
            </w:r>
          </w:p>
        </w:tc>
        <w:tc>
          <w:tcPr>
            <w:tcW w:w="603" w:type="dxa"/>
            <w:tcBorders>
              <w:left w:val="single" w:sz="4" w:space="0" w:color="auto"/>
            </w:tcBorders>
            <w:shd w:val="clear" w:color="auto" w:fill="666666"/>
          </w:tcPr>
          <w:p w14:paraId="7CAB09F3" w14:textId="77777777" w:rsidR="00612CAD" w:rsidRDefault="00612CAD">
            <w:pPr>
              <w:pStyle w:val="description2"/>
              <w:keepNext/>
              <w:keepLines/>
            </w:pPr>
          </w:p>
        </w:tc>
        <w:tc>
          <w:tcPr>
            <w:tcW w:w="603" w:type="dxa"/>
            <w:shd w:val="clear" w:color="auto" w:fill="666666"/>
          </w:tcPr>
          <w:p w14:paraId="48A9BC5E" w14:textId="77777777" w:rsidR="00612CAD" w:rsidRDefault="00612CAD">
            <w:pPr>
              <w:pStyle w:val="description2"/>
              <w:keepNext/>
              <w:keepLines/>
            </w:pPr>
          </w:p>
        </w:tc>
        <w:tc>
          <w:tcPr>
            <w:tcW w:w="604" w:type="dxa"/>
            <w:tcBorders>
              <w:right w:val="single" w:sz="4" w:space="0" w:color="auto"/>
            </w:tcBorders>
            <w:shd w:val="clear" w:color="auto" w:fill="666666"/>
          </w:tcPr>
          <w:p w14:paraId="32AC3D30"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14B42884"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E830DC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4B412C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B418926" w14:textId="77777777" w:rsidR="00612CAD" w:rsidRDefault="00612CAD">
            <w:pPr>
              <w:pStyle w:val="description2"/>
            </w:pPr>
          </w:p>
        </w:tc>
      </w:tr>
      <w:tr w:rsidR="00612CAD" w14:paraId="5B96CCF3"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71F7694"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5D14BAAB" w14:textId="77777777" w:rsidR="00612CAD" w:rsidRDefault="00CA1FB6">
            <w:pPr>
              <w:pStyle w:val="description2"/>
              <w:keepNext/>
              <w:keepLines/>
            </w:pPr>
            <w:r w:rsidRPr="00740E87">
              <w:t>Delegates tasks effectively</w:t>
            </w:r>
            <w:r w:rsidR="00612CAD">
              <w:t>.</w:t>
            </w:r>
          </w:p>
        </w:tc>
        <w:tc>
          <w:tcPr>
            <w:tcW w:w="362" w:type="dxa"/>
            <w:tcBorders>
              <w:top w:val="dotted" w:sz="4" w:space="0" w:color="auto"/>
              <w:bottom w:val="dotted" w:sz="4" w:space="0" w:color="auto"/>
              <w:right w:val="single" w:sz="4" w:space="0" w:color="auto"/>
            </w:tcBorders>
          </w:tcPr>
          <w:p w14:paraId="7F4A2715" w14:textId="77777777" w:rsidR="00612CAD" w:rsidRDefault="005417B1" w:rsidP="007D03BB">
            <w:pPr>
              <w:pStyle w:val="description2"/>
              <w:keepNext/>
              <w:keepLines/>
              <w:jc w:val="center"/>
            </w:pPr>
            <w:r>
              <w:sym w:font="Wingdings" w:char="00FC"/>
            </w:r>
          </w:p>
        </w:tc>
        <w:tc>
          <w:tcPr>
            <w:tcW w:w="603" w:type="dxa"/>
            <w:tcBorders>
              <w:left w:val="single" w:sz="4" w:space="0" w:color="auto"/>
            </w:tcBorders>
            <w:shd w:val="clear" w:color="auto" w:fill="666666"/>
          </w:tcPr>
          <w:p w14:paraId="5ACA3F39" w14:textId="77777777" w:rsidR="00612CAD" w:rsidRDefault="00612CAD">
            <w:pPr>
              <w:pStyle w:val="description2"/>
              <w:keepNext/>
              <w:keepLines/>
            </w:pPr>
          </w:p>
        </w:tc>
        <w:tc>
          <w:tcPr>
            <w:tcW w:w="603" w:type="dxa"/>
            <w:shd w:val="clear" w:color="auto" w:fill="666666"/>
          </w:tcPr>
          <w:p w14:paraId="1BE84B72" w14:textId="77777777" w:rsidR="00612CAD" w:rsidRDefault="00612CAD">
            <w:pPr>
              <w:pStyle w:val="description2"/>
              <w:keepNext/>
              <w:keepLines/>
            </w:pPr>
          </w:p>
        </w:tc>
        <w:tc>
          <w:tcPr>
            <w:tcW w:w="604" w:type="dxa"/>
            <w:tcBorders>
              <w:right w:val="single" w:sz="4" w:space="0" w:color="auto"/>
            </w:tcBorders>
            <w:shd w:val="clear" w:color="auto" w:fill="666666"/>
          </w:tcPr>
          <w:p w14:paraId="39A310CF"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3FC8981C"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D804BE2"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DEBCB3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9DE98C0" w14:textId="77777777" w:rsidR="00612CAD" w:rsidRDefault="00612CAD">
            <w:pPr>
              <w:pStyle w:val="description2"/>
            </w:pPr>
          </w:p>
        </w:tc>
      </w:tr>
      <w:tr w:rsidR="00612CAD" w14:paraId="0EE62620"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3415FE4"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3E0890F5" w14:textId="77777777" w:rsidR="00612CAD" w:rsidRDefault="00CA1FB6">
            <w:pPr>
              <w:pStyle w:val="description2"/>
              <w:keepNext/>
              <w:keepLines/>
            </w:pPr>
            <w:r w:rsidRPr="00740E87">
              <w:t>Congratulates people on achievements and gives timely recognition for good performance</w:t>
            </w:r>
            <w:r w:rsidR="00612CAD">
              <w:t>.</w:t>
            </w:r>
          </w:p>
        </w:tc>
        <w:tc>
          <w:tcPr>
            <w:tcW w:w="362" w:type="dxa"/>
            <w:tcBorders>
              <w:top w:val="dotted" w:sz="4" w:space="0" w:color="auto"/>
              <w:bottom w:val="dotted" w:sz="4" w:space="0" w:color="auto"/>
              <w:right w:val="single" w:sz="4" w:space="0" w:color="auto"/>
            </w:tcBorders>
          </w:tcPr>
          <w:p w14:paraId="69ADECC1" w14:textId="77777777" w:rsidR="00612CAD" w:rsidRDefault="005417B1" w:rsidP="007D03BB">
            <w:pPr>
              <w:pStyle w:val="description2"/>
              <w:keepNext/>
              <w:keepLines/>
              <w:jc w:val="center"/>
            </w:pPr>
            <w:r>
              <w:sym w:font="Wingdings" w:char="00FC"/>
            </w:r>
          </w:p>
        </w:tc>
        <w:tc>
          <w:tcPr>
            <w:tcW w:w="603" w:type="dxa"/>
            <w:tcBorders>
              <w:left w:val="single" w:sz="4" w:space="0" w:color="auto"/>
            </w:tcBorders>
            <w:shd w:val="clear" w:color="auto" w:fill="666666"/>
          </w:tcPr>
          <w:p w14:paraId="50609B94" w14:textId="77777777" w:rsidR="00612CAD" w:rsidRDefault="00612CAD">
            <w:pPr>
              <w:pStyle w:val="description2"/>
              <w:keepNext/>
              <w:keepLines/>
            </w:pPr>
          </w:p>
        </w:tc>
        <w:tc>
          <w:tcPr>
            <w:tcW w:w="603" w:type="dxa"/>
            <w:shd w:val="clear" w:color="auto" w:fill="666666"/>
          </w:tcPr>
          <w:p w14:paraId="253D5316" w14:textId="77777777" w:rsidR="00612CAD" w:rsidRDefault="00612CAD">
            <w:pPr>
              <w:pStyle w:val="description2"/>
              <w:keepNext/>
              <w:keepLines/>
            </w:pPr>
          </w:p>
        </w:tc>
        <w:tc>
          <w:tcPr>
            <w:tcW w:w="604" w:type="dxa"/>
            <w:tcBorders>
              <w:right w:val="single" w:sz="4" w:space="0" w:color="auto"/>
            </w:tcBorders>
            <w:shd w:val="clear" w:color="auto" w:fill="666666"/>
          </w:tcPr>
          <w:p w14:paraId="3CA9300F"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41A58AB6"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6C74B1A"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698D5E6"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052ADE6" w14:textId="77777777" w:rsidR="00612CAD" w:rsidRDefault="00612CAD">
            <w:pPr>
              <w:pStyle w:val="description2"/>
            </w:pPr>
          </w:p>
        </w:tc>
      </w:tr>
      <w:tr w:rsidR="00612CAD" w14:paraId="7FBE5C6D"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E515DBC"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0285D369" w14:textId="77777777" w:rsidR="00612CAD" w:rsidRDefault="003A3387">
            <w:pPr>
              <w:pStyle w:val="description2"/>
              <w:keepNext/>
              <w:keepLines/>
            </w:pPr>
            <w:r w:rsidRPr="003A3387">
              <w:t>Provides constructive and regular feedback</w:t>
            </w:r>
            <w:r w:rsidR="00612CAD">
              <w:t>.</w:t>
            </w:r>
          </w:p>
        </w:tc>
        <w:tc>
          <w:tcPr>
            <w:tcW w:w="362" w:type="dxa"/>
            <w:tcBorders>
              <w:top w:val="dotted" w:sz="4" w:space="0" w:color="auto"/>
              <w:bottom w:val="dotted" w:sz="4" w:space="0" w:color="auto"/>
              <w:right w:val="single" w:sz="4" w:space="0" w:color="auto"/>
            </w:tcBorders>
          </w:tcPr>
          <w:p w14:paraId="630C1C03" w14:textId="77777777" w:rsidR="00612CAD" w:rsidRDefault="005417B1" w:rsidP="007D03BB">
            <w:pPr>
              <w:pStyle w:val="description2"/>
              <w:keepNext/>
              <w:keepLines/>
              <w:jc w:val="center"/>
            </w:pPr>
            <w:r>
              <w:sym w:font="Wingdings" w:char="00FC"/>
            </w:r>
          </w:p>
        </w:tc>
        <w:tc>
          <w:tcPr>
            <w:tcW w:w="603" w:type="dxa"/>
            <w:tcBorders>
              <w:left w:val="single" w:sz="4" w:space="0" w:color="auto"/>
            </w:tcBorders>
            <w:shd w:val="clear" w:color="auto" w:fill="666666"/>
          </w:tcPr>
          <w:p w14:paraId="629B9A1F" w14:textId="77777777" w:rsidR="00612CAD" w:rsidRDefault="00612CAD">
            <w:pPr>
              <w:pStyle w:val="description2"/>
              <w:keepNext/>
              <w:keepLines/>
            </w:pPr>
          </w:p>
        </w:tc>
        <w:tc>
          <w:tcPr>
            <w:tcW w:w="603" w:type="dxa"/>
            <w:shd w:val="clear" w:color="auto" w:fill="666666"/>
          </w:tcPr>
          <w:p w14:paraId="067491D9" w14:textId="77777777" w:rsidR="00612CAD" w:rsidRDefault="00612CAD">
            <w:pPr>
              <w:pStyle w:val="description2"/>
              <w:keepNext/>
              <w:keepLines/>
            </w:pPr>
          </w:p>
        </w:tc>
        <w:tc>
          <w:tcPr>
            <w:tcW w:w="604" w:type="dxa"/>
            <w:tcBorders>
              <w:right w:val="single" w:sz="4" w:space="0" w:color="auto"/>
            </w:tcBorders>
            <w:shd w:val="clear" w:color="auto" w:fill="666666"/>
          </w:tcPr>
          <w:p w14:paraId="410BEB9A"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015A4E83"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082A9B9"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FB5BF2E"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A7403B0" w14:textId="77777777" w:rsidR="00612CAD" w:rsidRDefault="00612CAD">
            <w:pPr>
              <w:pStyle w:val="description2"/>
            </w:pPr>
          </w:p>
        </w:tc>
      </w:tr>
      <w:tr w:rsidR="00612CAD" w14:paraId="617C4686"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4ECAFE4"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4724A60E" w14:textId="77777777" w:rsidR="00612CAD" w:rsidRDefault="00CA1FB6">
            <w:pPr>
              <w:pStyle w:val="description2"/>
              <w:keepNext/>
              <w:keepLines/>
            </w:pPr>
            <w:r w:rsidRPr="00740E87">
              <w:rPr>
                <w:rFonts w:eastAsia="Arial Unicode MS"/>
                <w:szCs w:val="16"/>
              </w:rPr>
              <w:t>Agrees on performance standards</w:t>
            </w:r>
            <w:r>
              <w:rPr>
                <w:rFonts w:eastAsia="Arial Unicode MS"/>
                <w:szCs w:val="16"/>
              </w:rPr>
              <w:t xml:space="preserve"> with staff</w:t>
            </w:r>
            <w:r w:rsidRPr="00740E87">
              <w:rPr>
                <w:rFonts w:eastAsia="Arial Unicode MS"/>
                <w:szCs w:val="16"/>
              </w:rPr>
              <w:t xml:space="preserve"> and conducts regular reviews; identifies and notes under-performance where appropriate</w:t>
            </w:r>
            <w:r w:rsidR="00612CAD">
              <w:t>.</w:t>
            </w:r>
          </w:p>
        </w:tc>
        <w:tc>
          <w:tcPr>
            <w:tcW w:w="362" w:type="dxa"/>
            <w:tcBorders>
              <w:top w:val="dotted" w:sz="4" w:space="0" w:color="auto"/>
              <w:bottom w:val="single" w:sz="4" w:space="0" w:color="auto"/>
              <w:right w:val="single" w:sz="4" w:space="0" w:color="auto"/>
            </w:tcBorders>
          </w:tcPr>
          <w:p w14:paraId="640333F6" w14:textId="77777777" w:rsidR="00612CAD" w:rsidRDefault="005417B1" w:rsidP="007D03BB">
            <w:pPr>
              <w:pStyle w:val="description2"/>
              <w:keepNext/>
              <w:keepLines/>
              <w:jc w:val="center"/>
            </w:pPr>
            <w:r>
              <w:sym w:font="Wingdings" w:char="00FC"/>
            </w:r>
          </w:p>
        </w:tc>
        <w:tc>
          <w:tcPr>
            <w:tcW w:w="603" w:type="dxa"/>
            <w:tcBorders>
              <w:left w:val="single" w:sz="4" w:space="0" w:color="auto"/>
              <w:bottom w:val="single" w:sz="4" w:space="0" w:color="auto"/>
            </w:tcBorders>
            <w:shd w:val="clear" w:color="auto" w:fill="666666"/>
          </w:tcPr>
          <w:p w14:paraId="69ED4C24" w14:textId="77777777" w:rsidR="00612CAD" w:rsidRDefault="00612CAD">
            <w:pPr>
              <w:pStyle w:val="description2"/>
              <w:keepNext/>
              <w:keepLines/>
            </w:pPr>
          </w:p>
        </w:tc>
        <w:tc>
          <w:tcPr>
            <w:tcW w:w="603" w:type="dxa"/>
            <w:tcBorders>
              <w:bottom w:val="single" w:sz="4" w:space="0" w:color="auto"/>
            </w:tcBorders>
            <w:shd w:val="clear" w:color="auto" w:fill="666666"/>
          </w:tcPr>
          <w:p w14:paraId="4F8EF0DF" w14:textId="77777777" w:rsidR="00612CAD" w:rsidRDefault="00612CAD">
            <w:pPr>
              <w:pStyle w:val="description2"/>
              <w:keepNext/>
              <w:keepLines/>
            </w:pPr>
          </w:p>
        </w:tc>
        <w:tc>
          <w:tcPr>
            <w:tcW w:w="604" w:type="dxa"/>
            <w:tcBorders>
              <w:bottom w:val="single" w:sz="4" w:space="0" w:color="auto"/>
              <w:right w:val="single" w:sz="4" w:space="0" w:color="auto"/>
            </w:tcBorders>
            <w:shd w:val="clear" w:color="auto" w:fill="666666"/>
          </w:tcPr>
          <w:p w14:paraId="39BB7527"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678A2059"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907E59A"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F0014AA"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125C827" w14:textId="77777777" w:rsidR="00612CAD" w:rsidRDefault="00612CAD">
            <w:pPr>
              <w:pStyle w:val="description2"/>
            </w:pPr>
          </w:p>
        </w:tc>
      </w:tr>
      <w:tr w:rsidR="00612CAD" w14:paraId="42CE3A5A" w14:textId="77777777">
        <w:tblPrEx>
          <w:tblCellMar>
            <w:top w:w="0" w:type="dxa"/>
            <w:bottom w:w="0" w:type="dxa"/>
          </w:tblCellMar>
        </w:tblPrEx>
        <w:trPr>
          <w:cantSplit/>
          <w:trHeight w:val="415"/>
        </w:trPr>
        <w:tc>
          <w:tcPr>
            <w:tcW w:w="5973" w:type="dxa"/>
            <w:gridSpan w:val="2"/>
            <w:tcBorders>
              <w:top w:val="single" w:sz="4" w:space="0" w:color="auto"/>
              <w:left w:val="single" w:sz="4" w:space="0" w:color="auto"/>
              <w:bottom w:val="single" w:sz="4" w:space="0" w:color="auto"/>
            </w:tcBorders>
            <w:shd w:val="clear" w:color="auto" w:fill="003366"/>
            <w:vAlign w:val="center"/>
          </w:tcPr>
          <w:p w14:paraId="77AA7205" w14:textId="77777777" w:rsidR="00612CAD" w:rsidRDefault="00AA6446" w:rsidP="00C86F5D">
            <w:pPr>
              <w:pStyle w:val="headingclusterblack"/>
            </w:pPr>
            <w:r>
              <w:lastRenderedPageBreak/>
              <w:t xml:space="preserve">Displays </w:t>
            </w:r>
            <w:r w:rsidR="00612CAD">
              <w:t>personal drive and integrity</w:t>
            </w:r>
          </w:p>
        </w:tc>
        <w:tc>
          <w:tcPr>
            <w:tcW w:w="362" w:type="dxa"/>
            <w:tcBorders>
              <w:top w:val="single" w:sz="4" w:space="0" w:color="auto"/>
              <w:bottom w:val="single" w:sz="4" w:space="0" w:color="auto"/>
            </w:tcBorders>
            <w:shd w:val="clear" w:color="auto" w:fill="003366"/>
            <w:vAlign w:val="center"/>
          </w:tcPr>
          <w:p w14:paraId="60E526DF"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003366"/>
          </w:tcPr>
          <w:p w14:paraId="521118FE"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003366"/>
            <w:vAlign w:val="center"/>
          </w:tcPr>
          <w:p w14:paraId="74F8BC42"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003366"/>
            <w:vAlign w:val="center"/>
          </w:tcPr>
          <w:p w14:paraId="055B3714"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vAlign w:val="center"/>
          </w:tcPr>
          <w:p w14:paraId="175C9A90"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tcMar>
              <w:top w:w="0" w:type="dxa"/>
              <w:bottom w:w="0" w:type="dxa"/>
            </w:tcMar>
            <w:vAlign w:val="center"/>
          </w:tcPr>
          <w:p w14:paraId="56A244CD"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vAlign w:val="center"/>
          </w:tcPr>
          <w:p w14:paraId="2A36590C"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003366"/>
            <w:vAlign w:val="center"/>
          </w:tcPr>
          <w:p w14:paraId="0202DC68" w14:textId="77777777" w:rsidR="00612CAD" w:rsidRDefault="00612CAD" w:rsidP="00C86F5D">
            <w:pPr>
              <w:pStyle w:val="headingclusterblack"/>
            </w:pPr>
          </w:p>
        </w:tc>
      </w:tr>
      <w:tr w:rsidR="00612CAD" w14:paraId="6E05C100"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A8A8FE"/>
          </w:tcPr>
          <w:p w14:paraId="7CA16DDA" w14:textId="77777777" w:rsidR="00612CAD" w:rsidRDefault="00612CAD">
            <w:pPr>
              <w:pStyle w:val="descriptionital"/>
            </w:pPr>
            <w:r>
              <w:t>Demonstrates public service professionalism and probity</w:t>
            </w:r>
          </w:p>
        </w:tc>
        <w:tc>
          <w:tcPr>
            <w:tcW w:w="362" w:type="dxa"/>
            <w:tcBorders>
              <w:top w:val="single" w:sz="4" w:space="0" w:color="auto"/>
              <w:left w:val="single" w:sz="4" w:space="0" w:color="auto"/>
              <w:bottom w:val="single" w:sz="4" w:space="0" w:color="auto"/>
              <w:right w:val="dotted" w:sz="4" w:space="0" w:color="auto"/>
            </w:tcBorders>
          </w:tcPr>
          <w:p w14:paraId="58004F43" w14:textId="77777777" w:rsidR="00612CAD" w:rsidRDefault="00612CAD" w:rsidP="007D03BB">
            <w:pPr>
              <w:pStyle w:val="description2"/>
              <w:jc w:val="center"/>
            </w:pPr>
          </w:p>
        </w:tc>
        <w:tc>
          <w:tcPr>
            <w:tcW w:w="603" w:type="dxa"/>
            <w:tcBorders>
              <w:top w:val="single" w:sz="4" w:space="0" w:color="auto"/>
              <w:left w:val="dotted" w:sz="4" w:space="0" w:color="auto"/>
              <w:bottom w:val="single" w:sz="4" w:space="0" w:color="auto"/>
              <w:right w:val="dotted" w:sz="4" w:space="0" w:color="auto"/>
            </w:tcBorders>
          </w:tcPr>
          <w:p w14:paraId="1EED9BFA"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1C85891C"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49E9AEFE"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24EB2C7A"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6D1614DE"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032B6C9B"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33F235C6" w14:textId="77777777" w:rsidR="00612CAD" w:rsidRDefault="00612CAD">
            <w:pPr>
              <w:pStyle w:val="description2"/>
            </w:pPr>
          </w:p>
        </w:tc>
      </w:tr>
      <w:tr w:rsidR="00612CAD" w14:paraId="32C6FCD0"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6DCA0632" w14:textId="77777777" w:rsidR="00612CAD" w:rsidRDefault="00446811">
            <w:pPr>
              <w:pStyle w:val="description2"/>
              <w:rPr>
                <w:rFonts w:eastAsia="Arial Unicode MS"/>
                <w:szCs w:val="16"/>
              </w:rPr>
            </w:pPr>
            <w:r w:rsidRPr="00884503">
              <w:t xml:space="preserve">Adopts a principled approach and adheres to the APS Values and Code of Conduct. </w:t>
            </w:r>
            <w:proofErr w:type="gramStart"/>
            <w:r w:rsidRPr="00884503">
              <w:t>Acts professionally at all times</w:t>
            </w:r>
            <w:proofErr w:type="gramEnd"/>
            <w:r w:rsidRPr="00884503">
              <w:t xml:space="preserve"> and operates within the boundaries of organisational processes and legal and public policy constraints. Operates as an effective representative of the organisation in internal forums</w:t>
            </w:r>
            <w:r>
              <w:t>.</w:t>
            </w:r>
          </w:p>
        </w:tc>
        <w:tc>
          <w:tcPr>
            <w:tcW w:w="3656" w:type="dxa"/>
            <w:tcBorders>
              <w:top w:val="single" w:sz="4" w:space="0" w:color="auto"/>
              <w:left w:val="single" w:sz="4" w:space="0" w:color="auto"/>
              <w:bottom w:val="single" w:sz="4" w:space="0" w:color="auto"/>
              <w:right w:val="single" w:sz="4" w:space="0" w:color="auto"/>
            </w:tcBorders>
          </w:tcPr>
          <w:p w14:paraId="7A5CAD43" w14:textId="77777777" w:rsidR="00612CAD" w:rsidRDefault="00446811">
            <w:pPr>
              <w:pStyle w:val="description2"/>
              <w:rPr>
                <w:rFonts w:eastAsia="Arial Unicode MS"/>
                <w:szCs w:val="16"/>
              </w:rPr>
            </w:pPr>
            <w:r w:rsidRPr="00AC72DA">
              <w:t>Adheres to the APS Values and Code of Conduct and consistently behaves in an honest, ethical and professional way</w:t>
            </w:r>
            <w:r>
              <w:t>.</w:t>
            </w:r>
          </w:p>
        </w:tc>
        <w:tc>
          <w:tcPr>
            <w:tcW w:w="362" w:type="dxa"/>
            <w:tcBorders>
              <w:top w:val="single" w:sz="4" w:space="0" w:color="auto"/>
              <w:bottom w:val="dotted" w:sz="4" w:space="0" w:color="auto"/>
              <w:right w:val="single" w:sz="4" w:space="0" w:color="auto"/>
            </w:tcBorders>
          </w:tcPr>
          <w:p w14:paraId="506FE258"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6F4B1F4F" w14:textId="77777777" w:rsidR="00612CAD" w:rsidRDefault="00612CAD">
            <w:pPr>
              <w:pStyle w:val="description2"/>
            </w:pPr>
          </w:p>
        </w:tc>
        <w:tc>
          <w:tcPr>
            <w:tcW w:w="603" w:type="dxa"/>
            <w:tcBorders>
              <w:top w:val="single" w:sz="4" w:space="0" w:color="auto"/>
            </w:tcBorders>
            <w:shd w:val="clear" w:color="auto" w:fill="666666"/>
          </w:tcPr>
          <w:p w14:paraId="2FFD15A2"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1B33AC1D"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285E9A38"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04F2D56"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88B11AA"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A315CEE" w14:textId="77777777" w:rsidR="00612CAD" w:rsidRDefault="00612CAD">
            <w:pPr>
              <w:pStyle w:val="description2"/>
            </w:pPr>
          </w:p>
        </w:tc>
      </w:tr>
      <w:tr w:rsidR="00612CAD" w14:paraId="03232157"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6DD960D"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4DD22612" w14:textId="77777777" w:rsidR="00612CAD" w:rsidRDefault="00F66929">
            <w:pPr>
              <w:pStyle w:val="description2"/>
            </w:pPr>
            <w:r w:rsidRPr="00AC59A8">
              <w:t>Treats people fairly and equitably and is transparent in dealings with them</w:t>
            </w:r>
            <w:r w:rsidR="00612CAD">
              <w:t>.</w:t>
            </w:r>
          </w:p>
        </w:tc>
        <w:tc>
          <w:tcPr>
            <w:tcW w:w="362" w:type="dxa"/>
            <w:tcBorders>
              <w:top w:val="dotted" w:sz="4" w:space="0" w:color="auto"/>
              <w:bottom w:val="dotted" w:sz="4" w:space="0" w:color="auto"/>
              <w:right w:val="single" w:sz="4" w:space="0" w:color="auto"/>
            </w:tcBorders>
          </w:tcPr>
          <w:p w14:paraId="120B66F8" w14:textId="77777777" w:rsidR="00612CAD" w:rsidRDefault="00612CAD" w:rsidP="007D03BB">
            <w:pPr>
              <w:pStyle w:val="description2"/>
              <w:jc w:val="center"/>
            </w:pPr>
          </w:p>
        </w:tc>
        <w:tc>
          <w:tcPr>
            <w:tcW w:w="603" w:type="dxa"/>
            <w:tcBorders>
              <w:left w:val="single" w:sz="4" w:space="0" w:color="auto"/>
            </w:tcBorders>
            <w:shd w:val="clear" w:color="auto" w:fill="666666"/>
          </w:tcPr>
          <w:p w14:paraId="5A79F72F" w14:textId="77777777" w:rsidR="00612CAD" w:rsidRDefault="00612CAD">
            <w:pPr>
              <w:pStyle w:val="description2"/>
            </w:pPr>
          </w:p>
        </w:tc>
        <w:tc>
          <w:tcPr>
            <w:tcW w:w="603" w:type="dxa"/>
            <w:shd w:val="clear" w:color="auto" w:fill="666666"/>
          </w:tcPr>
          <w:p w14:paraId="140C9DAB" w14:textId="77777777" w:rsidR="00612CAD" w:rsidRDefault="00612CAD">
            <w:pPr>
              <w:pStyle w:val="description2"/>
            </w:pPr>
          </w:p>
        </w:tc>
        <w:tc>
          <w:tcPr>
            <w:tcW w:w="604" w:type="dxa"/>
            <w:tcBorders>
              <w:right w:val="single" w:sz="4" w:space="0" w:color="auto"/>
            </w:tcBorders>
            <w:shd w:val="clear" w:color="auto" w:fill="666666"/>
          </w:tcPr>
          <w:p w14:paraId="4309698F"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B2374E1"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A47C516"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E60C5A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18C0185" w14:textId="77777777" w:rsidR="00612CAD" w:rsidRDefault="00612CAD">
            <w:pPr>
              <w:pStyle w:val="description2"/>
            </w:pPr>
          </w:p>
        </w:tc>
      </w:tr>
      <w:tr w:rsidR="00612CAD" w14:paraId="291BEBDE"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75C2A7CC"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47AC28DC" w14:textId="77777777" w:rsidR="00612CAD" w:rsidRDefault="00F66929">
            <w:pPr>
              <w:pStyle w:val="description2"/>
            </w:pPr>
            <w:r w:rsidRPr="00AC59A8">
              <w:t>Makes decisions for the corporate good without favouritism or bias; places the aims of the organisation above personal ambitions</w:t>
            </w:r>
            <w:r w:rsidR="00612CAD">
              <w:t>.</w:t>
            </w:r>
          </w:p>
        </w:tc>
        <w:tc>
          <w:tcPr>
            <w:tcW w:w="362" w:type="dxa"/>
            <w:tcBorders>
              <w:top w:val="dotted" w:sz="4" w:space="0" w:color="auto"/>
              <w:bottom w:val="dotted" w:sz="4" w:space="0" w:color="auto"/>
              <w:right w:val="single" w:sz="4" w:space="0" w:color="auto"/>
            </w:tcBorders>
          </w:tcPr>
          <w:p w14:paraId="32A8521F" w14:textId="77777777" w:rsidR="00612CAD" w:rsidRDefault="00612CAD" w:rsidP="007D03BB">
            <w:pPr>
              <w:pStyle w:val="description2"/>
              <w:jc w:val="center"/>
            </w:pPr>
          </w:p>
        </w:tc>
        <w:tc>
          <w:tcPr>
            <w:tcW w:w="603" w:type="dxa"/>
            <w:tcBorders>
              <w:left w:val="single" w:sz="4" w:space="0" w:color="auto"/>
            </w:tcBorders>
            <w:shd w:val="clear" w:color="auto" w:fill="666666"/>
          </w:tcPr>
          <w:p w14:paraId="7E632CB3" w14:textId="77777777" w:rsidR="00612CAD" w:rsidRDefault="00612CAD">
            <w:pPr>
              <w:pStyle w:val="description2"/>
            </w:pPr>
          </w:p>
        </w:tc>
        <w:tc>
          <w:tcPr>
            <w:tcW w:w="603" w:type="dxa"/>
            <w:shd w:val="clear" w:color="auto" w:fill="666666"/>
          </w:tcPr>
          <w:p w14:paraId="3DB6CD22" w14:textId="77777777" w:rsidR="00612CAD" w:rsidRDefault="00612CAD">
            <w:pPr>
              <w:pStyle w:val="description2"/>
            </w:pPr>
          </w:p>
        </w:tc>
        <w:tc>
          <w:tcPr>
            <w:tcW w:w="604" w:type="dxa"/>
            <w:tcBorders>
              <w:right w:val="single" w:sz="4" w:space="0" w:color="auto"/>
            </w:tcBorders>
            <w:shd w:val="clear" w:color="auto" w:fill="666666"/>
          </w:tcPr>
          <w:p w14:paraId="28E85FCE"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5B01C21"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03403F8"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688FCCF"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057887D" w14:textId="77777777" w:rsidR="00612CAD" w:rsidRDefault="00612CAD">
            <w:pPr>
              <w:pStyle w:val="description2"/>
            </w:pPr>
          </w:p>
        </w:tc>
      </w:tr>
      <w:tr w:rsidR="00612CAD" w14:paraId="32327C1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F346FED"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09B6AD7E" w14:textId="77777777" w:rsidR="00612CAD" w:rsidRDefault="00F66929">
            <w:pPr>
              <w:pStyle w:val="description2"/>
            </w:pPr>
            <w:r w:rsidRPr="00F66929">
              <w:t>Understands and complies with legislative, policy and regulatory frameworks</w:t>
            </w:r>
            <w:r w:rsidR="00612CAD">
              <w:t>.</w:t>
            </w:r>
          </w:p>
        </w:tc>
        <w:tc>
          <w:tcPr>
            <w:tcW w:w="362" w:type="dxa"/>
            <w:tcBorders>
              <w:top w:val="dotted" w:sz="4" w:space="0" w:color="auto"/>
              <w:bottom w:val="dotted" w:sz="4" w:space="0" w:color="auto"/>
              <w:right w:val="single" w:sz="4" w:space="0" w:color="auto"/>
            </w:tcBorders>
          </w:tcPr>
          <w:p w14:paraId="402A7ECF" w14:textId="77777777" w:rsidR="00612CAD" w:rsidRDefault="00612CAD" w:rsidP="007D03BB">
            <w:pPr>
              <w:pStyle w:val="description2"/>
              <w:jc w:val="center"/>
            </w:pPr>
          </w:p>
        </w:tc>
        <w:tc>
          <w:tcPr>
            <w:tcW w:w="603" w:type="dxa"/>
            <w:tcBorders>
              <w:left w:val="single" w:sz="4" w:space="0" w:color="auto"/>
            </w:tcBorders>
            <w:shd w:val="clear" w:color="auto" w:fill="666666"/>
          </w:tcPr>
          <w:p w14:paraId="394FA257" w14:textId="77777777" w:rsidR="00612CAD" w:rsidRDefault="00612CAD">
            <w:pPr>
              <w:pStyle w:val="description2"/>
            </w:pPr>
          </w:p>
        </w:tc>
        <w:tc>
          <w:tcPr>
            <w:tcW w:w="603" w:type="dxa"/>
            <w:shd w:val="clear" w:color="auto" w:fill="666666"/>
          </w:tcPr>
          <w:p w14:paraId="3F13C6F6" w14:textId="77777777" w:rsidR="00612CAD" w:rsidRDefault="00612CAD">
            <w:pPr>
              <w:pStyle w:val="description2"/>
            </w:pPr>
          </w:p>
        </w:tc>
        <w:tc>
          <w:tcPr>
            <w:tcW w:w="604" w:type="dxa"/>
            <w:tcBorders>
              <w:right w:val="single" w:sz="4" w:space="0" w:color="auto"/>
            </w:tcBorders>
            <w:shd w:val="clear" w:color="auto" w:fill="666666"/>
          </w:tcPr>
          <w:p w14:paraId="74C49FA9"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62DFD7F"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D62C895"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1B5AEA1"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1F940A9" w14:textId="77777777" w:rsidR="00612CAD" w:rsidRDefault="00612CAD">
            <w:pPr>
              <w:pStyle w:val="description2"/>
            </w:pPr>
          </w:p>
        </w:tc>
      </w:tr>
      <w:tr w:rsidR="00612CAD" w14:paraId="2E0E9594"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5CE8EDC"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704B8355" w14:textId="77777777" w:rsidR="00612CAD" w:rsidRDefault="00F66929">
            <w:pPr>
              <w:pStyle w:val="description2"/>
            </w:pPr>
            <w:r>
              <w:t>Operates in a professional manner when representing the organisation in internal forums</w:t>
            </w:r>
            <w:r w:rsidR="00612CAD">
              <w:t>.</w:t>
            </w:r>
          </w:p>
        </w:tc>
        <w:tc>
          <w:tcPr>
            <w:tcW w:w="362" w:type="dxa"/>
            <w:tcBorders>
              <w:top w:val="dotted" w:sz="4" w:space="0" w:color="auto"/>
              <w:bottom w:val="single" w:sz="4" w:space="0" w:color="auto"/>
              <w:right w:val="single" w:sz="4" w:space="0" w:color="auto"/>
            </w:tcBorders>
          </w:tcPr>
          <w:p w14:paraId="1BFA45EC"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6B5933E4" w14:textId="77777777" w:rsidR="00612CAD" w:rsidRDefault="00612CAD">
            <w:pPr>
              <w:pStyle w:val="description2"/>
            </w:pPr>
          </w:p>
        </w:tc>
        <w:tc>
          <w:tcPr>
            <w:tcW w:w="603" w:type="dxa"/>
            <w:tcBorders>
              <w:bottom w:val="single" w:sz="4" w:space="0" w:color="auto"/>
            </w:tcBorders>
            <w:shd w:val="clear" w:color="auto" w:fill="666666"/>
          </w:tcPr>
          <w:p w14:paraId="5828A4C4"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2A45E59F"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686C63F"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B7055A7"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F929752"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5C412B5" w14:textId="77777777" w:rsidR="00612CAD" w:rsidRDefault="00612CAD">
            <w:pPr>
              <w:pStyle w:val="description2"/>
            </w:pPr>
          </w:p>
        </w:tc>
      </w:tr>
      <w:tr w:rsidR="00612CAD" w14:paraId="214AD54A"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A8A8FE"/>
          </w:tcPr>
          <w:p w14:paraId="008D10DB" w14:textId="77777777" w:rsidR="00612CAD" w:rsidRDefault="00612CAD">
            <w:pPr>
              <w:pStyle w:val="description2"/>
              <w:rPr>
                <w:b/>
                <w:bCs/>
                <w:i/>
                <w:iCs/>
              </w:rPr>
            </w:pPr>
            <w:r>
              <w:rPr>
                <w:b/>
                <w:bCs/>
                <w:i/>
                <w:iCs/>
              </w:rPr>
              <w:t>Engages with risk and shows personal courage</w:t>
            </w:r>
          </w:p>
        </w:tc>
        <w:tc>
          <w:tcPr>
            <w:tcW w:w="362" w:type="dxa"/>
            <w:tcBorders>
              <w:top w:val="single" w:sz="4" w:space="0" w:color="auto"/>
              <w:left w:val="single" w:sz="4" w:space="0" w:color="auto"/>
              <w:bottom w:val="single" w:sz="4" w:space="0" w:color="auto"/>
              <w:right w:val="dotted" w:sz="4" w:space="0" w:color="auto"/>
            </w:tcBorders>
          </w:tcPr>
          <w:p w14:paraId="3ECC5CFA" w14:textId="77777777" w:rsidR="00612CAD" w:rsidRDefault="005417B1" w:rsidP="007D03BB">
            <w:pPr>
              <w:pStyle w:val="description2"/>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4117BE3C"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46E9D9D1"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1455EE7C"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3FAAD06E"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170AED72"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1943EDF5"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5E0C84AD" w14:textId="77777777" w:rsidR="00612CAD" w:rsidRDefault="00612CAD">
            <w:pPr>
              <w:pStyle w:val="description2"/>
            </w:pPr>
          </w:p>
        </w:tc>
      </w:tr>
      <w:tr w:rsidR="00612CAD" w14:paraId="651B424A"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4EE535B3" w14:textId="77777777" w:rsidR="00612CAD" w:rsidRDefault="00446811">
            <w:pPr>
              <w:pStyle w:val="description2"/>
              <w:rPr>
                <w:rFonts w:eastAsia="Arial Unicode MS"/>
                <w:szCs w:val="16"/>
              </w:rPr>
            </w:pPr>
            <w:r w:rsidRPr="00897B4C">
              <w:t xml:space="preserve">Provides impartial and forthright advice. Justifies own position when challenged. Acknowledges mistakes and learns from </w:t>
            </w:r>
            <w:proofErr w:type="gramStart"/>
            <w:r w:rsidRPr="00897B4C">
              <w:t>them, and</w:t>
            </w:r>
            <w:proofErr w:type="gramEnd"/>
            <w:r w:rsidRPr="00897B4C">
              <w:t xml:space="preserve"> seeks guidance and advice when required</w:t>
            </w:r>
            <w:r w:rsidR="00612CAD">
              <w:rPr>
                <w:szCs w:val="16"/>
              </w:rPr>
              <w:t>.</w:t>
            </w:r>
          </w:p>
        </w:tc>
        <w:tc>
          <w:tcPr>
            <w:tcW w:w="3656" w:type="dxa"/>
            <w:tcBorders>
              <w:top w:val="single" w:sz="4" w:space="0" w:color="auto"/>
              <w:left w:val="single" w:sz="4" w:space="0" w:color="auto"/>
              <w:bottom w:val="single" w:sz="4" w:space="0" w:color="auto"/>
              <w:right w:val="single" w:sz="4" w:space="0" w:color="auto"/>
            </w:tcBorders>
          </w:tcPr>
          <w:p w14:paraId="4A49E83F" w14:textId="77777777" w:rsidR="00612CAD" w:rsidRDefault="00446811">
            <w:pPr>
              <w:pStyle w:val="description2"/>
              <w:rPr>
                <w:rFonts w:eastAsia="Arial Unicode MS"/>
                <w:szCs w:val="16"/>
              </w:rPr>
            </w:pPr>
            <w:r w:rsidRPr="00C16401">
              <w:t xml:space="preserve">Listens when own ideas are </w:t>
            </w:r>
            <w:proofErr w:type="gramStart"/>
            <w:r w:rsidRPr="00C16401">
              <w:t>challenged, and</w:t>
            </w:r>
            <w:proofErr w:type="gramEnd"/>
            <w:r w:rsidRPr="00C16401">
              <w:t xml:space="preserve"> can justify own position and actions</w:t>
            </w:r>
            <w:r w:rsidR="00612CAD">
              <w:t>.</w:t>
            </w:r>
          </w:p>
        </w:tc>
        <w:tc>
          <w:tcPr>
            <w:tcW w:w="362" w:type="dxa"/>
            <w:tcBorders>
              <w:top w:val="single" w:sz="4" w:space="0" w:color="auto"/>
              <w:bottom w:val="dotted" w:sz="4" w:space="0" w:color="auto"/>
              <w:right w:val="single" w:sz="4" w:space="0" w:color="auto"/>
            </w:tcBorders>
          </w:tcPr>
          <w:p w14:paraId="105F9906" w14:textId="77777777" w:rsidR="00612CAD" w:rsidRDefault="005417B1" w:rsidP="005417B1">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3E7E3061" w14:textId="77777777" w:rsidR="00612CAD" w:rsidRDefault="00612CAD">
            <w:pPr>
              <w:pStyle w:val="description2"/>
            </w:pPr>
          </w:p>
        </w:tc>
        <w:tc>
          <w:tcPr>
            <w:tcW w:w="603" w:type="dxa"/>
            <w:tcBorders>
              <w:top w:val="single" w:sz="4" w:space="0" w:color="auto"/>
            </w:tcBorders>
            <w:shd w:val="clear" w:color="auto" w:fill="666666"/>
          </w:tcPr>
          <w:p w14:paraId="0A12D1BB"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0F04BA45"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436A998C"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B915757"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1D08962"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8335A47" w14:textId="77777777" w:rsidR="00612CAD" w:rsidRDefault="00612CAD">
            <w:pPr>
              <w:pStyle w:val="description2"/>
            </w:pPr>
          </w:p>
        </w:tc>
      </w:tr>
      <w:tr w:rsidR="00612CAD" w14:paraId="6C1DF3C3"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1CAEB52"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40B28BD8" w14:textId="77777777" w:rsidR="00612CAD" w:rsidRDefault="00446811">
            <w:pPr>
              <w:pStyle w:val="description2"/>
            </w:pPr>
            <w:r w:rsidRPr="00C16401">
              <w:t>Provides accurate, impartial and forthright advice to colleagues, stakeholders and clients; checks and confirms the accuracy of information prior to release</w:t>
            </w:r>
            <w:r w:rsidR="00612CAD">
              <w:t>.</w:t>
            </w:r>
          </w:p>
        </w:tc>
        <w:tc>
          <w:tcPr>
            <w:tcW w:w="362" w:type="dxa"/>
            <w:tcBorders>
              <w:top w:val="dotted" w:sz="4" w:space="0" w:color="auto"/>
              <w:bottom w:val="dotted" w:sz="4" w:space="0" w:color="auto"/>
              <w:right w:val="single" w:sz="4" w:space="0" w:color="auto"/>
            </w:tcBorders>
          </w:tcPr>
          <w:p w14:paraId="1CABBC41" w14:textId="77777777" w:rsidR="00612CAD" w:rsidRDefault="005417B1" w:rsidP="007D03BB">
            <w:pPr>
              <w:pStyle w:val="description2"/>
              <w:jc w:val="center"/>
            </w:pPr>
            <w:r>
              <w:sym w:font="Wingdings" w:char="00FC"/>
            </w:r>
          </w:p>
        </w:tc>
        <w:tc>
          <w:tcPr>
            <w:tcW w:w="603" w:type="dxa"/>
            <w:tcBorders>
              <w:left w:val="single" w:sz="4" w:space="0" w:color="auto"/>
            </w:tcBorders>
            <w:shd w:val="clear" w:color="auto" w:fill="666666"/>
          </w:tcPr>
          <w:p w14:paraId="0361DAD7" w14:textId="77777777" w:rsidR="00612CAD" w:rsidRDefault="00612CAD">
            <w:pPr>
              <w:pStyle w:val="description2"/>
            </w:pPr>
          </w:p>
        </w:tc>
        <w:tc>
          <w:tcPr>
            <w:tcW w:w="603" w:type="dxa"/>
            <w:shd w:val="clear" w:color="auto" w:fill="666666"/>
          </w:tcPr>
          <w:p w14:paraId="5C1519AF" w14:textId="77777777" w:rsidR="00612CAD" w:rsidRDefault="00612CAD">
            <w:pPr>
              <w:pStyle w:val="description2"/>
            </w:pPr>
          </w:p>
        </w:tc>
        <w:tc>
          <w:tcPr>
            <w:tcW w:w="604" w:type="dxa"/>
            <w:tcBorders>
              <w:right w:val="single" w:sz="4" w:space="0" w:color="auto"/>
            </w:tcBorders>
            <w:shd w:val="clear" w:color="auto" w:fill="666666"/>
          </w:tcPr>
          <w:p w14:paraId="30873587"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4E1D458C"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401ECF7"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8ECA927"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A222CCF" w14:textId="77777777" w:rsidR="00612CAD" w:rsidRDefault="00612CAD">
            <w:pPr>
              <w:pStyle w:val="description2"/>
            </w:pPr>
          </w:p>
        </w:tc>
      </w:tr>
      <w:tr w:rsidR="00612CAD" w14:paraId="77EDEC7E"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41D75A0"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093669A6" w14:textId="77777777" w:rsidR="00612CAD" w:rsidRDefault="00F66929">
            <w:pPr>
              <w:pStyle w:val="description2"/>
            </w:pPr>
            <w:r w:rsidRPr="00AC59A8">
              <w:t xml:space="preserve">Takes responsibility for mistakes and learns from them; acknowledges when </w:t>
            </w:r>
            <w:r>
              <w:t xml:space="preserve">in the </w:t>
            </w:r>
            <w:r w:rsidRPr="00AC59A8">
              <w:t>wrong</w:t>
            </w:r>
            <w:r w:rsidR="00612CAD">
              <w:t>.</w:t>
            </w:r>
          </w:p>
        </w:tc>
        <w:tc>
          <w:tcPr>
            <w:tcW w:w="362" w:type="dxa"/>
            <w:tcBorders>
              <w:top w:val="dotted" w:sz="4" w:space="0" w:color="auto"/>
              <w:bottom w:val="dotted" w:sz="4" w:space="0" w:color="auto"/>
              <w:right w:val="single" w:sz="4" w:space="0" w:color="auto"/>
            </w:tcBorders>
          </w:tcPr>
          <w:p w14:paraId="077FB5B6" w14:textId="77777777" w:rsidR="00612CAD" w:rsidRDefault="005417B1" w:rsidP="007D03BB">
            <w:pPr>
              <w:pStyle w:val="description2"/>
              <w:jc w:val="center"/>
            </w:pPr>
            <w:r>
              <w:sym w:font="Wingdings" w:char="00FC"/>
            </w:r>
          </w:p>
        </w:tc>
        <w:tc>
          <w:tcPr>
            <w:tcW w:w="603" w:type="dxa"/>
            <w:tcBorders>
              <w:left w:val="single" w:sz="4" w:space="0" w:color="auto"/>
            </w:tcBorders>
            <w:shd w:val="clear" w:color="auto" w:fill="666666"/>
          </w:tcPr>
          <w:p w14:paraId="496AC7A1" w14:textId="77777777" w:rsidR="00612CAD" w:rsidRDefault="00612CAD">
            <w:pPr>
              <w:pStyle w:val="description2"/>
            </w:pPr>
          </w:p>
        </w:tc>
        <w:tc>
          <w:tcPr>
            <w:tcW w:w="603" w:type="dxa"/>
            <w:shd w:val="clear" w:color="auto" w:fill="666666"/>
          </w:tcPr>
          <w:p w14:paraId="20795464" w14:textId="77777777" w:rsidR="00612CAD" w:rsidRDefault="00612CAD">
            <w:pPr>
              <w:pStyle w:val="description2"/>
            </w:pPr>
          </w:p>
        </w:tc>
        <w:tc>
          <w:tcPr>
            <w:tcW w:w="604" w:type="dxa"/>
            <w:tcBorders>
              <w:right w:val="single" w:sz="4" w:space="0" w:color="auto"/>
            </w:tcBorders>
            <w:shd w:val="clear" w:color="auto" w:fill="666666"/>
          </w:tcPr>
          <w:p w14:paraId="69A73F31"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03023D9"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1DC2EFF"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703CD71"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7ED5BF7" w14:textId="77777777" w:rsidR="00612CAD" w:rsidRDefault="00612CAD">
            <w:pPr>
              <w:pStyle w:val="description2"/>
            </w:pPr>
          </w:p>
        </w:tc>
      </w:tr>
      <w:tr w:rsidR="00612CAD" w14:paraId="0F9824AF"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7D968ED6"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13F2ABB2" w14:textId="77777777" w:rsidR="00612CAD" w:rsidRDefault="00F66929">
            <w:pPr>
              <w:pStyle w:val="description2"/>
            </w:pPr>
            <w:r w:rsidRPr="00AC59A8">
              <w:t>Seeks advice and assistance from colleagues and</w:t>
            </w:r>
            <w:r>
              <w:t xml:space="preserve"> supervisor </w:t>
            </w:r>
            <w:r w:rsidRPr="00AC59A8">
              <w:t>when uncertain</w:t>
            </w:r>
            <w:r w:rsidR="00612CAD">
              <w:t>.</w:t>
            </w:r>
          </w:p>
        </w:tc>
        <w:tc>
          <w:tcPr>
            <w:tcW w:w="362" w:type="dxa"/>
            <w:tcBorders>
              <w:top w:val="dotted" w:sz="4" w:space="0" w:color="auto"/>
              <w:bottom w:val="single" w:sz="4" w:space="0" w:color="auto"/>
              <w:right w:val="single" w:sz="4" w:space="0" w:color="auto"/>
            </w:tcBorders>
          </w:tcPr>
          <w:p w14:paraId="5FB17A31" w14:textId="77777777" w:rsidR="00612CAD" w:rsidRDefault="005417B1"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36A9A249" w14:textId="77777777" w:rsidR="00612CAD" w:rsidRDefault="00612CAD">
            <w:pPr>
              <w:pStyle w:val="description2"/>
            </w:pPr>
          </w:p>
        </w:tc>
        <w:tc>
          <w:tcPr>
            <w:tcW w:w="603" w:type="dxa"/>
            <w:tcBorders>
              <w:bottom w:val="single" w:sz="4" w:space="0" w:color="auto"/>
            </w:tcBorders>
            <w:shd w:val="clear" w:color="auto" w:fill="666666"/>
          </w:tcPr>
          <w:p w14:paraId="24C3A75C"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00F829ED"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4B6D10BC"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227D98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DD03408"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768EEA5" w14:textId="77777777" w:rsidR="00612CAD" w:rsidRDefault="00612CAD">
            <w:pPr>
              <w:pStyle w:val="description2"/>
            </w:pPr>
          </w:p>
        </w:tc>
      </w:tr>
      <w:tr w:rsidR="00612CAD" w14:paraId="1C00BEE9" w14:textId="77777777">
        <w:tblPrEx>
          <w:tblCellMar>
            <w:top w:w="0" w:type="dxa"/>
            <w:bottom w:w="0" w:type="dxa"/>
          </w:tblCellMar>
        </w:tblPrEx>
        <w:trPr>
          <w:cantSplit/>
          <w:trHeight w:val="309"/>
        </w:trPr>
        <w:tc>
          <w:tcPr>
            <w:tcW w:w="2317" w:type="dxa"/>
            <w:tcBorders>
              <w:top w:val="single" w:sz="4" w:space="0" w:color="auto"/>
              <w:left w:val="single" w:sz="4" w:space="0" w:color="auto"/>
              <w:bottom w:val="single" w:sz="4" w:space="0" w:color="auto"/>
            </w:tcBorders>
            <w:shd w:val="clear" w:color="auto" w:fill="A8A8FE"/>
          </w:tcPr>
          <w:p w14:paraId="5AC4010C" w14:textId="77777777" w:rsidR="00612CAD" w:rsidRDefault="00612CAD">
            <w:pPr>
              <w:pStyle w:val="descriptionital"/>
            </w:pPr>
            <w:r>
              <w:t>Commits to action</w:t>
            </w:r>
          </w:p>
        </w:tc>
        <w:tc>
          <w:tcPr>
            <w:tcW w:w="3656" w:type="dxa"/>
            <w:tcBorders>
              <w:top w:val="single" w:sz="4" w:space="0" w:color="auto"/>
              <w:bottom w:val="single" w:sz="4" w:space="0" w:color="auto"/>
              <w:right w:val="single" w:sz="4" w:space="0" w:color="auto"/>
            </w:tcBorders>
            <w:shd w:val="clear" w:color="auto" w:fill="A8A8FE"/>
          </w:tcPr>
          <w:p w14:paraId="2C692165" w14:textId="77777777" w:rsidR="00612CAD" w:rsidRDefault="00612CAD">
            <w:pPr>
              <w:pStyle w:val="description2"/>
            </w:pPr>
          </w:p>
        </w:tc>
        <w:tc>
          <w:tcPr>
            <w:tcW w:w="362" w:type="dxa"/>
            <w:tcBorders>
              <w:top w:val="single" w:sz="4" w:space="0" w:color="auto"/>
              <w:bottom w:val="single" w:sz="4" w:space="0" w:color="auto"/>
              <w:right w:val="single" w:sz="4" w:space="0" w:color="auto"/>
            </w:tcBorders>
          </w:tcPr>
          <w:p w14:paraId="5832F914" w14:textId="77777777" w:rsidR="00612CAD" w:rsidRDefault="00612CAD" w:rsidP="007D03BB">
            <w:pPr>
              <w:pStyle w:val="description2"/>
              <w:jc w:val="center"/>
            </w:pPr>
          </w:p>
        </w:tc>
        <w:tc>
          <w:tcPr>
            <w:tcW w:w="603" w:type="dxa"/>
            <w:tcBorders>
              <w:top w:val="single" w:sz="4" w:space="0" w:color="auto"/>
              <w:left w:val="single" w:sz="4" w:space="0" w:color="auto"/>
              <w:bottom w:val="single" w:sz="4" w:space="0" w:color="auto"/>
              <w:right w:val="dotted" w:sz="4" w:space="0" w:color="auto"/>
            </w:tcBorders>
          </w:tcPr>
          <w:p w14:paraId="368A68DB"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76E5654F"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596C7A0A"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3192B2AB"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63DD0636"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31443962"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215A306E" w14:textId="77777777" w:rsidR="00612CAD" w:rsidRDefault="00612CAD">
            <w:pPr>
              <w:pStyle w:val="description2"/>
            </w:pPr>
          </w:p>
        </w:tc>
      </w:tr>
      <w:tr w:rsidR="00612CAD" w14:paraId="6333A839"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63A8A70A" w14:textId="77777777" w:rsidR="00612CAD" w:rsidRDefault="00446811">
            <w:pPr>
              <w:pStyle w:val="description2"/>
              <w:rPr>
                <w:rFonts w:eastAsia="Arial Unicode MS"/>
                <w:szCs w:val="16"/>
              </w:rPr>
            </w:pPr>
            <w:r w:rsidRPr="00726150">
              <w:t>Takes personal responsibility for meeting objectives and progressing work. Shows initiative and does what is required. Commits energy and drive to see that goals are achieved</w:t>
            </w:r>
            <w:r w:rsidR="00612CAD">
              <w:t>.</w:t>
            </w:r>
          </w:p>
        </w:tc>
        <w:tc>
          <w:tcPr>
            <w:tcW w:w="3656" w:type="dxa"/>
            <w:tcBorders>
              <w:top w:val="single" w:sz="4" w:space="0" w:color="auto"/>
              <w:left w:val="single" w:sz="4" w:space="0" w:color="auto"/>
              <w:bottom w:val="single" w:sz="4" w:space="0" w:color="auto"/>
              <w:right w:val="single" w:sz="4" w:space="0" w:color="auto"/>
            </w:tcBorders>
          </w:tcPr>
          <w:p w14:paraId="581D25E4" w14:textId="77777777" w:rsidR="00612CAD" w:rsidRDefault="00446811">
            <w:pPr>
              <w:pStyle w:val="description2"/>
              <w:rPr>
                <w:rFonts w:eastAsia="Arial Unicode MS"/>
                <w:szCs w:val="16"/>
              </w:rPr>
            </w:pPr>
            <w:r w:rsidRPr="00726150">
              <w:t>Takes personal responsibility for accurate completion of work within timeframes and quality requirements; takes the initiative to progress work when required</w:t>
            </w:r>
            <w:r w:rsidR="00612CAD">
              <w:t>.</w:t>
            </w:r>
          </w:p>
        </w:tc>
        <w:tc>
          <w:tcPr>
            <w:tcW w:w="362" w:type="dxa"/>
            <w:tcBorders>
              <w:top w:val="single" w:sz="4" w:space="0" w:color="auto"/>
              <w:bottom w:val="dotted" w:sz="4" w:space="0" w:color="auto"/>
              <w:right w:val="single" w:sz="4" w:space="0" w:color="auto"/>
            </w:tcBorders>
          </w:tcPr>
          <w:p w14:paraId="71436DF2" w14:textId="77777777" w:rsidR="00612CAD" w:rsidRDefault="00612CAD" w:rsidP="007D03BB">
            <w:pPr>
              <w:pStyle w:val="description2"/>
              <w:jc w:val="center"/>
            </w:pPr>
          </w:p>
        </w:tc>
        <w:tc>
          <w:tcPr>
            <w:tcW w:w="603" w:type="dxa"/>
            <w:tcBorders>
              <w:top w:val="single" w:sz="4" w:space="0" w:color="auto"/>
              <w:left w:val="single" w:sz="4" w:space="0" w:color="auto"/>
            </w:tcBorders>
            <w:shd w:val="clear" w:color="auto" w:fill="666666"/>
          </w:tcPr>
          <w:p w14:paraId="42DDE01D" w14:textId="77777777" w:rsidR="00612CAD" w:rsidRDefault="00612CAD">
            <w:pPr>
              <w:pStyle w:val="description2"/>
            </w:pPr>
          </w:p>
        </w:tc>
        <w:tc>
          <w:tcPr>
            <w:tcW w:w="603" w:type="dxa"/>
            <w:tcBorders>
              <w:top w:val="single" w:sz="4" w:space="0" w:color="auto"/>
            </w:tcBorders>
            <w:shd w:val="clear" w:color="auto" w:fill="666666"/>
          </w:tcPr>
          <w:p w14:paraId="54EB9479"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6CABBAEC"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32EEF31"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A9ADD3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225DD46"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1A6B327" w14:textId="77777777" w:rsidR="00612CAD" w:rsidRDefault="00612CAD">
            <w:pPr>
              <w:pStyle w:val="description2"/>
            </w:pPr>
          </w:p>
        </w:tc>
      </w:tr>
      <w:tr w:rsidR="00612CAD" w14:paraId="2F70F563"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FC9705E"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7DE8A1EF" w14:textId="77777777" w:rsidR="00612CAD" w:rsidRDefault="00446811">
            <w:pPr>
              <w:pStyle w:val="description2"/>
            </w:pPr>
            <w:r w:rsidRPr="00DA34BF">
              <w:t>Gets on with the job at hand and applies self with energy and drive; commits to meeting the objectives; follows up to ensure that issues are finalised</w:t>
            </w:r>
            <w:r w:rsidR="00612CAD">
              <w:t>.</w:t>
            </w:r>
          </w:p>
        </w:tc>
        <w:tc>
          <w:tcPr>
            <w:tcW w:w="362" w:type="dxa"/>
            <w:tcBorders>
              <w:top w:val="dotted" w:sz="4" w:space="0" w:color="auto"/>
              <w:bottom w:val="dotted" w:sz="4" w:space="0" w:color="auto"/>
              <w:right w:val="single" w:sz="4" w:space="0" w:color="auto"/>
            </w:tcBorders>
          </w:tcPr>
          <w:p w14:paraId="60993B38" w14:textId="77777777" w:rsidR="00612CAD" w:rsidRDefault="00612CAD" w:rsidP="007D03BB">
            <w:pPr>
              <w:pStyle w:val="description2"/>
              <w:jc w:val="center"/>
            </w:pPr>
          </w:p>
        </w:tc>
        <w:tc>
          <w:tcPr>
            <w:tcW w:w="603" w:type="dxa"/>
            <w:tcBorders>
              <w:left w:val="single" w:sz="4" w:space="0" w:color="auto"/>
            </w:tcBorders>
            <w:shd w:val="clear" w:color="auto" w:fill="666666"/>
          </w:tcPr>
          <w:p w14:paraId="7181B4AC" w14:textId="77777777" w:rsidR="00612CAD" w:rsidRDefault="00612CAD">
            <w:pPr>
              <w:pStyle w:val="description2"/>
            </w:pPr>
          </w:p>
        </w:tc>
        <w:tc>
          <w:tcPr>
            <w:tcW w:w="603" w:type="dxa"/>
            <w:shd w:val="clear" w:color="auto" w:fill="666666"/>
          </w:tcPr>
          <w:p w14:paraId="17FD28D1" w14:textId="77777777" w:rsidR="00612CAD" w:rsidRDefault="00612CAD">
            <w:pPr>
              <w:pStyle w:val="description2"/>
            </w:pPr>
          </w:p>
        </w:tc>
        <w:tc>
          <w:tcPr>
            <w:tcW w:w="604" w:type="dxa"/>
            <w:tcBorders>
              <w:right w:val="single" w:sz="4" w:space="0" w:color="auto"/>
            </w:tcBorders>
            <w:shd w:val="clear" w:color="auto" w:fill="666666"/>
          </w:tcPr>
          <w:p w14:paraId="661396FE"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894698A"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0A18FC1"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1149091"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CFAE005" w14:textId="77777777" w:rsidR="00612CAD" w:rsidRDefault="00612CAD">
            <w:pPr>
              <w:pStyle w:val="description2"/>
            </w:pPr>
          </w:p>
        </w:tc>
      </w:tr>
      <w:tr w:rsidR="00612CAD" w14:paraId="5A9CA15D"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B829B14"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7C840602" w14:textId="77777777" w:rsidR="00612CAD" w:rsidRDefault="00446811">
            <w:pPr>
              <w:pStyle w:val="description2"/>
            </w:pPr>
            <w:r w:rsidRPr="00726150">
              <w:t>Recognises and understands the issues impacting on the achievement of desired outcomes</w:t>
            </w:r>
            <w:r w:rsidR="00612CAD">
              <w:t>.</w:t>
            </w:r>
          </w:p>
        </w:tc>
        <w:tc>
          <w:tcPr>
            <w:tcW w:w="362" w:type="dxa"/>
            <w:tcBorders>
              <w:top w:val="dotted" w:sz="4" w:space="0" w:color="auto"/>
              <w:bottom w:val="single" w:sz="4" w:space="0" w:color="auto"/>
              <w:right w:val="single" w:sz="4" w:space="0" w:color="auto"/>
            </w:tcBorders>
          </w:tcPr>
          <w:p w14:paraId="6FE78052" w14:textId="77777777" w:rsidR="00612CAD" w:rsidRDefault="00612CAD" w:rsidP="007D03BB">
            <w:pPr>
              <w:pStyle w:val="description2"/>
              <w:jc w:val="center"/>
            </w:pPr>
          </w:p>
        </w:tc>
        <w:tc>
          <w:tcPr>
            <w:tcW w:w="603" w:type="dxa"/>
            <w:tcBorders>
              <w:left w:val="single" w:sz="4" w:space="0" w:color="auto"/>
              <w:bottom w:val="single" w:sz="4" w:space="0" w:color="auto"/>
            </w:tcBorders>
            <w:shd w:val="clear" w:color="auto" w:fill="666666"/>
          </w:tcPr>
          <w:p w14:paraId="1F32C4E6" w14:textId="77777777" w:rsidR="00612CAD" w:rsidRDefault="00612CAD">
            <w:pPr>
              <w:pStyle w:val="description2"/>
            </w:pPr>
          </w:p>
        </w:tc>
        <w:tc>
          <w:tcPr>
            <w:tcW w:w="603" w:type="dxa"/>
            <w:tcBorders>
              <w:bottom w:val="single" w:sz="4" w:space="0" w:color="auto"/>
            </w:tcBorders>
            <w:shd w:val="clear" w:color="auto" w:fill="666666"/>
          </w:tcPr>
          <w:p w14:paraId="79B86FD0"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33A66A9C"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254B9D1"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76943EB"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C5F62A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258FADB" w14:textId="77777777" w:rsidR="00612CAD" w:rsidRDefault="00612CAD">
            <w:pPr>
              <w:pStyle w:val="description2"/>
            </w:pPr>
          </w:p>
        </w:tc>
      </w:tr>
      <w:tr w:rsidR="00612CAD" w14:paraId="1B2E1278" w14:textId="77777777">
        <w:tblPrEx>
          <w:tblCellMar>
            <w:top w:w="0" w:type="dxa"/>
            <w:bottom w:w="0" w:type="dxa"/>
          </w:tblCellMar>
        </w:tblPrEx>
        <w:trPr>
          <w:cantSplit/>
          <w:trHeight w:val="415"/>
        </w:trPr>
        <w:tc>
          <w:tcPr>
            <w:tcW w:w="5973" w:type="dxa"/>
            <w:gridSpan w:val="2"/>
            <w:tcBorders>
              <w:top w:val="single" w:sz="4" w:space="0" w:color="auto"/>
              <w:left w:val="single" w:sz="4" w:space="0" w:color="auto"/>
              <w:bottom w:val="single" w:sz="4" w:space="0" w:color="auto"/>
            </w:tcBorders>
            <w:shd w:val="clear" w:color="auto" w:fill="003366"/>
            <w:vAlign w:val="center"/>
          </w:tcPr>
          <w:p w14:paraId="45E745BA" w14:textId="77777777" w:rsidR="00612CAD" w:rsidRDefault="00AA6446" w:rsidP="00C86F5D">
            <w:pPr>
              <w:pStyle w:val="headingclusterblack"/>
            </w:pPr>
            <w:r>
              <w:lastRenderedPageBreak/>
              <w:t xml:space="preserve">Displays </w:t>
            </w:r>
            <w:r w:rsidR="00612CAD">
              <w:t>personal drive and integrity (continued)</w:t>
            </w:r>
          </w:p>
        </w:tc>
        <w:tc>
          <w:tcPr>
            <w:tcW w:w="362" w:type="dxa"/>
            <w:tcBorders>
              <w:top w:val="single" w:sz="4" w:space="0" w:color="auto"/>
              <w:bottom w:val="single" w:sz="4" w:space="0" w:color="auto"/>
            </w:tcBorders>
            <w:shd w:val="clear" w:color="auto" w:fill="003366"/>
            <w:vAlign w:val="center"/>
          </w:tcPr>
          <w:p w14:paraId="546ABB59"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003366"/>
          </w:tcPr>
          <w:p w14:paraId="1DA229D0"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003366"/>
            <w:vAlign w:val="center"/>
          </w:tcPr>
          <w:p w14:paraId="712ADA4A"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003366"/>
            <w:vAlign w:val="center"/>
          </w:tcPr>
          <w:p w14:paraId="14053EE6"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vAlign w:val="center"/>
          </w:tcPr>
          <w:p w14:paraId="284AB454"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tcMar>
              <w:top w:w="0" w:type="dxa"/>
              <w:bottom w:w="0" w:type="dxa"/>
            </w:tcMar>
            <w:vAlign w:val="center"/>
          </w:tcPr>
          <w:p w14:paraId="54F4CBE3"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003366"/>
            <w:vAlign w:val="center"/>
          </w:tcPr>
          <w:p w14:paraId="4E3EA758"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003366"/>
            <w:vAlign w:val="center"/>
          </w:tcPr>
          <w:p w14:paraId="54A6B9AD" w14:textId="77777777" w:rsidR="00612CAD" w:rsidRDefault="00612CAD" w:rsidP="00C86F5D">
            <w:pPr>
              <w:pStyle w:val="headingclusterblack"/>
            </w:pPr>
          </w:p>
        </w:tc>
      </w:tr>
      <w:tr w:rsidR="00AA6446" w14:paraId="0325D694" w14:textId="77777777" w:rsidTr="002C3EA6">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A8A8FE"/>
          </w:tcPr>
          <w:p w14:paraId="5187394B" w14:textId="77777777" w:rsidR="00AA6446" w:rsidRDefault="00AA6446" w:rsidP="00AA6446">
            <w:pPr>
              <w:pStyle w:val="descriptionital"/>
            </w:pPr>
            <w:r>
              <w:t>Promotes and adopts a positive and balanced approach to work</w:t>
            </w:r>
          </w:p>
        </w:tc>
        <w:tc>
          <w:tcPr>
            <w:tcW w:w="362" w:type="dxa"/>
            <w:tcBorders>
              <w:top w:val="single" w:sz="4" w:space="0" w:color="auto"/>
              <w:bottom w:val="single" w:sz="4" w:space="0" w:color="auto"/>
              <w:right w:val="single" w:sz="4" w:space="0" w:color="auto"/>
            </w:tcBorders>
          </w:tcPr>
          <w:p w14:paraId="4BADD8D3" w14:textId="77777777" w:rsidR="00AA6446" w:rsidRDefault="0080331B" w:rsidP="007D03BB">
            <w:pPr>
              <w:pStyle w:val="description2"/>
              <w:keepNext/>
              <w:keepLines/>
              <w:jc w:val="center"/>
            </w:pPr>
            <w:r>
              <w:sym w:font="Wingdings" w:char="00FC"/>
            </w:r>
          </w:p>
        </w:tc>
        <w:tc>
          <w:tcPr>
            <w:tcW w:w="603" w:type="dxa"/>
            <w:tcBorders>
              <w:top w:val="single" w:sz="4" w:space="0" w:color="auto"/>
              <w:left w:val="single" w:sz="4" w:space="0" w:color="auto"/>
              <w:bottom w:val="single" w:sz="4" w:space="0" w:color="auto"/>
              <w:right w:val="dotted" w:sz="4" w:space="0" w:color="auto"/>
            </w:tcBorders>
          </w:tcPr>
          <w:p w14:paraId="6763E3AD" w14:textId="77777777" w:rsidR="00AA6446" w:rsidRDefault="00AA6446">
            <w:pPr>
              <w:pStyle w:val="description2"/>
              <w:keepNext/>
              <w:keepLines/>
            </w:pPr>
          </w:p>
        </w:tc>
        <w:tc>
          <w:tcPr>
            <w:tcW w:w="603" w:type="dxa"/>
            <w:tcBorders>
              <w:top w:val="single" w:sz="4" w:space="0" w:color="auto"/>
              <w:left w:val="dotted" w:sz="4" w:space="0" w:color="auto"/>
              <w:bottom w:val="single" w:sz="4" w:space="0" w:color="auto"/>
              <w:right w:val="dotted" w:sz="4" w:space="0" w:color="auto"/>
            </w:tcBorders>
          </w:tcPr>
          <w:p w14:paraId="7E22598E" w14:textId="77777777" w:rsidR="00AA6446" w:rsidRDefault="00AA6446">
            <w:pPr>
              <w:pStyle w:val="description2"/>
              <w:keepNext/>
              <w:keepLines/>
            </w:pPr>
          </w:p>
        </w:tc>
        <w:tc>
          <w:tcPr>
            <w:tcW w:w="604" w:type="dxa"/>
            <w:tcBorders>
              <w:top w:val="single" w:sz="4" w:space="0" w:color="auto"/>
              <w:left w:val="dotted" w:sz="4" w:space="0" w:color="auto"/>
              <w:bottom w:val="single" w:sz="4" w:space="0" w:color="auto"/>
              <w:right w:val="single" w:sz="4" w:space="0" w:color="auto"/>
            </w:tcBorders>
          </w:tcPr>
          <w:p w14:paraId="06D2AA81" w14:textId="77777777" w:rsidR="00AA6446" w:rsidRDefault="00AA6446">
            <w:pPr>
              <w:pStyle w:val="description2"/>
              <w:keepNext/>
              <w:keepLines/>
            </w:pPr>
          </w:p>
        </w:tc>
        <w:tc>
          <w:tcPr>
            <w:tcW w:w="628" w:type="dxa"/>
            <w:tcBorders>
              <w:top w:val="single" w:sz="4" w:space="0" w:color="auto"/>
              <w:left w:val="single" w:sz="4" w:space="0" w:color="auto"/>
              <w:bottom w:val="single" w:sz="4" w:space="0" w:color="auto"/>
            </w:tcBorders>
            <w:shd w:val="clear" w:color="auto" w:fill="666666"/>
          </w:tcPr>
          <w:p w14:paraId="5AE3CB89" w14:textId="77777777" w:rsidR="00AA6446" w:rsidRDefault="00AA6446">
            <w:pPr>
              <w:pStyle w:val="description2"/>
              <w:keepNext/>
              <w:keepLines/>
            </w:pPr>
          </w:p>
        </w:tc>
        <w:tc>
          <w:tcPr>
            <w:tcW w:w="628" w:type="dxa"/>
            <w:tcBorders>
              <w:top w:val="single" w:sz="4" w:space="0" w:color="auto"/>
              <w:bottom w:val="single" w:sz="4" w:space="0" w:color="auto"/>
            </w:tcBorders>
            <w:shd w:val="clear" w:color="auto" w:fill="666666"/>
            <w:tcMar>
              <w:top w:w="0" w:type="dxa"/>
              <w:bottom w:w="0" w:type="dxa"/>
            </w:tcMar>
          </w:tcPr>
          <w:p w14:paraId="70043B35" w14:textId="77777777" w:rsidR="00AA6446" w:rsidRDefault="00AA6446">
            <w:pPr>
              <w:pStyle w:val="description2"/>
            </w:pPr>
          </w:p>
        </w:tc>
        <w:tc>
          <w:tcPr>
            <w:tcW w:w="628" w:type="dxa"/>
            <w:tcBorders>
              <w:top w:val="single" w:sz="4" w:space="0" w:color="auto"/>
              <w:bottom w:val="single" w:sz="4" w:space="0" w:color="auto"/>
            </w:tcBorders>
            <w:shd w:val="clear" w:color="auto" w:fill="666666"/>
          </w:tcPr>
          <w:p w14:paraId="6D60446E" w14:textId="77777777" w:rsidR="00AA6446" w:rsidRDefault="00AA6446">
            <w:pPr>
              <w:pStyle w:val="description2"/>
            </w:pPr>
          </w:p>
        </w:tc>
        <w:tc>
          <w:tcPr>
            <w:tcW w:w="543" w:type="dxa"/>
            <w:tcBorders>
              <w:top w:val="single" w:sz="4" w:space="0" w:color="auto"/>
              <w:bottom w:val="single" w:sz="4" w:space="0" w:color="auto"/>
              <w:right w:val="single" w:sz="4" w:space="0" w:color="auto"/>
            </w:tcBorders>
            <w:shd w:val="clear" w:color="auto" w:fill="666666"/>
          </w:tcPr>
          <w:p w14:paraId="212E2A9F" w14:textId="77777777" w:rsidR="00AA6446" w:rsidRDefault="00AA6446">
            <w:pPr>
              <w:pStyle w:val="description2"/>
            </w:pPr>
          </w:p>
        </w:tc>
      </w:tr>
      <w:tr w:rsidR="00612CAD" w14:paraId="692D3E92"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5DA5A3CF" w14:textId="77777777" w:rsidR="00612CAD" w:rsidRDefault="00446811">
            <w:pPr>
              <w:pStyle w:val="description2"/>
              <w:rPr>
                <w:rFonts w:eastAsia="Arial Unicode MS"/>
                <w:szCs w:val="16"/>
              </w:rPr>
            </w:pPr>
            <w:r w:rsidRPr="000B27AF">
              <w:t>Persists with, and focuses on achieving, objectives even in difficult circumstances. Remains positive and responds to pressure in a calm manner</w:t>
            </w:r>
            <w:r w:rsidR="00612CAD">
              <w:rPr>
                <w:szCs w:val="16"/>
              </w:rPr>
              <w:t>.</w:t>
            </w:r>
          </w:p>
        </w:tc>
        <w:tc>
          <w:tcPr>
            <w:tcW w:w="3656" w:type="dxa"/>
            <w:tcBorders>
              <w:top w:val="single" w:sz="4" w:space="0" w:color="auto"/>
              <w:left w:val="single" w:sz="4" w:space="0" w:color="auto"/>
              <w:bottom w:val="single" w:sz="4" w:space="0" w:color="auto"/>
              <w:right w:val="single" w:sz="4" w:space="0" w:color="auto"/>
            </w:tcBorders>
          </w:tcPr>
          <w:p w14:paraId="368A374F" w14:textId="77777777" w:rsidR="00612CAD" w:rsidRDefault="00446811">
            <w:pPr>
              <w:pStyle w:val="description2"/>
              <w:rPr>
                <w:rFonts w:eastAsia="Arial Unicode MS"/>
                <w:szCs w:val="16"/>
              </w:rPr>
            </w:pPr>
            <w:r w:rsidRPr="000B27AF">
              <w:t>Maintains effective performance levels even in challenging, uncertain or difficult circumstances</w:t>
            </w:r>
            <w:r w:rsidR="00612CAD">
              <w:t>.</w:t>
            </w:r>
          </w:p>
        </w:tc>
        <w:tc>
          <w:tcPr>
            <w:tcW w:w="362" w:type="dxa"/>
            <w:tcBorders>
              <w:top w:val="single" w:sz="4" w:space="0" w:color="auto"/>
              <w:bottom w:val="dotted" w:sz="4" w:space="0" w:color="auto"/>
              <w:right w:val="single" w:sz="4" w:space="0" w:color="auto"/>
            </w:tcBorders>
          </w:tcPr>
          <w:p w14:paraId="6F78ACE2" w14:textId="77777777" w:rsidR="00612CAD" w:rsidRDefault="0080331B" w:rsidP="007D03BB">
            <w:pPr>
              <w:pStyle w:val="description2"/>
              <w:keepNext/>
              <w:keepLines/>
              <w:jc w:val="center"/>
            </w:pPr>
            <w:r>
              <w:sym w:font="Wingdings" w:char="00FC"/>
            </w:r>
          </w:p>
        </w:tc>
        <w:tc>
          <w:tcPr>
            <w:tcW w:w="603" w:type="dxa"/>
            <w:tcBorders>
              <w:top w:val="single" w:sz="4" w:space="0" w:color="auto"/>
              <w:left w:val="single" w:sz="4" w:space="0" w:color="auto"/>
            </w:tcBorders>
            <w:shd w:val="clear" w:color="auto" w:fill="666666"/>
          </w:tcPr>
          <w:p w14:paraId="038D5C7B" w14:textId="77777777" w:rsidR="00612CAD" w:rsidRDefault="00612CAD">
            <w:pPr>
              <w:pStyle w:val="description2"/>
              <w:keepNext/>
              <w:keepLines/>
            </w:pPr>
          </w:p>
        </w:tc>
        <w:tc>
          <w:tcPr>
            <w:tcW w:w="603" w:type="dxa"/>
            <w:tcBorders>
              <w:top w:val="single" w:sz="4" w:space="0" w:color="auto"/>
            </w:tcBorders>
            <w:shd w:val="clear" w:color="auto" w:fill="666666"/>
          </w:tcPr>
          <w:p w14:paraId="61219041" w14:textId="77777777" w:rsidR="00612CAD" w:rsidRDefault="00612CAD">
            <w:pPr>
              <w:pStyle w:val="description2"/>
              <w:keepNext/>
              <w:keepLines/>
            </w:pPr>
          </w:p>
        </w:tc>
        <w:tc>
          <w:tcPr>
            <w:tcW w:w="604" w:type="dxa"/>
            <w:tcBorders>
              <w:top w:val="single" w:sz="4" w:space="0" w:color="auto"/>
              <w:right w:val="single" w:sz="4" w:space="0" w:color="auto"/>
            </w:tcBorders>
            <w:shd w:val="clear" w:color="auto" w:fill="666666"/>
          </w:tcPr>
          <w:p w14:paraId="5FA808F2"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4C6C0501"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708D014"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8236B8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1DFFE57" w14:textId="77777777" w:rsidR="00612CAD" w:rsidRDefault="00612CAD">
            <w:pPr>
              <w:pStyle w:val="description2"/>
            </w:pPr>
          </w:p>
        </w:tc>
      </w:tr>
      <w:tr w:rsidR="00612CAD" w14:paraId="43D43A4C"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7C6679F"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6181E68C" w14:textId="77777777" w:rsidR="00612CAD" w:rsidRDefault="00F66929">
            <w:pPr>
              <w:pStyle w:val="description2"/>
              <w:keepNext/>
              <w:keepLines/>
            </w:pPr>
            <w:r w:rsidRPr="00AC59A8">
              <w:t>Demonstrates persistence and works to achieve objectives</w:t>
            </w:r>
            <w:r w:rsidR="00612CAD">
              <w:t>.</w:t>
            </w:r>
          </w:p>
        </w:tc>
        <w:tc>
          <w:tcPr>
            <w:tcW w:w="362" w:type="dxa"/>
            <w:tcBorders>
              <w:top w:val="dotted" w:sz="4" w:space="0" w:color="auto"/>
              <w:bottom w:val="dotted" w:sz="4" w:space="0" w:color="auto"/>
              <w:right w:val="single" w:sz="4" w:space="0" w:color="auto"/>
            </w:tcBorders>
          </w:tcPr>
          <w:p w14:paraId="4F767402" w14:textId="77777777" w:rsidR="00612CAD" w:rsidRDefault="0080331B" w:rsidP="007D03BB">
            <w:pPr>
              <w:pStyle w:val="description2"/>
              <w:keepNext/>
              <w:keepLines/>
              <w:jc w:val="center"/>
            </w:pPr>
            <w:r>
              <w:sym w:font="Wingdings" w:char="00FC"/>
            </w:r>
          </w:p>
        </w:tc>
        <w:tc>
          <w:tcPr>
            <w:tcW w:w="603" w:type="dxa"/>
            <w:tcBorders>
              <w:left w:val="single" w:sz="4" w:space="0" w:color="auto"/>
            </w:tcBorders>
            <w:shd w:val="clear" w:color="auto" w:fill="666666"/>
          </w:tcPr>
          <w:p w14:paraId="0E4D40D4" w14:textId="77777777" w:rsidR="00612CAD" w:rsidRDefault="00612CAD">
            <w:pPr>
              <w:pStyle w:val="description2"/>
              <w:keepNext/>
              <w:keepLines/>
            </w:pPr>
          </w:p>
        </w:tc>
        <w:tc>
          <w:tcPr>
            <w:tcW w:w="603" w:type="dxa"/>
            <w:shd w:val="clear" w:color="auto" w:fill="666666"/>
          </w:tcPr>
          <w:p w14:paraId="44BCBF29" w14:textId="77777777" w:rsidR="00612CAD" w:rsidRDefault="00612CAD">
            <w:pPr>
              <w:pStyle w:val="description2"/>
              <w:keepNext/>
              <w:keepLines/>
            </w:pPr>
          </w:p>
        </w:tc>
        <w:tc>
          <w:tcPr>
            <w:tcW w:w="604" w:type="dxa"/>
            <w:tcBorders>
              <w:right w:val="single" w:sz="4" w:space="0" w:color="auto"/>
            </w:tcBorders>
            <w:shd w:val="clear" w:color="auto" w:fill="666666"/>
          </w:tcPr>
          <w:p w14:paraId="17FE5FF0"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14B33E13"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B61281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94C7F6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6C08C54" w14:textId="77777777" w:rsidR="00612CAD" w:rsidRDefault="00612CAD">
            <w:pPr>
              <w:pStyle w:val="description2"/>
            </w:pPr>
          </w:p>
        </w:tc>
      </w:tr>
      <w:tr w:rsidR="00612CAD" w14:paraId="7F2562F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FCD4FE6"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427EFFAC" w14:textId="77777777" w:rsidR="00612CAD" w:rsidRDefault="00446811">
            <w:pPr>
              <w:pStyle w:val="description2"/>
              <w:keepNext/>
              <w:keepLines/>
            </w:pPr>
            <w:r w:rsidRPr="000B27AF">
              <w:t>Maintains an optimistic outlook and focuses on the positives in difficult situations; maintains a positive and balanced working environment while responding to service and implementation schedules</w:t>
            </w:r>
            <w:r w:rsidR="00612CAD">
              <w:t>.</w:t>
            </w:r>
          </w:p>
        </w:tc>
        <w:tc>
          <w:tcPr>
            <w:tcW w:w="362" w:type="dxa"/>
            <w:tcBorders>
              <w:top w:val="dotted" w:sz="4" w:space="0" w:color="auto"/>
              <w:bottom w:val="dotted" w:sz="4" w:space="0" w:color="auto"/>
              <w:right w:val="single" w:sz="4" w:space="0" w:color="auto"/>
            </w:tcBorders>
          </w:tcPr>
          <w:p w14:paraId="1D235083" w14:textId="77777777" w:rsidR="00612CAD" w:rsidRDefault="0080331B" w:rsidP="007D03BB">
            <w:pPr>
              <w:pStyle w:val="description2"/>
              <w:keepNext/>
              <w:keepLines/>
              <w:jc w:val="center"/>
            </w:pPr>
            <w:r>
              <w:sym w:font="Wingdings" w:char="00FC"/>
            </w:r>
          </w:p>
        </w:tc>
        <w:tc>
          <w:tcPr>
            <w:tcW w:w="603" w:type="dxa"/>
            <w:tcBorders>
              <w:left w:val="single" w:sz="4" w:space="0" w:color="auto"/>
            </w:tcBorders>
            <w:shd w:val="clear" w:color="auto" w:fill="666666"/>
          </w:tcPr>
          <w:p w14:paraId="6ED4820F" w14:textId="77777777" w:rsidR="00612CAD" w:rsidRDefault="00612CAD">
            <w:pPr>
              <w:pStyle w:val="description2"/>
              <w:keepNext/>
              <w:keepLines/>
            </w:pPr>
          </w:p>
        </w:tc>
        <w:tc>
          <w:tcPr>
            <w:tcW w:w="603" w:type="dxa"/>
            <w:shd w:val="clear" w:color="auto" w:fill="666666"/>
          </w:tcPr>
          <w:p w14:paraId="698E7CCC" w14:textId="77777777" w:rsidR="00612CAD" w:rsidRDefault="00612CAD">
            <w:pPr>
              <w:pStyle w:val="description2"/>
              <w:keepNext/>
              <w:keepLines/>
            </w:pPr>
          </w:p>
        </w:tc>
        <w:tc>
          <w:tcPr>
            <w:tcW w:w="604" w:type="dxa"/>
            <w:tcBorders>
              <w:right w:val="single" w:sz="4" w:space="0" w:color="auto"/>
            </w:tcBorders>
            <w:shd w:val="clear" w:color="auto" w:fill="666666"/>
          </w:tcPr>
          <w:p w14:paraId="1A5687FC"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04AB9B47"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4670A645"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AA776BC"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5830A0D" w14:textId="77777777" w:rsidR="00612CAD" w:rsidRDefault="00612CAD">
            <w:pPr>
              <w:pStyle w:val="description2"/>
            </w:pPr>
          </w:p>
        </w:tc>
      </w:tr>
      <w:tr w:rsidR="00612CAD" w14:paraId="4B29000D"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851D007"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55A68EF5" w14:textId="77777777" w:rsidR="00612CAD" w:rsidRDefault="00F66929">
            <w:pPr>
              <w:pStyle w:val="description2"/>
              <w:keepNext/>
              <w:keepLines/>
            </w:pPr>
            <w:r w:rsidRPr="00AC59A8">
              <w:t>Stays calm under p</w:t>
            </w:r>
            <w:r>
              <w:t>ressure; d</w:t>
            </w:r>
            <w:r w:rsidRPr="00AC59A8">
              <w:t>oes not react personally to criticism</w:t>
            </w:r>
            <w:r w:rsidR="00612CAD">
              <w:t>.</w:t>
            </w:r>
          </w:p>
        </w:tc>
        <w:tc>
          <w:tcPr>
            <w:tcW w:w="362" w:type="dxa"/>
            <w:tcBorders>
              <w:top w:val="dotted" w:sz="4" w:space="0" w:color="auto"/>
              <w:bottom w:val="single" w:sz="4" w:space="0" w:color="auto"/>
              <w:right w:val="single" w:sz="4" w:space="0" w:color="auto"/>
            </w:tcBorders>
          </w:tcPr>
          <w:p w14:paraId="71C734DA" w14:textId="77777777" w:rsidR="00612CAD" w:rsidRDefault="0080331B" w:rsidP="007D03BB">
            <w:pPr>
              <w:pStyle w:val="description2"/>
              <w:keepNext/>
              <w:keepLines/>
              <w:jc w:val="center"/>
            </w:pPr>
            <w:r>
              <w:sym w:font="Wingdings" w:char="00FC"/>
            </w:r>
          </w:p>
        </w:tc>
        <w:tc>
          <w:tcPr>
            <w:tcW w:w="603" w:type="dxa"/>
            <w:tcBorders>
              <w:left w:val="single" w:sz="4" w:space="0" w:color="auto"/>
              <w:bottom w:val="single" w:sz="4" w:space="0" w:color="auto"/>
            </w:tcBorders>
            <w:shd w:val="clear" w:color="auto" w:fill="666666"/>
          </w:tcPr>
          <w:p w14:paraId="024385F6" w14:textId="77777777" w:rsidR="00612CAD" w:rsidRDefault="00612CAD">
            <w:pPr>
              <w:pStyle w:val="description2"/>
              <w:keepNext/>
              <w:keepLines/>
            </w:pPr>
          </w:p>
        </w:tc>
        <w:tc>
          <w:tcPr>
            <w:tcW w:w="603" w:type="dxa"/>
            <w:tcBorders>
              <w:bottom w:val="single" w:sz="4" w:space="0" w:color="auto"/>
            </w:tcBorders>
            <w:shd w:val="clear" w:color="auto" w:fill="666666"/>
          </w:tcPr>
          <w:p w14:paraId="7376DE18" w14:textId="77777777" w:rsidR="00612CAD" w:rsidRDefault="00612CAD">
            <w:pPr>
              <w:pStyle w:val="description2"/>
              <w:keepNext/>
              <w:keepLines/>
            </w:pPr>
          </w:p>
        </w:tc>
        <w:tc>
          <w:tcPr>
            <w:tcW w:w="604" w:type="dxa"/>
            <w:tcBorders>
              <w:bottom w:val="single" w:sz="4" w:space="0" w:color="auto"/>
              <w:right w:val="single" w:sz="4" w:space="0" w:color="auto"/>
            </w:tcBorders>
            <w:shd w:val="clear" w:color="auto" w:fill="666666"/>
          </w:tcPr>
          <w:p w14:paraId="3233339C"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714FC002"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B8612DA"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18DEE12"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CF2D6D8" w14:textId="77777777" w:rsidR="00612CAD" w:rsidRDefault="00612CAD">
            <w:pPr>
              <w:pStyle w:val="description2"/>
            </w:pPr>
          </w:p>
        </w:tc>
      </w:tr>
      <w:tr w:rsidR="00612CAD" w14:paraId="0EDC1FAB"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A8A8FE"/>
          </w:tcPr>
          <w:p w14:paraId="7EF3C105" w14:textId="77777777" w:rsidR="00612CAD" w:rsidRDefault="00C60334">
            <w:pPr>
              <w:pStyle w:val="descriptionital"/>
              <w:keepNext/>
              <w:keepLines/>
            </w:pPr>
            <w:r>
              <w:t>Demonstrates self-</w:t>
            </w:r>
            <w:r w:rsidR="00612CAD">
              <w:t>awareness and a commitment to personal development</w:t>
            </w:r>
          </w:p>
        </w:tc>
        <w:tc>
          <w:tcPr>
            <w:tcW w:w="362" w:type="dxa"/>
            <w:tcBorders>
              <w:top w:val="single" w:sz="4" w:space="0" w:color="auto"/>
              <w:left w:val="single" w:sz="4" w:space="0" w:color="auto"/>
              <w:bottom w:val="single" w:sz="4" w:space="0" w:color="auto"/>
              <w:right w:val="dotted" w:sz="4" w:space="0" w:color="auto"/>
            </w:tcBorders>
          </w:tcPr>
          <w:p w14:paraId="6840D5E6" w14:textId="77777777" w:rsidR="00612CAD" w:rsidRDefault="005417B1" w:rsidP="007D03BB">
            <w:pPr>
              <w:pStyle w:val="description2"/>
              <w:keepNext/>
              <w:keepLines/>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1A5AC6C7" w14:textId="77777777" w:rsidR="00612CAD" w:rsidRDefault="00612CAD">
            <w:pPr>
              <w:pStyle w:val="description2"/>
              <w:keepNext/>
              <w:keepLines/>
            </w:pPr>
          </w:p>
        </w:tc>
        <w:tc>
          <w:tcPr>
            <w:tcW w:w="603" w:type="dxa"/>
            <w:tcBorders>
              <w:top w:val="single" w:sz="4" w:space="0" w:color="auto"/>
              <w:left w:val="dotted" w:sz="4" w:space="0" w:color="auto"/>
              <w:bottom w:val="single" w:sz="4" w:space="0" w:color="auto"/>
              <w:right w:val="dotted" w:sz="4" w:space="0" w:color="auto"/>
            </w:tcBorders>
          </w:tcPr>
          <w:p w14:paraId="27887B30" w14:textId="77777777" w:rsidR="00612CAD" w:rsidRDefault="00612CAD">
            <w:pPr>
              <w:pStyle w:val="description2"/>
              <w:keepNext/>
              <w:keepLines/>
            </w:pPr>
          </w:p>
        </w:tc>
        <w:tc>
          <w:tcPr>
            <w:tcW w:w="604" w:type="dxa"/>
            <w:tcBorders>
              <w:top w:val="single" w:sz="4" w:space="0" w:color="auto"/>
              <w:left w:val="dotted" w:sz="4" w:space="0" w:color="auto"/>
              <w:bottom w:val="single" w:sz="4" w:space="0" w:color="auto"/>
              <w:right w:val="single" w:sz="4" w:space="0" w:color="auto"/>
            </w:tcBorders>
          </w:tcPr>
          <w:p w14:paraId="39EAB170"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tcBorders>
            <w:shd w:val="clear" w:color="auto" w:fill="666666"/>
          </w:tcPr>
          <w:p w14:paraId="7BA5D6B9" w14:textId="77777777" w:rsidR="00612CAD" w:rsidRDefault="00612CAD">
            <w:pPr>
              <w:pStyle w:val="description2"/>
              <w:keepNext/>
              <w:keepLines/>
            </w:pPr>
          </w:p>
        </w:tc>
        <w:tc>
          <w:tcPr>
            <w:tcW w:w="628" w:type="dxa"/>
            <w:tcBorders>
              <w:top w:val="single" w:sz="4" w:space="0" w:color="auto"/>
              <w:bottom w:val="single" w:sz="4" w:space="0" w:color="auto"/>
            </w:tcBorders>
            <w:shd w:val="clear" w:color="auto" w:fill="666666"/>
            <w:tcMar>
              <w:top w:w="0" w:type="dxa"/>
              <w:bottom w:w="0" w:type="dxa"/>
            </w:tcMar>
          </w:tcPr>
          <w:p w14:paraId="242B6A86"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30A25F23"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60288DFD" w14:textId="77777777" w:rsidR="00612CAD" w:rsidRDefault="00612CAD">
            <w:pPr>
              <w:pStyle w:val="description2"/>
            </w:pPr>
          </w:p>
        </w:tc>
      </w:tr>
      <w:tr w:rsidR="00612CAD" w14:paraId="0993C6DE"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2DB7A728" w14:textId="77777777" w:rsidR="00612CAD" w:rsidRDefault="00446811">
            <w:pPr>
              <w:pStyle w:val="description2"/>
              <w:rPr>
                <w:rFonts w:eastAsia="Arial Unicode MS"/>
                <w:szCs w:val="16"/>
              </w:rPr>
            </w:pPr>
            <w:r w:rsidRPr="00356908">
              <w:t>Seeks feedback from others. Communicates areas of strengths and acknowledges development needs. Reflects on own behaviour and recognises the impact on others. Shows commitment to learning and self-development</w:t>
            </w:r>
            <w:r w:rsidR="00612CAD">
              <w:rPr>
                <w:szCs w:val="16"/>
              </w:rPr>
              <w:t>.</w:t>
            </w:r>
          </w:p>
        </w:tc>
        <w:tc>
          <w:tcPr>
            <w:tcW w:w="3656" w:type="dxa"/>
            <w:tcBorders>
              <w:top w:val="single" w:sz="4" w:space="0" w:color="auto"/>
              <w:left w:val="single" w:sz="4" w:space="0" w:color="auto"/>
              <w:bottom w:val="single" w:sz="4" w:space="0" w:color="auto"/>
              <w:right w:val="single" w:sz="4" w:space="0" w:color="auto"/>
            </w:tcBorders>
          </w:tcPr>
          <w:p w14:paraId="799480AB" w14:textId="77777777" w:rsidR="00612CAD" w:rsidRDefault="00446811">
            <w:pPr>
              <w:pStyle w:val="description2"/>
              <w:rPr>
                <w:rFonts w:eastAsia="Arial Unicode MS"/>
                <w:szCs w:val="16"/>
              </w:rPr>
            </w:pPr>
            <w:r w:rsidRPr="00356908">
              <w:t>Reflects on own behaviours and work style and understands how they impact on others and on job performance</w:t>
            </w:r>
            <w:r w:rsidR="00612CAD">
              <w:t>.</w:t>
            </w:r>
          </w:p>
        </w:tc>
        <w:tc>
          <w:tcPr>
            <w:tcW w:w="362" w:type="dxa"/>
            <w:tcBorders>
              <w:top w:val="single" w:sz="4" w:space="0" w:color="auto"/>
              <w:bottom w:val="dotted" w:sz="4" w:space="0" w:color="auto"/>
              <w:right w:val="single" w:sz="4" w:space="0" w:color="auto"/>
            </w:tcBorders>
          </w:tcPr>
          <w:p w14:paraId="511929D7" w14:textId="77777777" w:rsidR="00612CAD" w:rsidRDefault="005417B1" w:rsidP="007D03BB">
            <w:pPr>
              <w:pStyle w:val="description2"/>
              <w:keepNext/>
              <w:keepLines/>
              <w:jc w:val="center"/>
            </w:pPr>
            <w:r>
              <w:sym w:font="Wingdings" w:char="00FC"/>
            </w:r>
          </w:p>
        </w:tc>
        <w:tc>
          <w:tcPr>
            <w:tcW w:w="603" w:type="dxa"/>
            <w:tcBorders>
              <w:top w:val="single" w:sz="4" w:space="0" w:color="auto"/>
              <w:left w:val="single" w:sz="4" w:space="0" w:color="auto"/>
            </w:tcBorders>
            <w:shd w:val="clear" w:color="auto" w:fill="666666"/>
          </w:tcPr>
          <w:p w14:paraId="4D66F18D" w14:textId="77777777" w:rsidR="00612CAD" w:rsidRDefault="00612CAD">
            <w:pPr>
              <w:pStyle w:val="description2"/>
              <w:keepNext/>
              <w:keepLines/>
            </w:pPr>
          </w:p>
        </w:tc>
        <w:tc>
          <w:tcPr>
            <w:tcW w:w="603" w:type="dxa"/>
            <w:tcBorders>
              <w:top w:val="single" w:sz="4" w:space="0" w:color="auto"/>
            </w:tcBorders>
            <w:shd w:val="clear" w:color="auto" w:fill="666666"/>
          </w:tcPr>
          <w:p w14:paraId="014D7CE7" w14:textId="77777777" w:rsidR="00612CAD" w:rsidRDefault="00612CAD">
            <w:pPr>
              <w:pStyle w:val="description2"/>
              <w:keepNext/>
              <w:keepLines/>
            </w:pPr>
          </w:p>
        </w:tc>
        <w:tc>
          <w:tcPr>
            <w:tcW w:w="604" w:type="dxa"/>
            <w:tcBorders>
              <w:top w:val="single" w:sz="4" w:space="0" w:color="auto"/>
              <w:right w:val="single" w:sz="4" w:space="0" w:color="auto"/>
            </w:tcBorders>
            <w:shd w:val="clear" w:color="auto" w:fill="666666"/>
          </w:tcPr>
          <w:p w14:paraId="14BD52C2"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3E1C8FBB"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8C2C13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27AB5F8"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8A3A8EA" w14:textId="77777777" w:rsidR="00612CAD" w:rsidRDefault="00612CAD">
            <w:pPr>
              <w:pStyle w:val="description2"/>
            </w:pPr>
          </w:p>
        </w:tc>
      </w:tr>
      <w:tr w:rsidR="00612CAD" w14:paraId="7E8B4279"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540EC6C"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26BAA06F" w14:textId="77777777" w:rsidR="00612CAD" w:rsidRDefault="00446811">
            <w:pPr>
              <w:pStyle w:val="description2"/>
              <w:keepNext/>
              <w:keepLines/>
            </w:pPr>
            <w:r w:rsidRPr="00356908">
              <w:t>Demonstrates commitment to self-development and seeks opportunities to extend skills and knowledge, including management, leadership and supervisory skills</w:t>
            </w:r>
            <w:r w:rsidR="00612CAD">
              <w:t>.</w:t>
            </w:r>
          </w:p>
        </w:tc>
        <w:tc>
          <w:tcPr>
            <w:tcW w:w="362" w:type="dxa"/>
            <w:tcBorders>
              <w:top w:val="dotted" w:sz="4" w:space="0" w:color="auto"/>
              <w:bottom w:val="dotted" w:sz="4" w:space="0" w:color="auto"/>
              <w:right w:val="single" w:sz="4" w:space="0" w:color="auto"/>
            </w:tcBorders>
          </w:tcPr>
          <w:p w14:paraId="60A99AD0" w14:textId="77777777" w:rsidR="00612CAD" w:rsidRDefault="005417B1" w:rsidP="007D03BB">
            <w:pPr>
              <w:pStyle w:val="description2"/>
              <w:keepNext/>
              <w:keepLines/>
              <w:jc w:val="center"/>
            </w:pPr>
            <w:r>
              <w:sym w:font="Wingdings" w:char="00FC"/>
            </w:r>
          </w:p>
        </w:tc>
        <w:tc>
          <w:tcPr>
            <w:tcW w:w="603" w:type="dxa"/>
            <w:tcBorders>
              <w:left w:val="single" w:sz="4" w:space="0" w:color="auto"/>
            </w:tcBorders>
            <w:shd w:val="clear" w:color="auto" w:fill="666666"/>
          </w:tcPr>
          <w:p w14:paraId="65A50B41" w14:textId="77777777" w:rsidR="00612CAD" w:rsidRDefault="00612CAD">
            <w:pPr>
              <w:pStyle w:val="description2"/>
              <w:keepNext/>
              <w:keepLines/>
            </w:pPr>
          </w:p>
        </w:tc>
        <w:tc>
          <w:tcPr>
            <w:tcW w:w="603" w:type="dxa"/>
            <w:shd w:val="clear" w:color="auto" w:fill="666666"/>
          </w:tcPr>
          <w:p w14:paraId="07ADB9D2" w14:textId="77777777" w:rsidR="00612CAD" w:rsidRDefault="00612CAD">
            <w:pPr>
              <w:pStyle w:val="description2"/>
              <w:keepNext/>
              <w:keepLines/>
            </w:pPr>
          </w:p>
        </w:tc>
        <w:tc>
          <w:tcPr>
            <w:tcW w:w="604" w:type="dxa"/>
            <w:tcBorders>
              <w:right w:val="single" w:sz="4" w:space="0" w:color="auto"/>
            </w:tcBorders>
            <w:shd w:val="clear" w:color="auto" w:fill="666666"/>
          </w:tcPr>
          <w:p w14:paraId="2EBE74C6"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5B928E58"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06BAB9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DA1E591"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6F0CA3D" w14:textId="77777777" w:rsidR="00612CAD" w:rsidRDefault="00612CAD">
            <w:pPr>
              <w:pStyle w:val="description2"/>
            </w:pPr>
          </w:p>
        </w:tc>
      </w:tr>
      <w:tr w:rsidR="00612CAD" w14:paraId="54DD6631"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3F8224A0"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7EC3F3F3" w14:textId="77777777" w:rsidR="00612CAD" w:rsidRDefault="00446811">
            <w:pPr>
              <w:pStyle w:val="description2"/>
              <w:keepNext/>
              <w:keepLines/>
            </w:pPr>
            <w:r>
              <w:t xml:space="preserve">Communicates areas of </w:t>
            </w:r>
            <w:proofErr w:type="gramStart"/>
            <w:r>
              <w:t>strength, and</w:t>
            </w:r>
            <w:proofErr w:type="gramEnd"/>
            <w:r>
              <w:t xml:space="preserve"> acknowledges development needs</w:t>
            </w:r>
            <w:r w:rsidR="00612CAD">
              <w:t>.</w:t>
            </w:r>
          </w:p>
        </w:tc>
        <w:tc>
          <w:tcPr>
            <w:tcW w:w="362" w:type="dxa"/>
            <w:tcBorders>
              <w:top w:val="dotted" w:sz="4" w:space="0" w:color="auto"/>
              <w:bottom w:val="dotted" w:sz="4" w:space="0" w:color="auto"/>
              <w:right w:val="single" w:sz="4" w:space="0" w:color="auto"/>
            </w:tcBorders>
          </w:tcPr>
          <w:p w14:paraId="3E72ABB6" w14:textId="77777777" w:rsidR="00612CAD" w:rsidRDefault="005417B1" w:rsidP="007D03BB">
            <w:pPr>
              <w:pStyle w:val="description2"/>
              <w:keepNext/>
              <w:keepLines/>
              <w:jc w:val="center"/>
            </w:pPr>
            <w:r>
              <w:sym w:font="Wingdings" w:char="00FC"/>
            </w:r>
          </w:p>
        </w:tc>
        <w:tc>
          <w:tcPr>
            <w:tcW w:w="603" w:type="dxa"/>
            <w:tcBorders>
              <w:left w:val="single" w:sz="4" w:space="0" w:color="auto"/>
            </w:tcBorders>
            <w:shd w:val="clear" w:color="auto" w:fill="666666"/>
          </w:tcPr>
          <w:p w14:paraId="50323776" w14:textId="77777777" w:rsidR="00612CAD" w:rsidRDefault="00612CAD">
            <w:pPr>
              <w:pStyle w:val="description2"/>
              <w:keepNext/>
              <w:keepLines/>
            </w:pPr>
          </w:p>
        </w:tc>
        <w:tc>
          <w:tcPr>
            <w:tcW w:w="603" w:type="dxa"/>
            <w:shd w:val="clear" w:color="auto" w:fill="666666"/>
          </w:tcPr>
          <w:p w14:paraId="31869B9C" w14:textId="77777777" w:rsidR="00612CAD" w:rsidRDefault="00612CAD">
            <w:pPr>
              <w:pStyle w:val="description2"/>
              <w:keepNext/>
              <w:keepLines/>
            </w:pPr>
          </w:p>
        </w:tc>
        <w:tc>
          <w:tcPr>
            <w:tcW w:w="604" w:type="dxa"/>
            <w:tcBorders>
              <w:right w:val="single" w:sz="4" w:space="0" w:color="auto"/>
            </w:tcBorders>
            <w:shd w:val="clear" w:color="auto" w:fill="666666"/>
          </w:tcPr>
          <w:p w14:paraId="140C7F2C"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3E778A1C"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AFA26D2"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9B0072D"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1102EBA" w14:textId="77777777" w:rsidR="00612CAD" w:rsidRDefault="00612CAD">
            <w:pPr>
              <w:pStyle w:val="description2"/>
            </w:pPr>
          </w:p>
        </w:tc>
      </w:tr>
      <w:tr w:rsidR="00612CAD" w14:paraId="0A57568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4CA650B9"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2373AAC4" w14:textId="77777777" w:rsidR="00612CAD" w:rsidRDefault="00446811">
            <w:pPr>
              <w:pStyle w:val="description2"/>
              <w:keepNext/>
              <w:keepLines/>
            </w:pPr>
            <w:r w:rsidRPr="005928BC">
              <w:t>Agrees own performance standards with supervisor; seeks feedback on behaviour and work performance from supervisor, peers and subordinates, and is responsive to guidance</w:t>
            </w:r>
            <w:r w:rsidR="00612CAD">
              <w:t>.</w:t>
            </w:r>
          </w:p>
        </w:tc>
        <w:tc>
          <w:tcPr>
            <w:tcW w:w="362" w:type="dxa"/>
            <w:tcBorders>
              <w:top w:val="dotted" w:sz="4" w:space="0" w:color="auto"/>
              <w:bottom w:val="dotted" w:sz="4" w:space="0" w:color="auto"/>
              <w:right w:val="single" w:sz="4" w:space="0" w:color="auto"/>
            </w:tcBorders>
          </w:tcPr>
          <w:p w14:paraId="276AE7B6" w14:textId="77777777" w:rsidR="00612CAD" w:rsidRDefault="005417B1" w:rsidP="007D03BB">
            <w:pPr>
              <w:pStyle w:val="description2"/>
              <w:keepNext/>
              <w:keepLines/>
              <w:jc w:val="center"/>
            </w:pPr>
            <w:r>
              <w:sym w:font="Wingdings" w:char="00FC"/>
            </w:r>
          </w:p>
        </w:tc>
        <w:tc>
          <w:tcPr>
            <w:tcW w:w="603" w:type="dxa"/>
            <w:tcBorders>
              <w:left w:val="single" w:sz="4" w:space="0" w:color="auto"/>
            </w:tcBorders>
            <w:shd w:val="clear" w:color="auto" w:fill="666666"/>
          </w:tcPr>
          <w:p w14:paraId="4B480809" w14:textId="77777777" w:rsidR="00612CAD" w:rsidRDefault="00612CAD">
            <w:pPr>
              <w:pStyle w:val="description2"/>
              <w:keepNext/>
              <w:keepLines/>
            </w:pPr>
          </w:p>
        </w:tc>
        <w:tc>
          <w:tcPr>
            <w:tcW w:w="603" w:type="dxa"/>
            <w:shd w:val="clear" w:color="auto" w:fill="666666"/>
          </w:tcPr>
          <w:p w14:paraId="25690FB9" w14:textId="77777777" w:rsidR="00612CAD" w:rsidRDefault="00612CAD">
            <w:pPr>
              <w:pStyle w:val="description2"/>
              <w:keepNext/>
              <w:keepLines/>
            </w:pPr>
          </w:p>
        </w:tc>
        <w:tc>
          <w:tcPr>
            <w:tcW w:w="604" w:type="dxa"/>
            <w:tcBorders>
              <w:right w:val="single" w:sz="4" w:space="0" w:color="auto"/>
            </w:tcBorders>
            <w:shd w:val="clear" w:color="auto" w:fill="666666"/>
          </w:tcPr>
          <w:p w14:paraId="4A8CE680"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1A73A27B"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12D045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70BD47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BE2E426" w14:textId="77777777" w:rsidR="00612CAD" w:rsidRDefault="00612CAD">
            <w:pPr>
              <w:pStyle w:val="description2"/>
            </w:pPr>
          </w:p>
        </w:tc>
      </w:tr>
      <w:tr w:rsidR="00612CAD" w14:paraId="51BD5587"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39E5E64" w14:textId="77777777" w:rsidR="00612CAD" w:rsidRDefault="00612CAD">
            <w:pPr>
              <w:pStyle w:val="description2"/>
              <w:keepNext/>
              <w:keepLines/>
            </w:pPr>
          </w:p>
        </w:tc>
        <w:tc>
          <w:tcPr>
            <w:tcW w:w="3656" w:type="dxa"/>
            <w:tcBorders>
              <w:top w:val="single" w:sz="4" w:space="0" w:color="auto"/>
              <w:left w:val="single" w:sz="4" w:space="0" w:color="auto"/>
              <w:bottom w:val="single" w:sz="4" w:space="0" w:color="auto"/>
              <w:right w:val="single" w:sz="4" w:space="0" w:color="auto"/>
            </w:tcBorders>
          </w:tcPr>
          <w:p w14:paraId="7D97FFC3" w14:textId="77777777" w:rsidR="00612CAD" w:rsidRDefault="00446811">
            <w:pPr>
              <w:pStyle w:val="description2"/>
              <w:keepNext/>
              <w:keepLines/>
            </w:pPr>
            <w:r>
              <w:t>Reviews performance and identifies strengths as well as development needs</w:t>
            </w:r>
            <w:r w:rsidR="00612CAD">
              <w:t>.</w:t>
            </w:r>
          </w:p>
        </w:tc>
        <w:tc>
          <w:tcPr>
            <w:tcW w:w="362" w:type="dxa"/>
            <w:tcBorders>
              <w:top w:val="dotted" w:sz="4" w:space="0" w:color="auto"/>
              <w:bottom w:val="single" w:sz="4" w:space="0" w:color="auto"/>
              <w:right w:val="single" w:sz="4" w:space="0" w:color="auto"/>
            </w:tcBorders>
          </w:tcPr>
          <w:p w14:paraId="4B3BC916" w14:textId="77777777" w:rsidR="00612CAD" w:rsidRDefault="005417B1" w:rsidP="007D03BB">
            <w:pPr>
              <w:pStyle w:val="description2"/>
              <w:keepNext/>
              <w:keepLines/>
              <w:jc w:val="center"/>
            </w:pPr>
            <w:r>
              <w:sym w:font="Wingdings" w:char="00FC"/>
            </w:r>
          </w:p>
        </w:tc>
        <w:tc>
          <w:tcPr>
            <w:tcW w:w="603" w:type="dxa"/>
            <w:tcBorders>
              <w:left w:val="single" w:sz="4" w:space="0" w:color="auto"/>
              <w:bottom w:val="single" w:sz="4" w:space="0" w:color="auto"/>
            </w:tcBorders>
            <w:shd w:val="clear" w:color="auto" w:fill="666666"/>
          </w:tcPr>
          <w:p w14:paraId="4F9E2489" w14:textId="77777777" w:rsidR="00612CAD" w:rsidRDefault="00612CAD">
            <w:pPr>
              <w:pStyle w:val="description2"/>
              <w:keepNext/>
              <w:keepLines/>
            </w:pPr>
          </w:p>
        </w:tc>
        <w:tc>
          <w:tcPr>
            <w:tcW w:w="603" w:type="dxa"/>
            <w:tcBorders>
              <w:bottom w:val="single" w:sz="4" w:space="0" w:color="auto"/>
            </w:tcBorders>
            <w:shd w:val="clear" w:color="auto" w:fill="666666"/>
          </w:tcPr>
          <w:p w14:paraId="00EC89EB" w14:textId="77777777" w:rsidR="00612CAD" w:rsidRDefault="00612CAD">
            <w:pPr>
              <w:pStyle w:val="description2"/>
              <w:keepNext/>
              <w:keepLines/>
            </w:pPr>
          </w:p>
        </w:tc>
        <w:tc>
          <w:tcPr>
            <w:tcW w:w="604" w:type="dxa"/>
            <w:tcBorders>
              <w:bottom w:val="single" w:sz="4" w:space="0" w:color="auto"/>
              <w:right w:val="single" w:sz="4" w:space="0" w:color="auto"/>
            </w:tcBorders>
            <w:shd w:val="clear" w:color="auto" w:fill="666666"/>
          </w:tcPr>
          <w:p w14:paraId="0D73B04D" w14:textId="77777777" w:rsidR="00612CAD" w:rsidRDefault="00612CAD">
            <w:pPr>
              <w:pStyle w:val="description2"/>
              <w:keepNext/>
              <w:keepLines/>
            </w:pPr>
          </w:p>
        </w:tc>
        <w:tc>
          <w:tcPr>
            <w:tcW w:w="628" w:type="dxa"/>
            <w:tcBorders>
              <w:top w:val="single" w:sz="4" w:space="0" w:color="auto"/>
              <w:left w:val="single" w:sz="4" w:space="0" w:color="auto"/>
              <w:bottom w:val="single" w:sz="4" w:space="0" w:color="auto"/>
              <w:right w:val="dotted" w:sz="4" w:space="0" w:color="auto"/>
            </w:tcBorders>
          </w:tcPr>
          <w:p w14:paraId="2A3F28BB" w14:textId="77777777" w:rsidR="00612CAD" w:rsidRDefault="00612CAD">
            <w:pPr>
              <w:pStyle w:val="description2"/>
              <w:keepNext/>
              <w:keepLines/>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540A5A19"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C2F5034"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E24B841" w14:textId="77777777" w:rsidR="00612CAD" w:rsidRDefault="00612CAD">
            <w:pPr>
              <w:pStyle w:val="description2"/>
            </w:pPr>
          </w:p>
        </w:tc>
      </w:tr>
      <w:tr w:rsidR="00612CAD" w14:paraId="100BCDBA" w14:textId="77777777">
        <w:tblPrEx>
          <w:tblCellMar>
            <w:top w:w="0" w:type="dxa"/>
            <w:bottom w:w="0" w:type="dxa"/>
          </w:tblCellMar>
        </w:tblPrEx>
        <w:trPr>
          <w:cantSplit/>
          <w:trHeight w:val="501"/>
        </w:trPr>
        <w:tc>
          <w:tcPr>
            <w:tcW w:w="5973" w:type="dxa"/>
            <w:gridSpan w:val="2"/>
            <w:tcBorders>
              <w:top w:val="single" w:sz="4" w:space="0" w:color="auto"/>
              <w:left w:val="single" w:sz="4" w:space="0" w:color="auto"/>
              <w:bottom w:val="single" w:sz="4" w:space="0" w:color="auto"/>
            </w:tcBorders>
            <w:shd w:val="clear" w:color="auto" w:fill="660066"/>
            <w:vAlign w:val="center"/>
          </w:tcPr>
          <w:p w14:paraId="6786F38F" w14:textId="77777777" w:rsidR="00612CAD" w:rsidRDefault="00612CAD" w:rsidP="00C86F5D">
            <w:pPr>
              <w:pStyle w:val="headingclusterblack"/>
            </w:pPr>
            <w:r>
              <w:lastRenderedPageBreak/>
              <w:t>Communicates with influence</w:t>
            </w:r>
          </w:p>
        </w:tc>
        <w:tc>
          <w:tcPr>
            <w:tcW w:w="362" w:type="dxa"/>
            <w:tcBorders>
              <w:top w:val="single" w:sz="4" w:space="0" w:color="auto"/>
              <w:bottom w:val="single" w:sz="4" w:space="0" w:color="auto"/>
            </w:tcBorders>
            <w:shd w:val="clear" w:color="auto" w:fill="660066"/>
            <w:vAlign w:val="center"/>
          </w:tcPr>
          <w:p w14:paraId="3F3A94C8" w14:textId="77777777" w:rsidR="00612CAD" w:rsidRDefault="00612CAD" w:rsidP="007D03BB">
            <w:pPr>
              <w:pStyle w:val="headingclusterblack"/>
              <w:jc w:val="center"/>
            </w:pPr>
          </w:p>
        </w:tc>
        <w:tc>
          <w:tcPr>
            <w:tcW w:w="603" w:type="dxa"/>
            <w:tcBorders>
              <w:top w:val="single" w:sz="4" w:space="0" w:color="auto"/>
              <w:bottom w:val="single" w:sz="4" w:space="0" w:color="auto"/>
            </w:tcBorders>
            <w:shd w:val="clear" w:color="auto" w:fill="660066"/>
          </w:tcPr>
          <w:p w14:paraId="456AA2B5" w14:textId="77777777" w:rsidR="00612CAD" w:rsidRDefault="00612CAD" w:rsidP="00C86F5D">
            <w:pPr>
              <w:pStyle w:val="headingclusterblack"/>
            </w:pPr>
          </w:p>
        </w:tc>
        <w:tc>
          <w:tcPr>
            <w:tcW w:w="603" w:type="dxa"/>
            <w:tcBorders>
              <w:top w:val="single" w:sz="4" w:space="0" w:color="auto"/>
              <w:bottom w:val="single" w:sz="4" w:space="0" w:color="auto"/>
            </w:tcBorders>
            <w:shd w:val="clear" w:color="auto" w:fill="660066"/>
            <w:vAlign w:val="center"/>
          </w:tcPr>
          <w:p w14:paraId="26F0E2BB" w14:textId="77777777" w:rsidR="00612CAD" w:rsidRDefault="00612CAD" w:rsidP="00C86F5D">
            <w:pPr>
              <w:pStyle w:val="headingclusterblack"/>
            </w:pPr>
          </w:p>
        </w:tc>
        <w:tc>
          <w:tcPr>
            <w:tcW w:w="604" w:type="dxa"/>
            <w:tcBorders>
              <w:top w:val="single" w:sz="4" w:space="0" w:color="auto"/>
              <w:bottom w:val="single" w:sz="4" w:space="0" w:color="auto"/>
            </w:tcBorders>
            <w:shd w:val="clear" w:color="auto" w:fill="660066"/>
            <w:vAlign w:val="center"/>
          </w:tcPr>
          <w:p w14:paraId="0236E5C5"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0066"/>
            <w:vAlign w:val="center"/>
          </w:tcPr>
          <w:p w14:paraId="0F197523"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0066"/>
            <w:tcMar>
              <w:top w:w="0" w:type="dxa"/>
              <w:bottom w:w="0" w:type="dxa"/>
            </w:tcMar>
            <w:vAlign w:val="center"/>
          </w:tcPr>
          <w:p w14:paraId="5EAF6687" w14:textId="77777777" w:rsidR="00612CAD" w:rsidRDefault="00612CAD" w:rsidP="00C86F5D">
            <w:pPr>
              <w:pStyle w:val="headingclusterblack"/>
            </w:pPr>
          </w:p>
        </w:tc>
        <w:tc>
          <w:tcPr>
            <w:tcW w:w="628" w:type="dxa"/>
            <w:tcBorders>
              <w:top w:val="single" w:sz="4" w:space="0" w:color="auto"/>
              <w:bottom w:val="single" w:sz="4" w:space="0" w:color="auto"/>
            </w:tcBorders>
            <w:shd w:val="clear" w:color="auto" w:fill="660066"/>
            <w:vAlign w:val="center"/>
          </w:tcPr>
          <w:p w14:paraId="09FD3D56" w14:textId="77777777" w:rsidR="00612CAD" w:rsidRDefault="00612CAD" w:rsidP="00C86F5D">
            <w:pPr>
              <w:pStyle w:val="headingclusterblack"/>
            </w:pPr>
          </w:p>
        </w:tc>
        <w:tc>
          <w:tcPr>
            <w:tcW w:w="543" w:type="dxa"/>
            <w:tcBorders>
              <w:top w:val="single" w:sz="4" w:space="0" w:color="auto"/>
              <w:bottom w:val="single" w:sz="4" w:space="0" w:color="auto"/>
              <w:right w:val="single" w:sz="4" w:space="0" w:color="auto"/>
            </w:tcBorders>
            <w:shd w:val="clear" w:color="auto" w:fill="660066"/>
            <w:vAlign w:val="center"/>
          </w:tcPr>
          <w:p w14:paraId="5326BC1F" w14:textId="77777777" w:rsidR="00612CAD" w:rsidRDefault="00612CAD" w:rsidP="00C86F5D">
            <w:pPr>
              <w:pStyle w:val="headingclusterblack"/>
            </w:pPr>
          </w:p>
        </w:tc>
      </w:tr>
      <w:tr w:rsidR="00612CAD" w14:paraId="3E5A8943" w14:textId="77777777">
        <w:tblPrEx>
          <w:tblCellMar>
            <w:top w:w="0" w:type="dxa"/>
            <w:bottom w:w="0" w:type="dxa"/>
          </w:tblCellMar>
        </w:tblPrEx>
        <w:trPr>
          <w:cantSplit/>
          <w:trHeight w:val="309"/>
        </w:trPr>
        <w:tc>
          <w:tcPr>
            <w:tcW w:w="2317" w:type="dxa"/>
            <w:tcBorders>
              <w:top w:val="single" w:sz="4" w:space="0" w:color="auto"/>
              <w:left w:val="single" w:sz="4" w:space="0" w:color="auto"/>
              <w:bottom w:val="single" w:sz="4" w:space="0" w:color="auto"/>
            </w:tcBorders>
            <w:shd w:val="clear" w:color="auto" w:fill="C185A4"/>
          </w:tcPr>
          <w:p w14:paraId="2FE01198" w14:textId="77777777" w:rsidR="00612CAD" w:rsidRDefault="00612CAD">
            <w:pPr>
              <w:pStyle w:val="descriptionital"/>
            </w:pPr>
            <w:r>
              <w:t>Communicates clearly</w:t>
            </w:r>
          </w:p>
        </w:tc>
        <w:tc>
          <w:tcPr>
            <w:tcW w:w="3656" w:type="dxa"/>
            <w:tcBorders>
              <w:top w:val="single" w:sz="4" w:space="0" w:color="auto"/>
              <w:bottom w:val="single" w:sz="4" w:space="0" w:color="auto"/>
              <w:right w:val="single" w:sz="4" w:space="0" w:color="auto"/>
            </w:tcBorders>
            <w:shd w:val="clear" w:color="auto" w:fill="C185A4"/>
          </w:tcPr>
          <w:p w14:paraId="420FB076" w14:textId="77777777" w:rsidR="00612CAD" w:rsidRDefault="00612CAD">
            <w:pPr>
              <w:pStyle w:val="description2"/>
            </w:pPr>
          </w:p>
        </w:tc>
        <w:tc>
          <w:tcPr>
            <w:tcW w:w="362" w:type="dxa"/>
            <w:tcBorders>
              <w:top w:val="single" w:sz="4" w:space="0" w:color="auto"/>
              <w:bottom w:val="single" w:sz="4" w:space="0" w:color="auto"/>
              <w:right w:val="single" w:sz="4" w:space="0" w:color="auto"/>
            </w:tcBorders>
          </w:tcPr>
          <w:p w14:paraId="6EF17A34" w14:textId="77777777" w:rsidR="00612CAD" w:rsidRDefault="0080331B" w:rsidP="007D03BB">
            <w:pPr>
              <w:pStyle w:val="description2"/>
              <w:jc w:val="center"/>
            </w:pPr>
            <w:r>
              <w:sym w:font="Wingdings" w:char="00FC"/>
            </w:r>
          </w:p>
        </w:tc>
        <w:tc>
          <w:tcPr>
            <w:tcW w:w="603" w:type="dxa"/>
            <w:tcBorders>
              <w:top w:val="single" w:sz="4" w:space="0" w:color="auto"/>
              <w:left w:val="single" w:sz="4" w:space="0" w:color="auto"/>
              <w:bottom w:val="single" w:sz="4" w:space="0" w:color="auto"/>
              <w:right w:val="dotted" w:sz="4" w:space="0" w:color="auto"/>
            </w:tcBorders>
          </w:tcPr>
          <w:p w14:paraId="40EA06D7"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6D1539F3"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625D02EE"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254654C8"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162F3ADA"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2CF16788"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441D97EF" w14:textId="77777777" w:rsidR="00612CAD" w:rsidRDefault="00612CAD">
            <w:pPr>
              <w:pStyle w:val="description2"/>
            </w:pPr>
          </w:p>
        </w:tc>
      </w:tr>
      <w:tr w:rsidR="00612CAD" w14:paraId="27E0623A"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32509639" w14:textId="77777777" w:rsidR="00612CAD" w:rsidRDefault="000E076E">
            <w:pPr>
              <w:pStyle w:val="description2"/>
              <w:rPr>
                <w:rFonts w:eastAsia="Arial Unicode MS"/>
              </w:rPr>
            </w:pPr>
            <w:r w:rsidRPr="00C7508B">
              <w:t>Confidently presents messages in a clear, concise and articulate manner. Focuses on key points and uses appropriate, unambiguous language. Selects the most appropriate medium for conveying information and structures written and oral communication to ensure clarity</w:t>
            </w:r>
            <w:r w:rsidR="00612CAD">
              <w:t>.</w:t>
            </w:r>
          </w:p>
        </w:tc>
        <w:tc>
          <w:tcPr>
            <w:tcW w:w="3656" w:type="dxa"/>
            <w:tcBorders>
              <w:top w:val="single" w:sz="4" w:space="0" w:color="auto"/>
              <w:left w:val="single" w:sz="4" w:space="0" w:color="auto"/>
              <w:bottom w:val="single" w:sz="4" w:space="0" w:color="auto"/>
              <w:right w:val="single" w:sz="4" w:space="0" w:color="auto"/>
            </w:tcBorders>
          </w:tcPr>
          <w:p w14:paraId="589FDC1A" w14:textId="77777777" w:rsidR="00612CAD" w:rsidRDefault="00F66929">
            <w:pPr>
              <w:pStyle w:val="description2"/>
              <w:rPr>
                <w:rFonts w:eastAsia="Arial Unicode MS"/>
              </w:rPr>
            </w:pPr>
            <w:r w:rsidRPr="00520AF7">
              <w:t>Focuses on clear communication of key points</w:t>
            </w:r>
            <w:r w:rsidR="00612CAD">
              <w:t>.</w:t>
            </w:r>
          </w:p>
        </w:tc>
        <w:tc>
          <w:tcPr>
            <w:tcW w:w="362" w:type="dxa"/>
            <w:tcBorders>
              <w:top w:val="single" w:sz="4" w:space="0" w:color="auto"/>
              <w:bottom w:val="dotted" w:sz="4" w:space="0" w:color="auto"/>
              <w:right w:val="single" w:sz="4" w:space="0" w:color="auto"/>
            </w:tcBorders>
          </w:tcPr>
          <w:p w14:paraId="07CBB1A8" w14:textId="77777777" w:rsidR="00612CAD" w:rsidRDefault="0080331B"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2C6B3633" w14:textId="77777777" w:rsidR="00612CAD" w:rsidRDefault="00612CAD">
            <w:pPr>
              <w:pStyle w:val="description2"/>
            </w:pPr>
          </w:p>
        </w:tc>
        <w:tc>
          <w:tcPr>
            <w:tcW w:w="603" w:type="dxa"/>
            <w:tcBorders>
              <w:top w:val="single" w:sz="4" w:space="0" w:color="auto"/>
            </w:tcBorders>
            <w:shd w:val="clear" w:color="auto" w:fill="666666"/>
          </w:tcPr>
          <w:p w14:paraId="280B16E6"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4C7A3D43"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088D06AA"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5455AA3"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0B2DF80"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19352BDC" w14:textId="77777777" w:rsidR="00612CAD" w:rsidRDefault="00612CAD">
            <w:pPr>
              <w:pStyle w:val="description2"/>
            </w:pPr>
          </w:p>
        </w:tc>
      </w:tr>
      <w:tr w:rsidR="00612CAD" w14:paraId="1DEB48FD"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6251399"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376DCE31" w14:textId="77777777" w:rsidR="00612CAD" w:rsidRDefault="00F66929">
            <w:pPr>
              <w:pStyle w:val="description2"/>
            </w:pPr>
            <w:r w:rsidRPr="00520AF7">
              <w:t>Limits the use of jargon and abbreviations; explains complex information using language appropriate for the audience</w:t>
            </w:r>
            <w:r w:rsidR="00612CAD">
              <w:t>.</w:t>
            </w:r>
          </w:p>
        </w:tc>
        <w:tc>
          <w:tcPr>
            <w:tcW w:w="362" w:type="dxa"/>
            <w:tcBorders>
              <w:top w:val="dotted" w:sz="4" w:space="0" w:color="auto"/>
              <w:bottom w:val="dotted" w:sz="4" w:space="0" w:color="auto"/>
              <w:right w:val="single" w:sz="4" w:space="0" w:color="auto"/>
            </w:tcBorders>
          </w:tcPr>
          <w:p w14:paraId="0A8C0013" w14:textId="77777777" w:rsidR="00612CAD" w:rsidRDefault="0080331B" w:rsidP="007D03BB">
            <w:pPr>
              <w:pStyle w:val="description2"/>
              <w:jc w:val="center"/>
            </w:pPr>
            <w:r>
              <w:sym w:font="Wingdings" w:char="00FC"/>
            </w:r>
          </w:p>
        </w:tc>
        <w:tc>
          <w:tcPr>
            <w:tcW w:w="603" w:type="dxa"/>
            <w:tcBorders>
              <w:left w:val="single" w:sz="4" w:space="0" w:color="auto"/>
            </w:tcBorders>
            <w:shd w:val="clear" w:color="auto" w:fill="666666"/>
          </w:tcPr>
          <w:p w14:paraId="37EB9D50" w14:textId="77777777" w:rsidR="00612CAD" w:rsidRDefault="00612CAD">
            <w:pPr>
              <w:pStyle w:val="description2"/>
            </w:pPr>
          </w:p>
        </w:tc>
        <w:tc>
          <w:tcPr>
            <w:tcW w:w="603" w:type="dxa"/>
            <w:shd w:val="clear" w:color="auto" w:fill="666666"/>
          </w:tcPr>
          <w:p w14:paraId="64FED9AE" w14:textId="77777777" w:rsidR="00612CAD" w:rsidRDefault="00612CAD">
            <w:pPr>
              <w:pStyle w:val="description2"/>
            </w:pPr>
          </w:p>
        </w:tc>
        <w:tc>
          <w:tcPr>
            <w:tcW w:w="604" w:type="dxa"/>
            <w:tcBorders>
              <w:right w:val="single" w:sz="4" w:space="0" w:color="auto"/>
            </w:tcBorders>
            <w:shd w:val="clear" w:color="auto" w:fill="666666"/>
          </w:tcPr>
          <w:p w14:paraId="1FF1DD53"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CC48F53"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3BBB1248"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2B937AA"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69930A0" w14:textId="77777777" w:rsidR="00612CAD" w:rsidRDefault="00612CAD">
            <w:pPr>
              <w:pStyle w:val="description2"/>
            </w:pPr>
          </w:p>
        </w:tc>
      </w:tr>
      <w:tr w:rsidR="00612CAD" w14:paraId="0E02934F"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65BC3BC"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6970FB7B" w14:textId="77777777" w:rsidR="00612CAD" w:rsidRDefault="00F66929">
            <w:pPr>
              <w:pStyle w:val="description2"/>
            </w:pPr>
            <w:r w:rsidRPr="00520AF7">
              <w:t>Presents messages confidently and selects the appropriate medium for conveying information</w:t>
            </w:r>
            <w:r w:rsidR="00612CAD">
              <w:t>.</w:t>
            </w:r>
          </w:p>
        </w:tc>
        <w:tc>
          <w:tcPr>
            <w:tcW w:w="362" w:type="dxa"/>
            <w:tcBorders>
              <w:top w:val="dotted" w:sz="4" w:space="0" w:color="auto"/>
              <w:bottom w:val="dotted" w:sz="4" w:space="0" w:color="auto"/>
              <w:right w:val="single" w:sz="4" w:space="0" w:color="auto"/>
            </w:tcBorders>
          </w:tcPr>
          <w:p w14:paraId="2E6C8503" w14:textId="77777777" w:rsidR="00612CAD" w:rsidRDefault="0080331B" w:rsidP="007D03BB">
            <w:pPr>
              <w:pStyle w:val="description2"/>
              <w:jc w:val="center"/>
            </w:pPr>
            <w:r>
              <w:sym w:font="Wingdings" w:char="00FC"/>
            </w:r>
          </w:p>
        </w:tc>
        <w:tc>
          <w:tcPr>
            <w:tcW w:w="603" w:type="dxa"/>
            <w:tcBorders>
              <w:left w:val="single" w:sz="4" w:space="0" w:color="auto"/>
            </w:tcBorders>
            <w:shd w:val="clear" w:color="auto" w:fill="666666"/>
          </w:tcPr>
          <w:p w14:paraId="14378A13" w14:textId="77777777" w:rsidR="00612CAD" w:rsidRDefault="00612CAD">
            <w:pPr>
              <w:pStyle w:val="description2"/>
            </w:pPr>
          </w:p>
        </w:tc>
        <w:tc>
          <w:tcPr>
            <w:tcW w:w="603" w:type="dxa"/>
            <w:shd w:val="clear" w:color="auto" w:fill="666666"/>
          </w:tcPr>
          <w:p w14:paraId="31B8C768" w14:textId="77777777" w:rsidR="00612CAD" w:rsidRDefault="00612CAD">
            <w:pPr>
              <w:pStyle w:val="description2"/>
            </w:pPr>
          </w:p>
        </w:tc>
        <w:tc>
          <w:tcPr>
            <w:tcW w:w="604" w:type="dxa"/>
            <w:tcBorders>
              <w:right w:val="single" w:sz="4" w:space="0" w:color="auto"/>
            </w:tcBorders>
            <w:shd w:val="clear" w:color="auto" w:fill="666666"/>
          </w:tcPr>
          <w:p w14:paraId="18C6A5B8"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7D03B85"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A880F38"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40BCB022"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1BDEB8F" w14:textId="77777777" w:rsidR="00612CAD" w:rsidRDefault="00612CAD">
            <w:pPr>
              <w:pStyle w:val="description2"/>
            </w:pPr>
          </w:p>
        </w:tc>
      </w:tr>
      <w:tr w:rsidR="00612CAD" w14:paraId="313DB60F"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13DA06AF"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2E3F17E8" w14:textId="77777777" w:rsidR="00612CAD" w:rsidRDefault="00F66929">
            <w:pPr>
              <w:pStyle w:val="description2"/>
              <w:keepNext/>
            </w:pPr>
            <w:r w:rsidRPr="00520AF7">
              <w:t>Structures messages clearly and succinctly, both orally and in writing</w:t>
            </w:r>
            <w:r w:rsidR="00612CAD">
              <w:t>.</w:t>
            </w:r>
          </w:p>
        </w:tc>
        <w:tc>
          <w:tcPr>
            <w:tcW w:w="362" w:type="dxa"/>
            <w:tcBorders>
              <w:top w:val="dotted" w:sz="4" w:space="0" w:color="auto"/>
              <w:bottom w:val="single" w:sz="4" w:space="0" w:color="auto"/>
              <w:right w:val="single" w:sz="4" w:space="0" w:color="auto"/>
            </w:tcBorders>
          </w:tcPr>
          <w:p w14:paraId="4584D8D3" w14:textId="77777777" w:rsidR="00612CAD" w:rsidRDefault="0080331B"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147F03AD" w14:textId="77777777" w:rsidR="00612CAD" w:rsidRDefault="00612CAD">
            <w:pPr>
              <w:pStyle w:val="description2"/>
            </w:pPr>
          </w:p>
        </w:tc>
        <w:tc>
          <w:tcPr>
            <w:tcW w:w="603" w:type="dxa"/>
            <w:tcBorders>
              <w:bottom w:val="single" w:sz="4" w:space="0" w:color="auto"/>
            </w:tcBorders>
            <w:shd w:val="clear" w:color="auto" w:fill="666666"/>
          </w:tcPr>
          <w:p w14:paraId="67BCC256"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4F7849D0"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4B491F8"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E50B608"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96409B3"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DD50C17" w14:textId="77777777" w:rsidR="00612CAD" w:rsidRDefault="00612CAD">
            <w:pPr>
              <w:pStyle w:val="description2"/>
            </w:pPr>
          </w:p>
        </w:tc>
      </w:tr>
      <w:tr w:rsidR="00612CAD" w14:paraId="05600F7C"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185A4"/>
          </w:tcPr>
          <w:p w14:paraId="277E1FEA" w14:textId="77777777" w:rsidR="00612CAD" w:rsidRDefault="00612CAD">
            <w:pPr>
              <w:pStyle w:val="description2"/>
              <w:rPr>
                <w:b/>
                <w:bCs/>
                <w:i/>
                <w:iCs/>
              </w:rPr>
            </w:pPr>
            <w:r>
              <w:rPr>
                <w:b/>
                <w:bCs/>
                <w:i/>
                <w:iCs/>
              </w:rPr>
              <w:t>Listens, understands and adapts to audience</w:t>
            </w:r>
          </w:p>
        </w:tc>
        <w:tc>
          <w:tcPr>
            <w:tcW w:w="362" w:type="dxa"/>
            <w:tcBorders>
              <w:top w:val="single" w:sz="4" w:space="0" w:color="auto"/>
              <w:left w:val="single" w:sz="4" w:space="0" w:color="auto"/>
              <w:bottom w:val="single" w:sz="4" w:space="0" w:color="auto"/>
              <w:right w:val="dotted" w:sz="4" w:space="0" w:color="auto"/>
            </w:tcBorders>
          </w:tcPr>
          <w:p w14:paraId="2C9B0BE8" w14:textId="77777777" w:rsidR="00612CAD" w:rsidRDefault="0080331B" w:rsidP="007D03BB">
            <w:pPr>
              <w:pStyle w:val="description2"/>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53248A16"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3BD260C8"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10D7BCFD"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3F79F1B4"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443A5E48"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0E3FCC79"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4093E90B" w14:textId="77777777" w:rsidR="00612CAD" w:rsidRDefault="00612CAD">
            <w:pPr>
              <w:pStyle w:val="description2"/>
            </w:pPr>
          </w:p>
        </w:tc>
      </w:tr>
      <w:tr w:rsidR="00612CAD" w14:paraId="2FFF8DC9"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513EBC45" w14:textId="77777777" w:rsidR="00612CAD" w:rsidRDefault="000E076E">
            <w:pPr>
              <w:pStyle w:val="description2"/>
              <w:rPr>
                <w:rFonts w:eastAsia="Arial Unicode MS"/>
              </w:rPr>
            </w:pPr>
            <w:r w:rsidRPr="00164AAF">
              <w:t xml:space="preserve">Seeks to understand the audience and </w:t>
            </w:r>
            <w:proofErr w:type="gramStart"/>
            <w:r w:rsidRPr="00164AAF">
              <w:t>tailors</w:t>
            </w:r>
            <w:proofErr w:type="gramEnd"/>
            <w:r w:rsidRPr="00164AAF">
              <w:t xml:space="preserve"> communication style and message accordingly. Listens carefully to others and checks to ensure their views have been understood. Checks own understanding of others’ comments and does not allow misunderstandings to linger</w:t>
            </w:r>
            <w:r w:rsidR="00612CAD">
              <w:t>.</w:t>
            </w:r>
          </w:p>
        </w:tc>
        <w:tc>
          <w:tcPr>
            <w:tcW w:w="3656" w:type="dxa"/>
            <w:tcBorders>
              <w:top w:val="single" w:sz="4" w:space="0" w:color="auto"/>
              <w:left w:val="single" w:sz="4" w:space="0" w:color="auto"/>
              <w:bottom w:val="single" w:sz="4" w:space="0" w:color="auto"/>
              <w:right w:val="single" w:sz="4" w:space="0" w:color="auto"/>
            </w:tcBorders>
          </w:tcPr>
          <w:p w14:paraId="6EC9940E" w14:textId="77777777" w:rsidR="00612CAD" w:rsidRDefault="00612CAD">
            <w:pPr>
              <w:pStyle w:val="description2"/>
              <w:rPr>
                <w:rFonts w:eastAsia="Arial Unicode MS"/>
              </w:rPr>
            </w:pPr>
            <w:r>
              <w:t xml:space="preserve">Adjusts presentation style </w:t>
            </w:r>
            <w:proofErr w:type="gramStart"/>
            <w:r>
              <w:t>on the basis of</w:t>
            </w:r>
            <w:proofErr w:type="gramEnd"/>
            <w:r>
              <w:t xml:space="preserve"> subtle non-verbal cues.</w:t>
            </w:r>
          </w:p>
        </w:tc>
        <w:tc>
          <w:tcPr>
            <w:tcW w:w="362" w:type="dxa"/>
            <w:tcBorders>
              <w:top w:val="single" w:sz="4" w:space="0" w:color="auto"/>
              <w:bottom w:val="dotted" w:sz="4" w:space="0" w:color="auto"/>
              <w:right w:val="single" w:sz="4" w:space="0" w:color="auto"/>
            </w:tcBorders>
          </w:tcPr>
          <w:p w14:paraId="4641D9FE" w14:textId="77777777" w:rsidR="00612CAD" w:rsidRDefault="0080331B"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6754B751" w14:textId="77777777" w:rsidR="00612CAD" w:rsidRDefault="00612CAD">
            <w:pPr>
              <w:pStyle w:val="description2"/>
            </w:pPr>
          </w:p>
        </w:tc>
        <w:tc>
          <w:tcPr>
            <w:tcW w:w="603" w:type="dxa"/>
            <w:tcBorders>
              <w:top w:val="single" w:sz="4" w:space="0" w:color="auto"/>
            </w:tcBorders>
            <w:shd w:val="clear" w:color="auto" w:fill="666666"/>
          </w:tcPr>
          <w:p w14:paraId="38099AA8"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637EFF03"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A0A0A15"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E318200"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C550096"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4043205" w14:textId="77777777" w:rsidR="00612CAD" w:rsidRDefault="00612CAD">
            <w:pPr>
              <w:pStyle w:val="description2"/>
            </w:pPr>
          </w:p>
        </w:tc>
      </w:tr>
      <w:tr w:rsidR="00612CAD" w14:paraId="3E281B4B"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79EF12AF"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63ACCC64" w14:textId="77777777" w:rsidR="00612CAD" w:rsidRDefault="00612CAD">
            <w:pPr>
              <w:pStyle w:val="description2"/>
            </w:pPr>
            <w:r>
              <w:t xml:space="preserve">Maximises personal communication strengths and </w:t>
            </w:r>
            <w:proofErr w:type="gramStart"/>
            <w:r>
              <w:t>takes into account</w:t>
            </w:r>
            <w:proofErr w:type="gramEnd"/>
            <w:r>
              <w:t xml:space="preserve"> shortcomings.</w:t>
            </w:r>
          </w:p>
        </w:tc>
        <w:tc>
          <w:tcPr>
            <w:tcW w:w="362" w:type="dxa"/>
            <w:tcBorders>
              <w:top w:val="dotted" w:sz="4" w:space="0" w:color="auto"/>
              <w:bottom w:val="dotted" w:sz="4" w:space="0" w:color="auto"/>
              <w:right w:val="single" w:sz="4" w:space="0" w:color="auto"/>
            </w:tcBorders>
          </w:tcPr>
          <w:p w14:paraId="772A0C3D" w14:textId="77777777" w:rsidR="00612CAD" w:rsidRDefault="0080331B" w:rsidP="007D03BB">
            <w:pPr>
              <w:pStyle w:val="description2"/>
              <w:jc w:val="center"/>
            </w:pPr>
            <w:r>
              <w:sym w:font="Wingdings" w:char="00FC"/>
            </w:r>
          </w:p>
        </w:tc>
        <w:tc>
          <w:tcPr>
            <w:tcW w:w="603" w:type="dxa"/>
            <w:tcBorders>
              <w:left w:val="single" w:sz="4" w:space="0" w:color="auto"/>
            </w:tcBorders>
            <w:shd w:val="clear" w:color="auto" w:fill="666666"/>
          </w:tcPr>
          <w:p w14:paraId="2324804A" w14:textId="77777777" w:rsidR="00612CAD" w:rsidRDefault="00612CAD">
            <w:pPr>
              <w:pStyle w:val="description2"/>
            </w:pPr>
          </w:p>
        </w:tc>
        <w:tc>
          <w:tcPr>
            <w:tcW w:w="603" w:type="dxa"/>
            <w:shd w:val="clear" w:color="auto" w:fill="666666"/>
          </w:tcPr>
          <w:p w14:paraId="4A5A61BC" w14:textId="77777777" w:rsidR="00612CAD" w:rsidRDefault="00612CAD">
            <w:pPr>
              <w:pStyle w:val="description2"/>
            </w:pPr>
          </w:p>
        </w:tc>
        <w:tc>
          <w:tcPr>
            <w:tcW w:w="604" w:type="dxa"/>
            <w:tcBorders>
              <w:right w:val="single" w:sz="4" w:space="0" w:color="auto"/>
            </w:tcBorders>
            <w:shd w:val="clear" w:color="auto" w:fill="666666"/>
          </w:tcPr>
          <w:p w14:paraId="086454BF"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0C13E900"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2DE4EA8"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57C82EF"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4B7E710" w14:textId="77777777" w:rsidR="00612CAD" w:rsidRDefault="00612CAD">
            <w:pPr>
              <w:pStyle w:val="description2"/>
            </w:pPr>
          </w:p>
        </w:tc>
      </w:tr>
      <w:tr w:rsidR="00612CAD" w14:paraId="487C7451"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23ABD4DB"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12118969" w14:textId="77777777" w:rsidR="00612CAD" w:rsidRDefault="00F66929">
            <w:pPr>
              <w:pStyle w:val="description2"/>
            </w:pPr>
            <w:r w:rsidRPr="00A17B76">
              <w:t xml:space="preserve">Focuses on gaining a clear understanding of others' comments by listening, asking clarifying questions and </w:t>
            </w:r>
            <w:proofErr w:type="gramStart"/>
            <w:r w:rsidRPr="00A17B76">
              <w:t>reflecting back</w:t>
            </w:r>
            <w:proofErr w:type="gramEnd"/>
            <w:r w:rsidRPr="00A17B76">
              <w:t>; checks to ensure their own views have been understood</w:t>
            </w:r>
            <w:r w:rsidR="00612CAD">
              <w:t>.</w:t>
            </w:r>
          </w:p>
        </w:tc>
        <w:tc>
          <w:tcPr>
            <w:tcW w:w="362" w:type="dxa"/>
            <w:tcBorders>
              <w:top w:val="dotted" w:sz="4" w:space="0" w:color="auto"/>
              <w:bottom w:val="dotted" w:sz="4" w:space="0" w:color="auto"/>
              <w:right w:val="single" w:sz="4" w:space="0" w:color="auto"/>
            </w:tcBorders>
          </w:tcPr>
          <w:p w14:paraId="45D14F4B" w14:textId="77777777" w:rsidR="00612CAD" w:rsidRDefault="0080331B" w:rsidP="007D03BB">
            <w:pPr>
              <w:pStyle w:val="description2"/>
              <w:jc w:val="center"/>
            </w:pPr>
            <w:r>
              <w:sym w:font="Wingdings" w:char="00FC"/>
            </w:r>
          </w:p>
        </w:tc>
        <w:tc>
          <w:tcPr>
            <w:tcW w:w="603" w:type="dxa"/>
            <w:tcBorders>
              <w:left w:val="single" w:sz="4" w:space="0" w:color="auto"/>
            </w:tcBorders>
            <w:shd w:val="clear" w:color="auto" w:fill="666666"/>
          </w:tcPr>
          <w:p w14:paraId="09DBDB66" w14:textId="77777777" w:rsidR="00612CAD" w:rsidRDefault="00612CAD">
            <w:pPr>
              <w:pStyle w:val="description2"/>
            </w:pPr>
          </w:p>
        </w:tc>
        <w:tc>
          <w:tcPr>
            <w:tcW w:w="603" w:type="dxa"/>
            <w:shd w:val="clear" w:color="auto" w:fill="666666"/>
          </w:tcPr>
          <w:p w14:paraId="527C81CA" w14:textId="77777777" w:rsidR="00612CAD" w:rsidRDefault="00612CAD">
            <w:pPr>
              <w:pStyle w:val="description2"/>
            </w:pPr>
          </w:p>
        </w:tc>
        <w:tc>
          <w:tcPr>
            <w:tcW w:w="604" w:type="dxa"/>
            <w:tcBorders>
              <w:right w:val="single" w:sz="4" w:space="0" w:color="auto"/>
            </w:tcBorders>
            <w:shd w:val="clear" w:color="auto" w:fill="666666"/>
          </w:tcPr>
          <w:p w14:paraId="0D8C02E5"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4F57BCDE"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3F57AE5"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2B7892C3"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4BA30826" w14:textId="77777777" w:rsidR="00612CAD" w:rsidRDefault="00612CAD">
            <w:pPr>
              <w:pStyle w:val="description2"/>
            </w:pPr>
          </w:p>
        </w:tc>
      </w:tr>
      <w:tr w:rsidR="00612CAD" w14:paraId="73390478"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9873172"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0280E372" w14:textId="77777777" w:rsidR="00612CAD" w:rsidRDefault="00F66929">
            <w:pPr>
              <w:pStyle w:val="description2"/>
            </w:pPr>
            <w:r w:rsidRPr="00AC59A8">
              <w:t>Understands and addresses the key concerns of the audience</w:t>
            </w:r>
            <w:r w:rsidR="00612CAD">
              <w:t>.</w:t>
            </w:r>
          </w:p>
        </w:tc>
        <w:tc>
          <w:tcPr>
            <w:tcW w:w="362" w:type="dxa"/>
            <w:tcBorders>
              <w:top w:val="dotted" w:sz="4" w:space="0" w:color="auto"/>
              <w:bottom w:val="dotted" w:sz="4" w:space="0" w:color="auto"/>
              <w:right w:val="single" w:sz="4" w:space="0" w:color="auto"/>
            </w:tcBorders>
          </w:tcPr>
          <w:p w14:paraId="25A237A6" w14:textId="77777777" w:rsidR="00612CAD" w:rsidRDefault="0080331B" w:rsidP="007D03BB">
            <w:pPr>
              <w:pStyle w:val="description2"/>
              <w:jc w:val="center"/>
            </w:pPr>
            <w:r>
              <w:sym w:font="Wingdings" w:char="00FC"/>
            </w:r>
          </w:p>
        </w:tc>
        <w:tc>
          <w:tcPr>
            <w:tcW w:w="603" w:type="dxa"/>
            <w:tcBorders>
              <w:left w:val="single" w:sz="4" w:space="0" w:color="auto"/>
            </w:tcBorders>
            <w:shd w:val="clear" w:color="auto" w:fill="666666"/>
          </w:tcPr>
          <w:p w14:paraId="5B3DADBA" w14:textId="77777777" w:rsidR="00612CAD" w:rsidRDefault="00612CAD">
            <w:pPr>
              <w:pStyle w:val="description2"/>
            </w:pPr>
          </w:p>
        </w:tc>
        <w:tc>
          <w:tcPr>
            <w:tcW w:w="603" w:type="dxa"/>
            <w:shd w:val="clear" w:color="auto" w:fill="666666"/>
          </w:tcPr>
          <w:p w14:paraId="683EA1EB" w14:textId="77777777" w:rsidR="00612CAD" w:rsidRDefault="00612CAD">
            <w:pPr>
              <w:pStyle w:val="description2"/>
            </w:pPr>
          </w:p>
        </w:tc>
        <w:tc>
          <w:tcPr>
            <w:tcW w:w="604" w:type="dxa"/>
            <w:tcBorders>
              <w:right w:val="single" w:sz="4" w:space="0" w:color="auto"/>
            </w:tcBorders>
            <w:shd w:val="clear" w:color="auto" w:fill="666666"/>
          </w:tcPr>
          <w:p w14:paraId="45D69D0C"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553A5AE"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507F9A1"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1E003ACE"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9DCB5D9" w14:textId="77777777" w:rsidR="00612CAD" w:rsidRDefault="00612CAD">
            <w:pPr>
              <w:pStyle w:val="description2"/>
            </w:pPr>
          </w:p>
        </w:tc>
      </w:tr>
      <w:tr w:rsidR="00612CAD" w14:paraId="6DBF0F50"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D6D6A19" w14:textId="77777777" w:rsidR="00612CAD" w:rsidRDefault="00612CAD">
            <w:pPr>
              <w:pStyle w:val="description2"/>
              <w:keepNext/>
            </w:pPr>
          </w:p>
        </w:tc>
        <w:tc>
          <w:tcPr>
            <w:tcW w:w="3656" w:type="dxa"/>
            <w:tcBorders>
              <w:top w:val="single" w:sz="4" w:space="0" w:color="auto"/>
              <w:left w:val="single" w:sz="4" w:space="0" w:color="auto"/>
              <w:bottom w:val="single" w:sz="4" w:space="0" w:color="auto"/>
              <w:right w:val="single" w:sz="4" w:space="0" w:color="auto"/>
            </w:tcBorders>
          </w:tcPr>
          <w:p w14:paraId="198C40B0" w14:textId="77777777" w:rsidR="00612CAD" w:rsidRDefault="00F66929">
            <w:pPr>
              <w:pStyle w:val="description2"/>
              <w:keepNext/>
            </w:pPr>
            <w:proofErr w:type="gramStart"/>
            <w:r w:rsidRPr="00526E33">
              <w:t>Tailors</w:t>
            </w:r>
            <w:proofErr w:type="gramEnd"/>
            <w:r w:rsidRPr="00526E33">
              <w:t xml:space="preserve"> communication style and language according to the audience’s level of knowledge, skill and experience</w:t>
            </w:r>
            <w:r w:rsidR="00612CAD">
              <w:t>.</w:t>
            </w:r>
          </w:p>
        </w:tc>
        <w:tc>
          <w:tcPr>
            <w:tcW w:w="362" w:type="dxa"/>
            <w:tcBorders>
              <w:top w:val="dotted" w:sz="4" w:space="0" w:color="auto"/>
              <w:bottom w:val="single" w:sz="4" w:space="0" w:color="auto"/>
              <w:right w:val="single" w:sz="4" w:space="0" w:color="auto"/>
            </w:tcBorders>
          </w:tcPr>
          <w:p w14:paraId="349A604D" w14:textId="77777777" w:rsidR="00612CAD" w:rsidRDefault="0080331B"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216D44F0" w14:textId="77777777" w:rsidR="00612CAD" w:rsidRDefault="00612CAD">
            <w:pPr>
              <w:pStyle w:val="description2"/>
            </w:pPr>
          </w:p>
        </w:tc>
        <w:tc>
          <w:tcPr>
            <w:tcW w:w="603" w:type="dxa"/>
            <w:tcBorders>
              <w:bottom w:val="single" w:sz="4" w:space="0" w:color="auto"/>
            </w:tcBorders>
            <w:shd w:val="clear" w:color="auto" w:fill="666666"/>
          </w:tcPr>
          <w:p w14:paraId="77FA724B"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5DFF8F8B"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3032C1B5"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263DFA0C"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32AE682A"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67DEE9DF" w14:textId="77777777" w:rsidR="00612CAD" w:rsidRDefault="00612CAD">
            <w:pPr>
              <w:pStyle w:val="description2"/>
            </w:pPr>
          </w:p>
        </w:tc>
      </w:tr>
      <w:tr w:rsidR="00612CAD" w14:paraId="085EC5EC" w14:textId="77777777">
        <w:tblPrEx>
          <w:tblCellMar>
            <w:top w:w="0" w:type="dxa"/>
            <w:bottom w:w="0" w:type="dxa"/>
          </w:tblCellMar>
        </w:tblPrEx>
        <w:trPr>
          <w:cantSplit/>
          <w:trHeight w:val="309"/>
        </w:trPr>
        <w:tc>
          <w:tcPr>
            <w:tcW w:w="5973" w:type="dxa"/>
            <w:gridSpan w:val="2"/>
            <w:tcBorders>
              <w:top w:val="single" w:sz="4" w:space="0" w:color="auto"/>
              <w:left w:val="single" w:sz="4" w:space="0" w:color="auto"/>
              <w:bottom w:val="single" w:sz="4" w:space="0" w:color="auto"/>
              <w:right w:val="single" w:sz="4" w:space="0" w:color="auto"/>
            </w:tcBorders>
            <w:shd w:val="clear" w:color="auto" w:fill="C185A4"/>
          </w:tcPr>
          <w:p w14:paraId="55BB6134" w14:textId="77777777" w:rsidR="00612CAD" w:rsidRDefault="00612CAD">
            <w:pPr>
              <w:pStyle w:val="description2"/>
              <w:rPr>
                <w:b/>
                <w:bCs/>
                <w:i/>
                <w:iCs/>
              </w:rPr>
            </w:pPr>
            <w:r>
              <w:rPr>
                <w:b/>
                <w:bCs/>
                <w:i/>
                <w:iCs/>
              </w:rPr>
              <w:t>Negotiates</w:t>
            </w:r>
            <w:r w:rsidR="00AA6446">
              <w:rPr>
                <w:b/>
                <w:bCs/>
                <w:i/>
                <w:iCs/>
              </w:rPr>
              <w:t xml:space="preserve"> confidently</w:t>
            </w:r>
          </w:p>
        </w:tc>
        <w:tc>
          <w:tcPr>
            <w:tcW w:w="362" w:type="dxa"/>
            <w:tcBorders>
              <w:top w:val="single" w:sz="4" w:space="0" w:color="auto"/>
              <w:left w:val="single" w:sz="4" w:space="0" w:color="auto"/>
              <w:bottom w:val="single" w:sz="4" w:space="0" w:color="auto"/>
              <w:right w:val="dotted" w:sz="4" w:space="0" w:color="auto"/>
            </w:tcBorders>
          </w:tcPr>
          <w:p w14:paraId="108CEC86" w14:textId="77777777" w:rsidR="00612CAD" w:rsidRDefault="00D066A6" w:rsidP="007D03BB">
            <w:pPr>
              <w:pStyle w:val="description2"/>
              <w:jc w:val="center"/>
            </w:pPr>
            <w:r>
              <w:sym w:font="Wingdings" w:char="00FC"/>
            </w:r>
          </w:p>
        </w:tc>
        <w:tc>
          <w:tcPr>
            <w:tcW w:w="603" w:type="dxa"/>
            <w:tcBorders>
              <w:top w:val="single" w:sz="4" w:space="0" w:color="auto"/>
              <w:left w:val="dotted" w:sz="4" w:space="0" w:color="auto"/>
              <w:bottom w:val="single" w:sz="4" w:space="0" w:color="auto"/>
              <w:right w:val="dotted" w:sz="4" w:space="0" w:color="auto"/>
            </w:tcBorders>
          </w:tcPr>
          <w:p w14:paraId="095A81FC" w14:textId="77777777" w:rsidR="00612CAD" w:rsidRDefault="00612CAD">
            <w:pPr>
              <w:pStyle w:val="description2"/>
            </w:pPr>
          </w:p>
        </w:tc>
        <w:tc>
          <w:tcPr>
            <w:tcW w:w="603" w:type="dxa"/>
            <w:tcBorders>
              <w:top w:val="single" w:sz="4" w:space="0" w:color="auto"/>
              <w:left w:val="dotted" w:sz="4" w:space="0" w:color="auto"/>
              <w:bottom w:val="single" w:sz="4" w:space="0" w:color="auto"/>
              <w:right w:val="dotted" w:sz="4" w:space="0" w:color="auto"/>
            </w:tcBorders>
          </w:tcPr>
          <w:p w14:paraId="703967F3" w14:textId="77777777" w:rsidR="00612CAD" w:rsidRDefault="00612CAD">
            <w:pPr>
              <w:pStyle w:val="description2"/>
            </w:pPr>
          </w:p>
        </w:tc>
        <w:tc>
          <w:tcPr>
            <w:tcW w:w="604" w:type="dxa"/>
            <w:tcBorders>
              <w:top w:val="single" w:sz="4" w:space="0" w:color="auto"/>
              <w:left w:val="dotted" w:sz="4" w:space="0" w:color="auto"/>
              <w:bottom w:val="single" w:sz="4" w:space="0" w:color="auto"/>
              <w:right w:val="single" w:sz="4" w:space="0" w:color="auto"/>
            </w:tcBorders>
          </w:tcPr>
          <w:p w14:paraId="6555D973" w14:textId="77777777" w:rsidR="00612CAD" w:rsidRDefault="00612CAD">
            <w:pPr>
              <w:pStyle w:val="description2"/>
            </w:pPr>
          </w:p>
        </w:tc>
        <w:tc>
          <w:tcPr>
            <w:tcW w:w="628" w:type="dxa"/>
            <w:tcBorders>
              <w:top w:val="single" w:sz="4" w:space="0" w:color="auto"/>
              <w:left w:val="single" w:sz="4" w:space="0" w:color="auto"/>
              <w:bottom w:val="single" w:sz="4" w:space="0" w:color="auto"/>
            </w:tcBorders>
            <w:shd w:val="clear" w:color="auto" w:fill="666666"/>
          </w:tcPr>
          <w:p w14:paraId="2983FA81" w14:textId="77777777" w:rsidR="00612CAD" w:rsidRDefault="00612CAD">
            <w:pPr>
              <w:pStyle w:val="description2"/>
            </w:pPr>
          </w:p>
        </w:tc>
        <w:tc>
          <w:tcPr>
            <w:tcW w:w="628" w:type="dxa"/>
            <w:tcBorders>
              <w:top w:val="single" w:sz="4" w:space="0" w:color="auto"/>
              <w:bottom w:val="single" w:sz="4" w:space="0" w:color="auto"/>
            </w:tcBorders>
            <w:shd w:val="clear" w:color="auto" w:fill="666666"/>
            <w:tcMar>
              <w:top w:w="0" w:type="dxa"/>
              <w:bottom w:w="0" w:type="dxa"/>
            </w:tcMar>
          </w:tcPr>
          <w:p w14:paraId="472DE5A7" w14:textId="77777777" w:rsidR="00612CAD" w:rsidRDefault="00612CAD">
            <w:pPr>
              <w:pStyle w:val="description2"/>
            </w:pPr>
          </w:p>
        </w:tc>
        <w:tc>
          <w:tcPr>
            <w:tcW w:w="628" w:type="dxa"/>
            <w:tcBorders>
              <w:top w:val="single" w:sz="4" w:space="0" w:color="auto"/>
              <w:bottom w:val="single" w:sz="4" w:space="0" w:color="auto"/>
            </w:tcBorders>
            <w:shd w:val="clear" w:color="auto" w:fill="666666"/>
          </w:tcPr>
          <w:p w14:paraId="46D019C0" w14:textId="77777777" w:rsidR="00612CAD" w:rsidRDefault="00612CAD">
            <w:pPr>
              <w:pStyle w:val="description2"/>
            </w:pPr>
          </w:p>
        </w:tc>
        <w:tc>
          <w:tcPr>
            <w:tcW w:w="543" w:type="dxa"/>
            <w:tcBorders>
              <w:top w:val="single" w:sz="4" w:space="0" w:color="auto"/>
              <w:bottom w:val="single" w:sz="4" w:space="0" w:color="auto"/>
              <w:right w:val="single" w:sz="4" w:space="0" w:color="auto"/>
            </w:tcBorders>
            <w:shd w:val="clear" w:color="auto" w:fill="666666"/>
          </w:tcPr>
          <w:p w14:paraId="3878ABAC" w14:textId="77777777" w:rsidR="00612CAD" w:rsidRDefault="00612CAD">
            <w:pPr>
              <w:pStyle w:val="description2"/>
            </w:pPr>
          </w:p>
        </w:tc>
      </w:tr>
      <w:tr w:rsidR="00612CAD" w14:paraId="574A6744" w14:textId="77777777">
        <w:tblPrEx>
          <w:tblCellMar>
            <w:top w:w="0" w:type="dxa"/>
            <w:bottom w:w="0" w:type="dxa"/>
          </w:tblCellMar>
        </w:tblPrEx>
        <w:trPr>
          <w:cantSplit/>
        </w:trPr>
        <w:tc>
          <w:tcPr>
            <w:tcW w:w="2317" w:type="dxa"/>
            <w:vMerge w:val="restart"/>
            <w:tcBorders>
              <w:top w:val="single" w:sz="4" w:space="0" w:color="auto"/>
              <w:left w:val="single" w:sz="4" w:space="0" w:color="auto"/>
              <w:bottom w:val="single" w:sz="4" w:space="0" w:color="auto"/>
              <w:right w:val="single" w:sz="4" w:space="0" w:color="auto"/>
            </w:tcBorders>
          </w:tcPr>
          <w:p w14:paraId="36DB9972" w14:textId="77777777" w:rsidR="00612CAD" w:rsidRDefault="000E076E">
            <w:pPr>
              <w:pStyle w:val="description2"/>
              <w:rPr>
                <w:rFonts w:eastAsia="Arial Unicode MS"/>
              </w:rPr>
            </w:pPr>
            <w:r w:rsidRPr="00A52EEC">
              <w:t>Approaches negotiations with a clear understanding of key issues. Understands the desired outcomes. Identifies relevant stakeholders’ expectations and concerns. Discusses issues credibly and thoughtfully.</w:t>
            </w:r>
            <w:r w:rsidRPr="00A52EEC">
              <w:rPr>
                <w:i/>
              </w:rPr>
              <w:t xml:space="preserve"> </w:t>
            </w:r>
            <w:r w:rsidRPr="00A52EEC">
              <w:t>Encourages the support of relevant stakeholders</w:t>
            </w:r>
            <w:r w:rsidR="00612CAD">
              <w:t>.</w:t>
            </w:r>
          </w:p>
        </w:tc>
        <w:tc>
          <w:tcPr>
            <w:tcW w:w="3656" w:type="dxa"/>
            <w:tcBorders>
              <w:top w:val="single" w:sz="4" w:space="0" w:color="auto"/>
              <w:left w:val="single" w:sz="4" w:space="0" w:color="auto"/>
              <w:bottom w:val="single" w:sz="4" w:space="0" w:color="auto"/>
              <w:right w:val="single" w:sz="4" w:space="0" w:color="auto"/>
            </w:tcBorders>
          </w:tcPr>
          <w:p w14:paraId="219A726C" w14:textId="77777777" w:rsidR="00612CAD" w:rsidRDefault="000E076E">
            <w:pPr>
              <w:pStyle w:val="description2"/>
              <w:rPr>
                <w:rFonts w:eastAsia="Arial Unicode MS"/>
              </w:rPr>
            </w:pPr>
            <w:r w:rsidRPr="00A52EEC">
              <w:t>Listens to differing ideas and views to develop a clear understanding of the issues</w:t>
            </w:r>
            <w:r w:rsidR="00612CAD">
              <w:t>.</w:t>
            </w:r>
          </w:p>
        </w:tc>
        <w:tc>
          <w:tcPr>
            <w:tcW w:w="362" w:type="dxa"/>
            <w:tcBorders>
              <w:top w:val="single" w:sz="4" w:space="0" w:color="auto"/>
              <w:bottom w:val="dotted" w:sz="4" w:space="0" w:color="auto"/>
              <w:right w:val="single" w:sz="4" w:space="0" w:color="auto"/>
            </w:tcBorders>
          </w:tcPr>
          <w:p w14:paraId="3D246211" w14:textId="77777777" w:rsidR="00612CAD" w:rsidRDefault="00D066A6" w:rsidP="007D03BB">
            <w:pPr>
              <w:pStyle w:val="description2"/>
              <w:jc w:val="center"/>
            </w:pPr>
            <w:r>
              <w:sym w:font="Wingdings" w:char="00FC"/>
            </w:r>
          </w:p>
        </w:tc>
        <w:tc>
          <w:tcPr>
            <w:tcW w:w="603" w:type="dxa"/>
            <w:tcBorders>
              <w:top w:val="single" w:sz="4" w:space="0" w:color="auto"/>
              <w:left w:val="single" w:sz="4" w:space="0" w:color="auto"/>
            </w:tcBorders>
            <w:shd w:val="clear" w:color="auto" w:fill="666666"/>
          </w:tcPr>
          <w:p w14:paraId="37D2EEEF" w14:textId="77777777" w:rsidR="00612CAD" w:rsidRDefault="00612CAD">
            <w:pPr>
              <w:pStyle w:val="description2"/>
            </w:pPr>
          </w:p>
        </w:tc>
        <w:tc>
          <w:tcPr>
            <w:tcW w:w="603" w:type="dxa"/>
            <w:tcBorders>
              <w:top w:val="single" w:sz="4" w:space="0" w:color="auto"/>
            </w:tcBorders>
            <w:shd w:val="clear" w:color="auto" w:fill="666666"/>
          </w:tcPr>
          <w:p w14:paraId="3225089D" w14:textId="77777777" w:rsidR="00612CAD" w:rsidRDefault="00612CAD">
            <w:pPr>
              <w:pStyle w:val="description2"/>
            </w:pPr>
          </w:p>
        </w:tc>
        <w:tc>
          <w:tcPr>
            <w:tcW w:w="604" w:type="dxa"/>
            <w:tcBorders>
              <w:top w:val="single" w:sz="4" w:space="0" w:color="auto"/>
              <w:right w:val="single" w:sz="4" w:space="0" w:color="auto"/>
            </w:tcBorders>
            <w:shd w:val="clear" w:color="auto" w:fill="666666"/>
          </w:tcPr>
          <w:p w14:paraId="51C834F1"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08A3ED74"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13D91DD6"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0B5A520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230A256C" w14:textId="77777777" w:rsidR="00612CAD" w:rsidRDefault="00612CAD">
            <w:pPr>
              <w:pStyle w:val="description2"/>
            </w:pPr>
          </w:p>
        </w:tc>
      </w:tr>
      <w:tr w:rsidR="00612CAD" w14:paraId="1954C322"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5C687D09"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2F919A3D" w14:textId="77777777" w:rsidR="00612CAD" w:rsidRDefault="00F66929">
            <w:pPr>
              <w:pStyle w:val="description2"/>
            </w:pPr>
            <w:r w:rsidRPr="002157E3">
              <w:t>Discusses issues credibly and thoughtfully without getting personal or aggressive</w:t>
            </w:r>
            <w:r w:rsidR="00612CAD">
              <w:t>.</w:t>
            </w:r>
          </w:p>
        </w:tc>
        <w:tc>
          <w:tcPr>
            <w:tcW w:w="362" w:type="dxa"/>
            <w:tcBorders>
              <w:top w:val="dotted" w:sz="4" w:space="0" w:color="auto"/>
              <w:bottom w:val="dotted" w:sz="4" w:space="0" w:color="auto"/>
              <w:right w:val="single" w:sz="4" w:space="0" w:color="auto"/>
            </w:tcBorders>
          </w:tcPr>
          <w:p w14:paraId="7FD6D313" w14:textId="77777777" w:rsidR="00612CAD" w:rsidRDefault="00D066A6" w:rsidP="007D03BB">
            <w:pPr>
              <w:pStyle w:val="description2"/>
              <w:jc w:val="center"/>
            </w:pPr>
            <w:r>
              <w:sym w:font="Wingdings" w:char="00FC"/>
            </w:r>
          </w:p>
        </w:tc>
        <w:tc>
          <w:tcPr>
            <w:tcW w:w="603" w:type="dxa"/>
            <w:tcBorders>
              <w:left w:val="single" w:sz="4" w:space="0" w:color="auto"/>
            </w:tcBorders>
            <w:shd w:val="clear" w:color="auto" w:fill="666666"/>
          </w:tcPr>
          <w:p w14:paraId="6F6C7397" w14:textId="77777777" w:rsidR="00612CAD" w:rsidRDefault="00612CAD">
            <w:pPr>
              <w:pStyle w:val="description2"/>
            </w:pPr>
          </w:p>
        </w:tc>
        <w:tc>
          <w:tcPr>
            <w:tcW w:w="603" w:type="dxa"/>
            <w:shd w:val="clear" w:color="auto" w:fill="666666"/>
          </w:tcPr>
          <w:p w14:paraId="2E9B5314" w14:textId="77777777" w:rsidR="00612CAD" w:rsidRDefault="00612CAD">
            <w:pPr>
              <w:pStyle w:val="description2"/>
            </w:pPr>
          </w:p>
        </w:tc>
        <w:tc>
          <w:tcPr>
            <w:tcW w:w="604" w:type="dxa"/>
            <w:tcBorders>
              <w:right w:val="single" w:sz="4" w:space="0" w:color="auto"/>
            </w:tcBorders>
            <w:shd w:val="clear" w:color="auto" w:fill="666666"/>
          </w:tcPr>
          <w:p w14:paraId="17CEFD69"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7ADC6222"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3ADAD02"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68D30CE7"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03A2D868" w14:textId="77777777" w:rsidR="00612CAD" w:rsidRDefault="00612CAD">
            <w:pPr>
              <w:pStyle w:val="description2"/>
            </w:pPr>
          </w:p>
        </w:tc>
      </w:tr>
      <w:tr w:rsidR="00612CAD" w14:paraId="648898B1"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3CEAF6A"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0B2C5AF7" w14:textId="77777777" w:rsidR="00612CAD" w:rsidRDefault="00612CAD">
            <w:pPr>
              <w:pStyle w:val="description2"/>
            </w:pPr>
            <w:r>
              <w:t>Encourages relevant stakeholders in supporting the position.</w:t>
            </w:r>
          </w:p>
        </w:tc>
        <w:tc>
          <w:tcPr>
            <w:tcW w:w="362" w:type="dxa"/>
            <w:tcBorders>
              <w:top w:val="dotted" w:sz="4" w:space="0" w:color="auto"/>
              <w:bottom w:val="dotted" w:sz="4" w:space="0" w:color="auto"/>
              <w:right w:val="single" w:sz="4" w:space="0" w:color="auto"/>
            </w:tcBorders>
          </w:tcPr>
          <w:p w14:paraId="3FAA66F5" w14:textId="77777777" w:rsidR="00612CAD" w:rsidRDefault="00D066A6" w:rsidP="007D03BB">
            <w:pPr>
              <w:pStyle w:val="description2"/>
              <w:jc w:val="center"/>
            </w:pPr>
            <w:r>
              <w:sym w:font="Wingdings" w:char="00FC"/>
            </w:r>
          </w:p>
        </w:tc>
        <w:tc>
          <w:tcPr>
            <w:tcW w:w="603" w:type="dxa"/>
            <w:tcBorders>
              <w:left w:val="single" w:sz="4" w:space="0" w:color="auto"/>
            </w:tcBorders>
            <w:shd w:val="clear" w:color="auto" w:fill="666666"/>
          </w:tcPr>
          <w:p w14:paraId="073CABCF" w14:textId="77777777" w:rsidR="00612CAD" w:rsidRDefault="00612CAD">
            <w:pPr>
              <w:pStyle w:val="description2"/>
            </w:pPr>
          </w:p>
        </w:tc>
        <w:tc>
          <w:tcPr>
            <w:tcW w:w="603" w:type="dxa"/>
            <w:shd w:val="clear" w:color="auto" w:fill="666666"/>
          </w:tcPr>
          <w:p w14:paraId="3D97DFC5" w14:textId="77777777" w:rsidR="00612CAD" w:rsidRDefault="00612CAD">
            <w:pPr>
              <w:pStyle w:val="description2"/>
            </w:pPr>
          </w:p>
        </w:tc>
        <w:tc>
          <w:tcPr>
            <w:tcW w:w="604" w:type="dxa"/>
            <w:tcBorders>
              <w:right w:val="single" w:sz="4" w:space="0" w:color="auto"/>
            </w:tcBorders>
            <w:shd w:val="clear" w:color="auto" w:fill="666666"/>
          </w:tcPr>
          <w:p w14:paraId="06704B8E"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D0F48E6"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6E6C6FE0"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10CD9C9"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750BE622" w14:textId="77777777" w:rsidR="00612CAD" w:rsidRDefault="00612CAD">
            <w:pPr>
              <w:pStyle w:val="description2"/>
            </w:pPr>
          </w:p>
        </w:tc>
      </w:tr>
      <w:tr w:rsidR="00612CAD" w14:paraId="40AED5FA"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67569F55"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012B6257" w14:textId="77777777" w:rsidR="00612CAD" w:rsidRDefault="000E076E">
            <w:pPr>
              <w:pStyle w:val="description2"/>
            </w:pPr>
            <w:r w:rsidRPr="00A52EEC">
              <w:rPr>
                <w:rFonts w:eastAsia="Arial Unicode MS"/>
                <w:szCs w:val="16"/>
              </w:rPr>
              <w:t>Identifies other people’s expectations and concerns</w:t>
            </w:r>
            <w:r w:rsidR="00612CAD">
              <w:t>.</w:t>
            </w:r>
          </w:p>
        </w:tc>
        <w:tc>
          <w:tcPr>
            <w:tcW w:w="362" w:type="dxa"/>
            <w:tcBorders>
              <w:top w:val="dotted" w:sz="4" w:space="0" w:color="auto"/>
              <w:bottom w:val="dotted" w:sz="4" w:space="0" w:color="auto"/>
              <w:right w:val="single" w:sz="4" w:space="0" w:color="auto"/>
            </w:tcBorders>
          </w:tcPr>
          <w:p w14:paraId="78684AA4" w14:textId="77777777" w:rsidR="00612CAD" w:rsidRDefault="00D066A6" w:rsidP="007D03BB">
            <w:pPr>
              <w:pStyle w:val="description2"/>
              <w:jc w:val="center"/>
            </w:pPr>
            <w:r>
              <w:sym w:font="Wingdings" w:char="00FC"/>
            </w:r>
          </w:p>
        </w:tc>
        <w:tc>
          <w:tcPr>
            <w:tcW w:w="603" w:type="dxa"/>
            <w:tcBorders>
              <w:left w:val="single" w:sz="4" w:space="0" w:color="auto"/>
            </w:tcBorders>
            <w:shd w:val="clear" w:color="auto" w:fill="666666"/>
          </w:tcPr>
          <w:p w14:paraId="540467C5" w14:textId="77777777" w:rsidR="00612CAD" w:rsidRDefault="00612CAD">
            <w:pPr>
              <w:pStyle w:val="description2"/>
            </w:pPr>
          </w:p>
        </w:tc>
        <w:tc>
          <w:tcPr>
            <w:tcW w:w="603" w:type="dxa"/>
            <w:shd w:val="clear" w:color="auto" w:fill="666666"/>
          </w:tcPr>
          <w:p w14:paraId="480DCF0D" w14:textId="77777777" w:rsidR="00612CAD" w:rsidRDefault="00612CAD">
            <w:pPr>
              <w:pStyle w:val="description2"/>
            </w:pPr>
          </w:p>
        </w:tc>
        <w:tc>
          <w:tcPr>
            <w:tcW w:w="604" w:type="dxa"/>
            <w:tcBorders>
              <w:right w:val="single" w:sz="4" w:space="0" w:color="auto"/>
            </w:tcBorders>
            <w:shd w:val="clear" w:color="auto" w:fill="666666"/>
          </w:tcPr>
          <w:p w14:paraId="54CD016F"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57BCE5C0"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04C6DC35"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5BFA8E7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3638EB7C" w14:textId="77777777" w:rsidR="00612CAD" w:rsidRDefault="00612CAD">
            <w:pPr>
              <w:pStyle w:val="description2"/>
            </w:pPr>
          </w:p>
        </w:tc>
      </w:tr>
      <w:tr w:rsidR="00612CAD" w14:paraId="2C7D4C3E" w14:textId="77777777">
        <w:tblPrEx>
          <w:tblCellMar>
            <w:top w:w="0" w:type="dxa"/>
            <w:bottom w:w="0" w:type="dxa"/>
          </w:tblCellMar>
        </w:tblPrEx>
        <w:trPr>
          <w:cantSplit/>
        </w:trPr>
        <w:tc>
          <w:tcPr>
            <w:tcW w:w="2317" w:type="dxa"/>
            <w:vMerge/>
            <w:tcBorders>
              <w:top w:val="single" w:sz="4" w:space="0" w:color="auto"/>
              <w:left w:val="single" w:sz="4" w:space="0" w:color="auto"/>
              <w:bottom w:val="single" w:sz="4" w:space="0" w:color="auto"/>
              <w:right w:val="single" w:sz="4" w:space="0" w:color="auto"/>
            </w:tcBorders>
          </w:tcPr>
          <w:p w14:paraId="0E53C12C" w14:textId="77777777" w:rsidR="00612CAD" w:rsidRDefault="00612CAD">
            <w:pPr>
              <w:pStyle w:val="description2"/>
            </w:pPr>
          </w:p>
        </w:tc>
        <w:tc>
          <w:tcPr>
            <w:tcW w:w="3656" w:type="dxa"/>
            <w:tcBorders>
              <w:top w:val="single" w:sz="4" w:space="0" w:color="auto"/>
              <w:left w:val="single" w:sz="4" w:space="0" w:color="auto"/>
              <w:bottom w:val="single" w:sz="4" w:space="0" w:color="auto"/>
              <w:right w:val="single" w:sz="4" w:space="0" w:color="auto"/>
            </w:tcBorders>
          </w:tcPr>
          <w:p w14:paraId="3E26774C" w14:textId="77777777" w:rsidR="00612CAD" w:rsidRDefault="00F66929">
            <w:pPr>
              <w:pStyle w:val="description2"/>
            </w:pPr>
            <w:r w:rsidRPr="00F66929">
              <w:t>Commences negotiations with a clear understanding of the desired outcomes</w:t>
            </w:r>
            <w:r w:rsidR="00612CAD">
              <w:t>.</w:t>
            </w:r>
          </w:p>
        </w:tc>
        <w:tc>
          <w:tcPr>
            <w:tcW w:w="362" w:type="dxa"/>
            <w:tcBorders>
              <w:top w:val="dotted" w:sz="4" w:space="0" w:color="auto"/>
              <w:bottom w:val="single" w:sz="4" w:space="0" w:color="auto"/>
              <w:right w:val="single" w:sz="4" w:space="0" w:color="auto"/>
            </w:tcBorders>
          </w:tcPr>
          <w:p w14:paraId="64BB6EEE" w14:textId="77777777" w:rsidR="00612CAD" w:rsidRDefault="00D066A6" w:rsidP="007D03BB">
            <w:pPr>
              <w:pStyle w:val="description2"/>
              <w:jc w:val="center"/>
            </w:pPr>
            <w:r>
              <w:sym w:font="Wingdings" w:char="00FC"/>
            </w:r>
          </w:p>
        </w:tc>
        <w:tc>
          <w:tcPr>
            <w:tcW w:w="603" w:type="dxa"/>
            <w:tcBorders>
              <w:left w:val="single" w:sz="4" w:space="0" w:color="auto"/>
              <w:bottom w:val="single" w:sz="4" w:space="0" w:color="auto"/>
            </w:tcBorders>
            <w:shd w:val="clear" w:color="auto" w:fill="666666"/>
          </w:tcPr>
          <w:p w14:paraId="059B95E1" w14:textId="77777777" w:rsidR="00612CAD" w:rsidRDefault="00612CAD">
            <w:pPr>
              <w:pStyle w:val="description2"/>
            </w:pPr>
          </w:p>
        </w:tc>
        <w:tc>
          <w:tcPr>
            <w:tcW w:w="603" w:type="dxa"/>
            <w:tcBorders>
              <w:bottom w:val="single" w:sz="4" w:space="0" w:color="auto"/>
            </w:tcBorders>
            <w:shd w:val="clear" w:color="auto" w:fill="666666"/>
          </w:tcPr>
          <w:p w14:paraId="3CD17E0E" w14:textId="77777777" w:rsidR="00612CAD" w:rsidRDefault="00612CAD">
            <w:pPr>
              <w:pStyle w:val="description2"/>
            </w:pPr>
          </w:p>
        </w:tc>
        <w:tc>
          <w:tcPr>
            <w:tcW w:w="604" w:type="dxa"/>
            <w:tcBorders>
              <w:bottom w:val="single" w:sz="4" w:space="0" w:color="auto"/>
              <w:right w:val="single" w:sz="4" w:space="0" w:color="auto"/>
            </w:tcBorders>
            <w:shd w:val="clear" w:color="auto" w:fill="666666"/>
          </w:tcPr>
          <w:p w14:paraId="4BDDA418" w14:textId="77777777" w:rsidR="00612CAD" w:rsidRDefault="00612CAD">
            <w:pPr>
              <w:pStyle w:val="description2"/>
            </w:pPr>
          </w:p>
        </w:tc>
        <w:tc>
          <w:tcPr>
            <w:tcW w:w="628" w:type="dxa"/>
            <w:tcBorders>
              <w:top w:val="single" w:sz="4" w:space="0" w:color="auto"/>
              <w:left w:val="single" w:sz="4" w:space="0" w:color="auto"/>
              <w:bottom w:val="single" w:sz="4" w:space="0" w:color="auto"/>
              <w:right w:val="dotted" w:sz="4" w:space="0" w:color="auto"/>
            </w:tcBorders>
          </w:tcPr>
          <w:p w14:paraId="10ED11BA" w14:textId="77777777" w:rsidR="00612CAD" w:rsidRDefault="00612CAD">
            <w:pPr>
              <w:pStyle w:val="description2"/>
            </w:pPr>
          </w:p>
        </w:tc>
        <w:tc>
          <w:tcPr>
            <w:tcW w:w="628" w:type="dxa"/>
            <w:tcBorders>
              <w:top w:val="single" w:sz="4" w:space="0" w:color="auto"/>
              <w:left w:val="dotted" w:sz="4" w:space="0" w:color="auto"/>
              <w:bottom w:val="single" w:sz="4" w:space="0" w:color="auto"/>
              <w:right w:val="dotted" w:sz="4" w:space="0" w:color="auto"/>
            </w:tcBorders>
            <w:tcMar>
              <w:top w:w="0" w:type="dxa"/>
              <w:bottom w:w="0" w:type="dxa"/>
            </w:tcMar>
          </w:tcPr>
          <w:p w14:paraId="71CDBA59" w14:textId="77777777" w:rsidR="00612CAD" w:rsidRDefault="00612CAD">
            <w:pPr>
              <w:pStyle w:val="description2"/>
            </w:pPr>
          </w:p>
        </w:tc>
        <w:tc>
          <w:tcPr>
            <w:tcW w:w="628" w:type="dxa"/>
            <w:tcBorders>
              <w:top w:val="single" w:sz="4" w:space="0" w:color="auto"/>
              <w:left w:val="dotted" w:sz="4" w:space="0" w:color="auto"/>
              <w:bottom w:val="single" w:sz="4" w:space="0" w:color="auto"/>
              <w:right w:val="single" w:sz="4" w:space="0" w:color="auto"/>
            </w:tcBorders>
          </w:tcPr>
          <w:p w14:paraId="7C72E7DB" w14:textId="77777777" w:rsidR="00612CAD" w:rsidRDefault="00612CAD">
            <w:pPr>
              <w:pStyle w:val="description2"/>
            </w:pPr>
          </w:p>
        </w:tc>
        <w:tc>
          <w:tcPr>
            <w:tcW w:w="543" w:type="dxa"/>
            <w:tcBorders>
              <w:top w:val="single" w:sz="4" w:space="0" w:color="auto"/>
              <w:left w:val="single" w:sz="4" w:space="0" w:color="auto"/>
              <w:bottom w:val="single" w:sz="4" w:space="0" w:color="auto"/>
              <w:right w:val="single" w:sz="4" w:space="0" w:color="auto"/>
            </w:tcBorders>
            <w:shd w:val="clear" w:color="auto" w:fill="AEB8BD"/>
          </w:tcPr>
          <w:p w14:paraId="5F35C2C1" w14:textId="77777777" w:rsidR="00612CAD" w:rsidRDefault="00612CAD">
            <w:pPr>
              <w:pStyle w:val="description2"/>
            </w:pPr>
          </w:p>
        </w:tc>
      </w:tr>
      <w:bookmarkEnd w:id="0"/>
      <w:bookmarkEnd w:id="1"/>
      <w:bookmarkEnd w:id="2"/>
      <w:bookmarkEnd w:id="3"/>
      <w:bookmarkEnd w:id="4"/>
      <w:bookmarkEnd w:id="5"/>
    </w:tbl>
    <w:p w14:paraId="5DE2B01A" w14:textId="77777777" w:rsidR="00C1128E" w:rsidRPr="00C1128E" w:rsidRDefault="00C1128E" w:rsidP="00287043">
      <w:pPr>
        <w:pStyle w:val="BodyText"/>
        <w:spacing w:before="0" w:after="0" w:line="240" w:lineRule="auto"/>
      </w:pPr>
    </w:p>
    <w:sectPr w:rsidR="00C1128E" w:rsidRPr="00C1128E" w:rsidSect="003A63EF">
      <w:footerReference w:type="default" r:id="rId7"/>
      <w:pgSz w:w="11909" w:h="16834" w:code="9"/>
      <w:pgMar w:top="964" w:right="1797" w:bottom="964" w:left="1797" w:header="357"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D3E3B" w14:textId="77777777" w:rsidR="004767D8" w:rsidRDefault="004767D8">
      <w:r>
        <w:separator/>
      </w:r>
    </w:p>
  </w:endnote>
  <w:endnote w:type="continuationSeparator" w:id="0">
    <w:p w14:paraId="7BD6D2E4" w14:textId="77777777" w:rsidR="004767D8" w:rsidRDefault="0047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Sans Light">
    <w:panose1 w:val="00000000000000000000"/>
    <w:charset w:val="00"/>
    <w:family w:val="swiss"/>
    <w:notTrueType/>
    <w:pitch w:val="variable"/>
    <w:sig w:usb0="0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8B77" w14:textId="77777777" w:rsidR="00C17136" w:rsidRDefault="00A66977">
    <w:pPr>
      <w:pStyle w:val="Footer"/>
    </w:pPr>
    <w:r>
      <w:rPr>
        <w:rFonts w:ascii="GillSans" w:hAnsi="GillSans"/>
        <w:sz w:val="16"/>
      </w:rPr>
      <w:t xml:space="preserve">APS </w:t>
    </w:r>
    <w:r w:rsidR="00A06631">
      <w:rPr>
        <w:rFonts w:ascii="GillSans" w:hAnsi="GillSans"/>
        <w:sz w:val="16"/>
      </w:rPr>
      <w:t>5</w:t>
    </w:r>
    <w:r w:rsidR="00C17136">
      <w:rPr>
        <w:rFonts w:ascii="GillSans" w:hAnsi="GillSans"/>
        <w:sz w:val="16"/>
      </w:rPr>
      <w:tab/>
    </w:r>
    <w:r w:rsidR="00C17136">
      <w:rPr>
        <w:rFonts w:ascii="GillSans" w:hAnsi="GillSans"/>
        <w:sz w:val="16"/>
      </w:rPr>
      <w:tab/>
      <w:t xml:space="preserve">Page </w:t>
    </w:r>
    <w:r w:rsidR="00C17136">
      <w:rPr>
        <w:rStyle w:val="PageNumber"/>
        <w:rFonts w:ascii="GillSans" w:hAnsi="GillSans"/>
        <w:sz w:val="16"/>
      </w:rPr>
      <w:fldChar w:fldCharType="begin"/>
    </w:r>
    <w:r w:rsidR="00C17136">
      <w:rPr>
        <w:rStyle w:val="PageNumber"/>
        <w:rFonts w:ascii="GillSans" w:hAnsi="GillSans"/>
        <w:sz w:val="16"/>
      </w:rPr>
      <w:instrText xml:space="preserve"> PAGE </w:instrText>
    </w:r>
    <w:r w:rsidR="00C17136">
      <w:rPr>
        <w:rStyle w:val="PageNumber"/>
        <w:rFonts w:ascii="GillSans" w:hAnsi="GillSans"/>
        <w:sz w:val="16"/>
      </w:rPr>
      <w:fldChar w:fldCharType="separate"/>
    </w:r>
    <w:r w:rsidR="0080331B">
      <w:rPr>
        <w:rStyle w:val="PageNumber"/>
        <w:rFonts w:ascii="GillSans" w:hAnsi="GillSans"/>
        <w:noProof/>
        <w:sz w:val="16"/>
      </w:rPr>
      <w:t>8</w:t>
    </w:r>
    <w:r w:rsidR="00C17136">
      <w:rPr>
        <w:rStyle w:val="PageNumber"/>
        <w:rFonts w:ascii="GillSans" w:hAnsi="GillSan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2316" w14:textId="77777777" w:rsidR="004767D8" w:rsidRDefault="004767D8">
      <w:r>
        <w:separator/>
      </w:r>
    </w:p>
  </w:footnote>
  <w:footnote w:type="continuationSeparator" w:id="0">
    <w:p w14:paraId="0A8ECB32" w14:textId="77777777" w:rsidR="004767D8" w:rsidRDefault="00476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949BC"/>
    <w:multiLevelType w:val="hybridMultilevel"/>
    <w:tmpl w:val="C1B6D3D0"/>
    <w:lvl w:ilvl="0" w:tplc="2B1E7A2E">
      <w:start w:val="1"/>
      <w:numFmt w:val="decimal"/>
      <w:lvlText w:val="%1."/>
      <w:lvlJc w:val="left"/>
      <w:pPr>
        <w:tabs>
          <w:tab w:val="num" w:pos="387"/>
        </w:tabs>
        <w:ind w:left="387" w:hanging="360"/>
      </w:pPr>
      <w:rPr>
        <w:rFonts w:ascii="Arial Black" w:hAnsi="Arial Black" w:hint="default"/>
      </w:rPr>
    </w:lvl>
    <w:lvl w:ilvl="1" w:tplc="04090019" w:tentative="1">
      <w:start w:val="1"/>
      <w:numFmt w:val="lowerLetter"/>
      <w:lvlText w:val="%2."/>
      <w:lvlJc w:val="left"/>
      <w:pPr>
        <w:tabs>
          <w:tab w:val="num" w:pos="1107"/>
        </w:tabs>
        <w:ind w:left="1107" w:hanging="360"/>
      </w:pPr>
    </w:lvl>
    <w:lvl w:ilvl="2" w:tplc="0409001B" w:tentative="1">
      <w:start w:val="1"/>
      <w:numFmt w:val="lowerRoman"/>
      <w:lvlText w:val="%3."/>
      <w:lvlJc w:val="right"/>
      <w:pPr>
        <w:tabs>
          <w:tab w:val="num" w:pos="1827"/>
        </w:tabs>
        <w:ind w:left="1827" w:hanging="180"/>
      </w:pPr>
    </w:lvl>
    <w:lvl w:ilvl="3" w:tplc="0409000F" w:tentative="1">
      <w:start w:val="1"/>
      <w:numFmt w:val="decimal"/>
      <w:lvlText w:val="%4."/>
      <w:lvlJc w:val="left"/>
      <w:pPr>
        <w:tabs>
          <w:tab w:val="num" w:pos="2547"/>
        </w:tabs>
        <w:ind w:left="2547" w:hanging="360"/>
      </w:pPr>
    </w:lvl>
    <w:lvl w:ilvl="4" w:tplc="04090019" w:tentative="1">
      <w:start w:val="1"/>
      <w:numFmt w:val="lowerLetter"/>
      <w:lvlText w:val="%5."/>
      <w:lvlJc w:val="left"/>
      <w:pPr>
        <w:tabs>
          <w:tab w:val="num" w:pos="3267"/>
        </w:tabs>
        <w:ind w:left="3267" w:hanging="360"/>
      </w:pPr>
    </w:lvl>
    <w:lvl w:ilvl="5" w:tplc="0409001B" w:tentative="1">
      <w:start w:val="1"/>
      <w:numFmt w:val="lowerRoman"/>
      <w:lvlText w:val="%6."/>
      <w:lvlJc w:val="right"/>
      <w:pPr>
        <w:tabs>
          <w:tab w:val="num" w:pos="3987"/>
        </w:tabs>
        <w:ind w:left="3987" w:hanging="180"/>
      </w:pPr>
    </w:lvl>
    <w:lvl w:ilvl="6" w:tplc="0409000F" w:tentative="1">
      <w:start w:val="1"/>
      <w:numFmt w:val="decimal"/>
      <w:lvlText w:val="%7."/>
      <w:lvlJc w:val="left"/>
      <w:pPr>
        <w:tabs>
          <w:tab w:val="num" w:pos="4707"/>
        </w:tabs>
        <w:ind w:left="4707" w:hanging="360"/>
      </w:pPr>
    </w:lvl>
    <w:lvl w:ilvl="7" w:tplc="04090019" w:tentative="1">
      <w:start w:val="1"/>
      <w:numFmt w:val="lowerLetter"/>
      <w:lvlText w:val="%8."/>
      <w:lvlJc w:val="left"/>
      <w:pPr>
        <w:tabs>
          <w:tab w:val="num" w:pos="5427"/>
        </w:tabs>
        <w:ind w:left="5427" w:hanging="360"/>
      </w:pPr>
    </w:lvl>
    <w:lvl w:ilvl="8" w:tplc="0409001B" w:tentative="1">
      <w:start w:val="1"/>
      <w:numFmt w:val="lowerRoman"/>
      <w:lvlText w:val="%9."/>
      <w:lvlJc w:val="right"/>
      <w:pPr>
        <w:tabs>
          <w:tab w:val="num" w:pos="6147"/>
        </w:tabs>
        <w:ind w:left="6147" w:hanging="180"/>
      </w:pPr>
    </w:lvl>
  </w:abstractNum>
  <w:abstractNum w:abstractNumId="1" w15:restartNumberingAfterBreak="0">
    <w:nsid w:val="34804E61"/>
    <w:multiLevelType w:val="hybridMultilevel"/>
    <w:tmpl w:val="3EF4A254"/>
    <w:lvl w:ilvl="0" w:tplc="14509CDE">
      <w:start w:val="1"/>
      <w:numFmt w:val="bullet"/>
      <w:pStyle w:val="boxtextbullet"/>
      <w:lvlText w:val=""/>
      <w:lvlJc w:val="left"/>
      <w:pPr>
        <w:tabs>
          <w:tab w:val="num" w:pos="427"/>
        </w:tabs>
        <w:ind w:left="42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36227587"/>
    <w:multiLevelType w:val="hybridMultilevel"/>
    <w:tmpl w:val="E0B40754"/>
    <w:lvl w:ilvl="0" w:tplc="C6C8924C">
      <w:start w:val="1"/>
      <w:numFmt w:val="bullet"/>
      <w:pStyle w:val="Bullet2"/>
      <w:lvlText w:val=""/>
      <w:lvlJc w:val="left"/>
      <w:pPr>
        <w:tabs>
          <w:tab w:val="num" w:pos="717"/>
        </w:tabs>
        <w:ind w:left="717" w:hanging="360"/>
      </w:pPr>
      <w:rPr>
        <w:rFonts w:ascii="Symbol" w:hAnsi="Symbol" w:hint="default"/>
      </w:rPr>
    </w:lvl>
    <w:lvl w:ilvl="1" w:tplc="86BEC76A">
      <w:start w:val="1"/>
      <w:numFmt w:val="bullet"/>
      <w:pStyle w:val="Bullet2"/>
      <w:lvlText w:val="o"/>
      <w:lvlJc w:val="left"/>
      <w:pPr>
        <w:tabs>
          <w:tab w:val="num" w:pos="8100"/>
        </w:tabs>
        <w:ind w:left="8100" w:hanging="360"/>
      </w:pPr>
      <w:rPr>
        <w:rFonts w:ascii="Courier New" w:hAnsi="Courier New" w:hint="default"/>
      </w:rPr>
    </w:lvl>
    <w:lvl w:ilvl="2" w:tplc="04090005">
      <w:start w:val="1"/>
      <w:numFmt w:val="bullet"/>
      <w:lvlText w:val=""/>
      <w:lvlJc w:val="left"/>
      <w:pPr>
        <w:tabs>
          <w:tab w:val="num" w:pos="8820"/>
        </w:tabs>
        <w:ind w:left="8820" w:hanging="360"/>
      </w:pPr>
      <w:rPr>
        <w:rFonts w:ascii="Wingdings" w:hAnsi="Wingdings" w:hint="default"/>
      </w:rPr>
    </w:lvl>
    <w:lvl w:ilvl="3" w:tplc="04090001" w:tentative="1">
      <w:start w:val="1"/>
      <w:numFmt w:val="bullet"/>
      <w:lvlText w:val=""/>
      <w:lvlJc w:val="left"/>
      <w:pPr>
        <w:tabs>
          <w:tab w:val="num" w:pos="9540"/>
        </w:tabs>
        <w:ind w:left="9540" w:hanging="360"/>
      </w:pPr>
      <w:rPr>
        <w:rFonts w:ascii="Symbol" w:hAnsi="Symbol" w:hint="default"/>
      </w:rPr>
    </w:lvl>
    <w:lvl w:ilvl="4" w:tplc="04090003" w:tentative="1">
      <w:start w:val="1"/>
      <w:numFmt w:val="bullet"/>
      <w:lvlText w:val="o"/>
      <w:lvlJc w:val="left"/>
      <w:pPr>
        <w:tabs>
          <w:tab w:val="num" w:pos="10260"/>
        </w:tabs>
        <w:ind w:left="10260" w:hanging="360"/>
      </w:pPr>
      <w:rPr>
        <w:rFonts w:ascii="Courier New" w:hAnsi="Courier New" w:hint="default"/>
      </w:rPr>
    </w:lvl>
    <w:lvl w:ilvl="5" w:tplc="04090005" w:tentative="1">
      <w:start w:val="1"/>
      <w:numFmt w:val="bullet"/>
      <w:lvlText w:val=""/>
      <w:lvlJc w:val="left"/>
      <w:pPr>
        <w:tabs>
          <w:tab w:val="num" w:pos="10980"/>
        </w:tabs>
        <w:ind w:left="10980" w:hanging="360"/>
      </w:pPr>
      <w:rPr>
        <w:rFonts w:ascii="Wingdings" w:hAnsi="Wingdings" w:hint="default"/>
      </w:rPr>
    </w:lvl>
    <w:lvl w:ilvl="6" w:tplc="04090001" w:tentative="1">
      <w:start w:val="1"/>
      <w:numFmt w:val="bullet"/>
      <w:lvlText w:val=""/>
      <w:lvlJc w:val="left"/>
      <w:pPr>
        <w:tabs>
          <w:tab w:val="num" w:pos="11700"/>
        </w:tabs>
        <w:ind w:left="11700" w:hanging="360"/>
      </w:pPr>
      <w:rPr>
        <w:rFonts w:ascii="Symbol" w:hAnsi="Symbol" w:hint="default"/>
      </w:rPr>
    </w:lvl>
    <w:lvl w:ilvl="7" w:tplc="04090003" w:tentative="1">
      <w:start w:val="1"/>
      <w:numFmt w:val="bullet"/>
      <w:lvlText w:val="o"/>
      <w:lvlJc w:val="left"/>
      <w:pPr>
        <w:tabs>
          <w:tab w:val="num" w:pos="12420"/>
        </w:tabs>
        <w:ind w:left="12420" w:hanging="360"/>
      </w:pPr>
      <w:rPr>
        <w:rFonts w:ascii="Courier New" w:hAnsi="Courier New" w:hint="default"/>
      </w:rPr>
    </w:lvl>
    <w:lvl w:ilvl="8" w:tplc="04090005" w:tentative="1">
      <w:start w:val="1"/>
      <w:numFmt w:val="bullet"/>
      <w:lvlText w:val=""/>
      <w:lvlJc w:val="left"/>
      <w:pPr>
        <w:tabs>
          <w:tab w:val="num" w:pos="13140"/>
        </w:tabs>
        <w:ind w:left="13140" w:hanging="360"/>
      </w:pPr>
      <w:rPr>
        <w:rFonts w:ascii="Wingdings" w:hAnsi="Wingdings" w:hint="default"/>
      </w:rPr>
    </w:lvl>
  </w:abstractNum>
  <w:abstractNum w:abstractNumId="3" w15:restartNumberingAfterBreak="0">
    <w:nsid w:val="378E0D0C"/>
    <w:multiLevelType w:val="hybridMultilevel"/>
    <w:tmpl w:val="CC5C6B02"/>
    <w:lvl w:ilvl="0" w:tplc="C4B045BE">
      <w:start w:val="1"/>
      <w:numFmt w:val="bullet"/>
      <w:pStyle w:val="bullettabletext2"/>
      <w:lvlText w:val=""/>
      <w:lvlJc w:val="left"/>
      <w:pPr>
        <w:tabs>
          <w:tab w:val="num" w:pos="360"/>
        </w:tabs>
        <w:ind w:left="360" w:hanging="360"/>
      </w:pPr>
      <w:rPr>
        <w:rFonts w:ascii="Wingdings" w:hAnsi="Wingdings" w:hint="default"/>
        <w:sz w:val="12"/>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0FB2790"/>
    <w:multiLevelType w:val="hybridMultilevel"/>
    <w:tmpl w:val="0FEC40BE"/>
    <w:lvl w:ilvl="0" w:tplc="3BDA8E66">
      <w:start w:val="1"/>
      <w:numFmt w:val="bullet"/>
      <w:pStyle w:val="bullet1"/>
      <w:lvlText w:val=""/>
      <w:lvlJc w:val="left"/>
      <w:pPr>
        <w:tabs>
          <w:tab w:val="num" w:pos="360"/>
        </w:tabs>
        <w:ind w:left="357" w:hanging="357"/>
      </w:pPr>
      <w:rPr>
        <w:rFonts w:ascii="Symbol" w:hAnsi="Symbol" w:hint="default"/>
      </w:rPr>
    </w:lvl>
    <w:lvl w:ilvl="1" w:tplc="D2824034">
      <w:start w:val="1"/>
      <w:numFmt w:val="bullet"/>
      <w:lvlText w:val=""/>
      <w:lvlJc w:val="left"/>
      <w:pPr>
        <w:tabs>
          <w:tab w:val="num" w:pos="1440"/>
        </w:tabs>
        <w:ind w:left="1307" w:hanging="22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8105CA"/>
    <w:multiLevelType w:val="hybridMultilevel"/>
    <w:tmpl w:val="1CFAF4DC"/>
    <w:lvl w:ilvl="0" w:tplc="3DCE8CE0">
      <w:start w:val="1"/>
      <w:numFmt w:val="bullet"/>
      <w:pStyle w:val="bullettabletext"/>
      <w:lvlText w:val=""/>
      <w:lvlJc w:val="left"/>
      <w:pPr>
        <w:tabs>
          <w:tab w:val="num" w:pos="360"/>
        </w:tabs>
        <w:ind w:left="360" w:hanging="360"/>
      </w:pPr>
      <w:rPr>
        <w:rFonts w:ascii="Wingdings" w:hAnsi="Wingdings" w:hint="default"/>
        <w:sz w:val="12"/>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6DB45719"/>
    <w:multiLevelType w:val="hybridMultilevel"/>
    <w:tmpl w:val="23409312"/>
    <w:lvl w:ilvl="0" w:tplc="92869E46">
      <w:start w:val="1"/>
      <w:numFmt w:val="bullet"/>
      <w:pStyle w:val="bullet3tabl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4C61BA"/>
    <w:multiLevelType w:val="hybridMultilevel"/>
    <w:tmpl w:val="C6541800"/>
    <w:lvl w:ilvl="0" w:tplc="2EB8C8C2">
      <w:start w:val="1"/>
      <w:numFmt w:val="bullet"/>
      <w:pStyle w:val="bullettable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380D56"/>
    <w:multiLevelType w:val="hybridMultilevel"/>
    <w:tmpl w:val="A906FDC6"/>
    <w:lvl w:ilvl="0" w:tplc="F28A3914">
      <w:start w:val="1"/>
      <w:numFmt w:val="bullet"/>
      <w:pStyle w:val="bullettable9"/>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754C08"/>
    <w:multiLevelType w:val="hybridMultilevel"/>
    <w:tmpl w:val="AB6CEC00"/>
    <w:lvl w:ilvl="0" w:tplc="854426B0">
      <w:start w:val="1"/>
      <w:numFmt w:val="bullet"/>
      <w:pStyle w:val="bullettable3"/>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0318493">
    <w:abstractNumId w:val="2"/>
  </w:num>
  <w:num w:numId="2" w16cid:durableId="503977640">
    <w:abstractNumId w:val="4"/>
  </w:num>
  <w:num w:numId="3" w16cid:durableId="1327897575">
    <w:abstractNumId w:val="5"/>
  </w:num>
  <w:num w:numId="4" w16cid:durableId="900020468">
    <w:abstractNumId w:val="3"/>
  </w:num>
  <w:num w:numId="5" w16cid:durableId="449129518">
    <w:abstractNumId w:val="1"/>
  </w:num>
  <w:num w:numId="6" w16cid:durableId="351960760">
    <w:abstractNumId w:val="9"/>
  </w:num>
  <w:num w:numId="7" w16cid:durableId="826677751">
    <w:abstractNumId w:val="6"/>
  </w:num>
  <w:num w:numId="8" w16cid:durableId="1230460550">
    <w:abstractNumId w:val="8"/>
  </w:num>
  <w:num w:numId="9" w16cid:durableId="627247952">
    <w:abstractNumId w:val="7"/>
  </w:num>
  <w:num w:numId="10" w16cid:durableId="48339633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131077" w:nlCheck="1" w:checkStyle="1"/>
  <w:activeWritingStyle w:appName="MSWord" w:lang="en-US" w:vendorID="64" w:dllVersion="131077" w:nlCheck="1" w:checkStyle="1"/>
  <w:activeWritingStyle w:appName="MSWord" w:lang="en-AU" w:vendorID="64" w:dllVersion="131078" w:nlCheck="1" w:checkStyle="1"/>
  <w:activeWritingStyle w:appName="MSWord" w:lang="en-AU"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BodyText"/>
  <w:drawingGridHorizontalSpacing w:val="181"/>
  <w:drawingGridVerticalSpacing w:val="181"/>
  <w:noPunctuationKerning/>
  <w:characterSpacingControl w:val="doNotCompress"/>
  <w:hdrShapeDefaults>
    <o:shapedefaults v:ext="edit" spidmax="2050" fillcolor="white" stroke="f">
      <v:fill color="white" color2="black" type="gradient"/>
      <v:stroke on="f"/>
      <o:colormru v:ext="edit" colors="#f93,#4f79ff,#980098,#7d7da9,#0cabb4,#10e3ee,#ffefff,#06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798C66B-FAA9-481F-90C4-CC3A1A143978}"/>
    <w:docVar w:name="dgnword-eventsink" w:val="11690320"/>
  </w:docVars>
  <w:rsids>
    <w:rsidRoot w:val="00A74EA4"/>
    <w:rsid w:val="000678E4"/>
    <w:rsid w:val="000803F9"/>
    <w:rsid w:val="000D5E6F"/>
    <w:rsid w:val="000E076E"/>
    <w:rsid w:val="001121FC"/>
    <w:rsid w:val="00127882"/>
    <w:rsid w:val="00174EA2"/>
    <w:rsid w:val="001A14CF"/>
    <w:rsid w:val="001C550F"/>
    <w:rsid w:val="001D334A"/>
    <w:rsid w:val="00202266"/>
    <w:rsid w:val="0022541F"/>
    <w:rsid w:val="00287043"/>
    <w:rsid w:val="002C3EA6"/>
    <w:rsid w:val="002C7253"/>
    <w:rsid w:val="002F6EFC"/>
    <w:rsid w:val="003252A9"/>
    <w:rsid w:val="00333825"/>
    <w:rsid w:val="00391EB7"/>
    <w:rsid w:val="003A3387"/>
    <w:rsid w:val="003A3B2D"/>
    <w:rsid w:val="003A63EF"/>
    <w:rsid w:val="003C3AEB"/>
    <w:rsid w:val="003D5287"/>
    <w:rsid w:val="0040755C"/>
    <w:rsid w:val="00442A0F"/>
    <w:rsid w:val="00443546"/>
    <w:rsid w:val="00446811"/>
    <w:rsid w:val="00453474"/>
    <w:rsid w:val="00462D24"/>
    <w:rsid w:val="004767D8"/>
    <w:rsid w:val="004D79ED"/>
    <w:rsid w:val="005320CB"/>
    <w:rsid w:val="005417B1"/>
    <w:rsid w:val="00544238"/>
    <w:rsid w:val="0056742C"/>
    <w:rsid w:val="0059746A"/>
    <w:rsid w:val="005B6E43"/>
    <w:rsid w:val="005B6E65"/>
    <w:rsid w:val="005C5BAE"/>
    <w:rsid w:val="005F36F9"/>
    <w:rsid w:val="00605719"/>
    <w:rsid w:val="00612CAD"/>
    <w:rsid w:val="00626B4E"/>
    <w:rsid w:val="006665A9"/>
    <w:rsid w:val="00684166"/>
    <w:rsid w:val="00694F5C"/>
    <w:rsid w:val="006D386F"/>
    <w:rsid w:val="006E1CED"/>
    <w:rsid w:val="00736C57"/>
    <w:rsid w:val="007A05CB"/>
    <w:rsid w:val="007B5D02"/>
    <w:rsid w:val="007D03BB"/>
    <w:rsid w:val="007D5764"/>
    <w:rsid w:val="007F0D0A"/>
    <w:rsid w:val="0080331B"/>
    <w:rsid w:val="00833C57"/>
    <w:rsid w:val="008B0153"/>
    <w:rsid w:val="009433CF"/>
    <w:rsid w:val="009734CE"/>
    <w:rsid w:val="009766F1"/>
    <w:rsid w:val="009944EC"/>
    <w:rsid w:val="009944F2"/>
    <w:rsid w:val="00997D0D"/>
    <w:rsid w:val="009A46E2"/>
    <w:rsid w:val="009B3D2D"/>
    <w:rsid w:val="009F437E"/>
    <w:rsid w:val="009F7651"/>
    <w:rsid w:val="00A06631"/>
    <w:rsid w:val="00A40177"/>
    <w:rsid w:val="00A66977"/>
    <w:rsid w:val="00A70C95"/>
    <w:rsid w:val="00A74EA4"/>
    <w:rsid w:val="00AA1083"/>
    <w:rsid w:val="00AA6446"/>
    <w:rsid w:val="00AB598F"/>
    <w:rsid w:val="00AB71BD"/>
    <w:rsid w:val="00AC2A87"/>
    <w:rsid w:val="00AE11E2"/>
    <w:rsid w:val="00B62357"/>
    <w:rsid w:val="00B67834"/>
    <w:rsid w:val="00BA5D50"/>
    <w:rsid w:val="00BE5C16"/>
    <w:rsid w:val="00C1128E"/>
    <w:rsid w:val="00C17136"/>
    <w:rsid w:val="00C24CB1"/>
    <w:rsid w:val="00C60334"/>
    <w:rsid w:val="00C67FA9"/>
    <w:rsid w:val="00C86F5D"/>
    <w:rsid w:val="00C87890"/>
    <w:rsid w:val="00CA1FB6"/>
    <w:rsid w:val="00CD68D6"/>
    <w:rsid w:val="00D066A6"/>
    <w:rsid w:val="00E47B7D"/>
    <w:rsid w:val="00E85458"/>
    <w:rsid w:val="00E9088B"/>
    <w:rsid w:val="00EA25E2"/>
    <w:rsid w:val="00EB384C"/>
    <w:rsid w:val="00EC0295"/>
    <w:rsid w:val="00EC308A"/>
    <w:rsid w:val="00F413B6"/>
    <w:rsid w:val="00F41A22"/>
    <w:rsid w:val="00F63F9B"/>
    <w:rsid w:val="00F66929"/>
    <w:rsid w:val="00F75A3D"/>
    <w:rsid w:val="00F7711A"/>
    <w:rsid w:val="00FF5E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color2="black" type="gradient"/>
      <v:stroke on="f"/>
      <o:colormru v:ext="edit" colors="#f93,#4f79ff,#980098,#7d7da9,#0cabb4,#10e3ee,#ffefff,#06c"/>
    </o:shapedefaults>
    <o:shapelayout v:ext="edit">
      <o:idmap v:ext="edit" data="2"/>
    </o:shapelayout>
  </w:shapeDefaults>
  <w:decimalSymbol w:val="."/>
  <w:listSeparator w:val=","/>
  <w14:docId w14:val="71D6BEBB"/>
  <w15:chartTrackingRefBased/>
  <w15:docId w15:val="{4E2AB5FD-582D-4C99-9C25-27EF8056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BodyText"/>
    <w:qFormat/>
    <w:pPr>
      <w:keepNext/>
      <w:spacing w:after="280"/>
      <w:outlineLvl w:val="0"/>
    </w:pPr>
    <w:rPr>
      <w:rFonts w:ascii="Arial Narrow" w:hAnsi="Arial Narrow" w:cs="Arial"/>
      <w:b/>
      <w:bCs/>
      <w:sz w:val="32"/>
    </w:rPr>
  </w:style>
  <w:style w:type="paragraph" w:styleId="Heading2">
    <w:name w:val="heading 2"/>
    <w:basedOn w:val="Normal"/>
    <w:next w:val="BodyText"/>
    <w:qFormat/>
    <w:pPr>
      <w:keepNext/>
      <w:tabs>
        <w:tab w:val="right" w:pos="10440"/>
      </w:tabs>
      <w:spacing w:before="240" w:after="120"/>
      <w:outlineLvl w:val="1"/>
    </w:pPr>
    <w:rPr>
      <w:rFonts w:ascii="Arial Narrow" w:hAnsi="Arial Narrow" w:cs="Arial"/>
      <w:b/>
      <w:bCs/>
      <w:sz w:val="26"/>
    </w:rPr>
  </w:style>
  <w:style w:type="paragraph" w:styleId="Heading3">
    <w:name w:val="heading 3"/>
    <w:basedOn w:val="Normal"/>
    <w:next w:val="BodyText"/>
    <w:qFormat/>
    <w:pPr>
      <w:keepNext/>
      <w:spacing w:before="240" w:after="60"/>
      <w:outlineLvl w:val="2"/>
    </w:pPr>
    <w:rPr>
      <w:rFonts w:ascii="Arial Narrow" w:hAnsi="Arial Narrow" w:cs="Arial"/>
      <w:b/>
      <w:bCs/>
      <w:sz w:val="22"/>
      <w:szCs w:val="26"/>
    </w:rPr>
  </w:style>
  <w:style w:type="paragraph" w:styleId="Heading4">
    <w:name w:val="heading 4"/>
    <w:basedOn w:val="Normal"/>
    <w:next w:val="BodyText"/>
    <w:qFormat/>
    <w:pPr>
      <w:keepNext/>
      <w:spacing w:before="240" w:after="120"/>
      <w:outlineLvl w:val="3"/>
    </w:pPr>
    <w:rPr>
      <w:rFonts w:ascii="Arial" w:hAnsi="Arial" w:cs="Arial"/>
      <w:b/>
      <w:bCs/>
      <w:sz w:val="18"/>
    </w:rPr>
  </w:style>
  <w:style w:type="paragraph" w:styleId="Heading5">
    <w:name w:val="heading 5"/>
    <w:basedOn w:val="Normal"/>
    <w:next w:val="BodyText"/>
    <w:qFormat/>
    <w:pPr>
      <w:keepNext/>
      <w:tabs>
        <w:tab w:val="right" w:pos="9615"/>
      </w:tabs>
      <w:outlineLvl w:val="4"/>
    </w:pPr>
    <w:rPr>
      <w:rFonts w:ascii="Arial Narrow" w:hAnsi="Arial Narrow" w:cs="Arial"/>
      <w:b/>
      <w:bCs/>
    </w:rPr>
  </w:style>
  <w:style w:type="paragraph" w:styleId="Heading6">
    <w:name w:val="heading 6"/>
    <w:basedOn w:val="Normal"/>
    <w:next w:val="Normal"/>
    <w:qFormat/>
    <w:pPr>
      <w:keepNext/>
      <w:spacing w:before="120" w:after="120"/>
      <w:ind w:left="57" w:right="57"/>
      <w:jc w:val="center"/>
      <w:outlineLvl w:val="5"/>
    </w:pPr>
    <w:rPr>
      <w:rFonts w:ascii="Arial" w:hAnsi="Arial" w:cs="Arial"/>
      <w:b/>
      <w:bCs/>
      <w:sz w:val="20"/>
      <w:szCs w:val="20"/>
    </w:rPr>
  </w:style>
  <w:style w:type="paragraph" w:styleId="Heading7">
    <w:name w:val="heading 7"/>
    <w:basedOn w:val="Normal"/>
    <w:next w:val="Normal"/>
    <w:qFormat/>
    <w:pPr>
      <w:keepNext/>
      <w:ind w:left="115" w:right="115"/>
      <w:jc w:val="center"/>
      <w:outlineLvl w:val="6"/>
    </w:pPr>
    <w:rPr>
      <w:rFonts w:ascii="Arial" w:eastAsia="Arial Unicode MS" w:hAnsi="Arial" w:cs="Arial"/>
      <w:b/>
      <w:bCs/>
      <w:sz w:val="16"/>
      <w:szCs w:val="20"/>
    </w:rPr>
  </w:style>
  <w:style w:type="paragraph" w:styleId="Heading8">
    <w:name w:val="heading 8"/>
    <w:basedOn w:val="Normal"/>
    <w:next w:val="Normal"/>
    <w:qFormat/>
    <w:pPr>
      <w:keepNext/>
      <w:jc w:val="center"/>
      <w:outlineLvl w:val="7"/>
    </w:pPr>
    <w:rPr>
      <w:rFonts w:ascii="Arial Narrow" w:hAnsi="Arial Narrow"/>
      <w:b/>
      <w:bCs/>
    </w:rPr>
  </w:style>
  <w:style w:type="paragraph" w:styleId="Heading9">
    <w:name w:val="heading 9"/>
    <w:basedOn w:val="Normal"/>
    <w:next w:val="Normal"/>
    <w:qFormat/>
    <w:pPr>
      <w:keepNext/>
      <w:jc w:val="center"/>
      <w:outlineLvl w:val="8"/>
    </w:pPr>
    <w:rPr>
      <w:rFonts w:ascii="Arial Narrow" w:hAnsi="Arial Narrow"/>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before="40" w:after="120" w:line="280" w:lineRule="exact"/>
    </w:pPr>
    <w:rPr>
      <w:rFonts w:ascii="Arial" w:hAnsi="Arial" w:cs="Arial"/>
      <w:sz w:val="1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bullet1">
    <w:name w:val="bullet1"/>
    <w:basedOn w:val="Normal"/>
    <w:pPr>
      <w:numPr>
        <w:numId w:val="2"/>
      </w:numPr>
      <w:spacing w:before="80" w:after="80" w:line="280" w:lineRule="exact"/>
    </w:pPr>
    <w:rPr>
      <w:rFonts w:ascii="Arial" w:hAnsi="Arial" w:cs="Arial"/>
      <w:sz w:val="18"/>
    </w:rPr>
  </w:style>
  <w:style w:type="paragraph" w:styleId="Caption">
    <w:name w:val="caption"/>
    <w:basedOn w:val="Normal"/>
    <w:next w:val="BodyText"/>
    <w:qFormat/>
    <w:pPr>
      <w:spacing w:before="120" w:after="120"/>
    </w:pPr>
    <w:rPr>
      <w:rFonts w:ascii="Arial" w:hAnsi="Arial" w:cs="Arial"/>
      <w:i/>
      <w:iCs/>
      <w:sz w:val="16"/>
      <w:szCs w:val="20"/>
    </w:rPr>
  </w:style>
  <w:style w:type="paragraph" w:customStyle="1" w:styleId="Bullet2">
    <w:name w:val="Bullet2"/>
    <w:basedOn w:val="bullet1"/>
    <w:pPr>
      <w:numPr>
        <w:numId w:val="1"/>
      </w:numPr>
      <w:spacing w:before="120" w:after="120"/>
    </w:pPr>
  </w:style>
  <w:style w:type="paragraph" w:styleId="Header">
    <w:name w:val="header"/>
    <w:basedOn w:val="Normal"/>
    <w:pPr>
      <w:tabs>
        <w:tab w:val="center" w:pos="4153"/>
        <w:tab w:val="right" w:pos="8306"/>
      </w:tabs>
    </w:pPr>
  </w:style>
  <w:style w:type="paragraph" w:customStyle="1" w:styleId="bodytable">
    <w:name w:val="body table"/>
    <w:basedOn w:val="Normal"/>
    <w:pPr>
      <w:spacing w:before="80" w:after="80"/>
    </w:pPr>
    <w:rPr>
      <w:rFonts w:ascii="Arial" w:hAnsi="Arial" w:cs="Arial"/>
      <w:sz w:val="18"/>
    </w:rPr>
  </w:style>
  <w:style w:type="paragraph" w:customStyle="1" w:styleId="bullettabletext">
    <w:name w:val="bullet table text"/>
    <w:basedOn w:val="Normal"/>
    <w:pPr>
      <w:numPr>
        <w:numId w:val="3"/>
      </w:numPr>
      <w:spacing w:before="80" w:after="80"/>
    </w:pPr>
    <w:rPr>
      <w:rFonts w:ascii="Arial" w:hAnsi="Arial" w:cs="Arial"/>
      <w:sz w:val="18"/>
    </w:rPr>
  </w:style>
  <w:style w:type="paragraph" w:customStyle="1" w:styleId="bullet3">
    <w:name w:val="bullet3"/>
    <w:basedOn w:val="Bullet2"/>
    <w:pPr>
      <w:numPr>
        <w:numId w:val="0"/>
      </w:numPr>
      <w:tabs>
        <w:tab w:val="num" w:pos="1080"/>
      </w:tabs>
      <w:ind w:left="1080" w:hanging="360"/>
    </w:pPr>
  </w:style>
  <w:style w:type="paragraph" w:customStyle="1" w:styleId="headtable">
    <w:name w:val="headtable"/>
    <w:basedOn w:val="Normal"/>
    <w:pPr>
      <w:pBdr>
        <w:bottom w:val="single" w:sz="18" w:space="1" w:color="auto"/>
      </w:pBdr>
    </w:pPr>
    <w:rPr>
      <w:rFonts w:ascii="Arial" w:hAnsi="Arial" w:cs="Arial"/>
      <w:b/>
      <w:bCs/>
      <w:sz w:val="18"/>
      <w:szCs w:val="20"/>
    </w:rPr>
  </w:style>
  <w:style w:type="paragraph" w:customStyle="1" w:styleId="indicator">
    <w:name w:val="indicator"/>
    <w:basedOn w:val="Normal"/>
    <w:pPr>
      <w:pBdr>
        <w:bottom w:val="dotted" w:sz="4" w:space="1" w:color="auto"/>
      </w:pBdr>
      <w:spacing w:before="120" w:after="120"/>
    </w:pPr>
    <w:rPr>
      <w:rFonts w:ascii="Arial Narrow" w:hAnsi="Arial Narrow" w:cs="Arial"/>
      <w:b/>
      <w:bCs/>
      <w:sz w:val="16"/>
    </w:rPr>
  </w:style>
  <w:style w:type="paragraph" w:customStyle="1" w:styleId="description">
    <w:name w:val="description"/>
    <w:basedOn w:val="Normal"/>
    <w:rPr>
      <w:rFonts w:ascii="Arial Narrow" w:hAnsi="Arial Narrow" w:cs="Arial"/>
      <w:sz w:val="16"/>
    </w:rPr>
  </w:style>
  <w:style w:type="paragraph" w:customStyle="1" w:styleId="headingcluster">
    <w:name w:val="heading cluster"/>
    <w:basedOn w:val="Heading5"/>
    <w:rPr>
      <w:color w:val="FFFFFF"/>
      <w:sz w:val="22"/>
    </w:rPr>
  </w:style>
  <w:style w:type="paragraph" w:customStyle="1" w:styleId="description2">
    <w:name w:val="description 2"/>
    <w:basedOn w:val="Normal"/>
    <w:rsid w:val="00BE5C16"/>
    <w:pPr>
      <w:spacing w:before="80" w:after="80"/>
    </w:pPr>
    <w:rPr>
      <w:rFonts w:ascii="Arial Narrow" w:hAnsi="Arial Narrow" w:cs="Arial"/>
      <w:sz w:val="20"/>
    </w:rPr>
  </w:style>
  <w:style w:type="paragraph" w:customStyle="1" w:styleId="description3">
    <w:name w:val="description 3"/>
    <w:basedOn w:val="description"/>
    <w:pPr>
      <w:spacing w:before="80" w:after="80"/>
    </w:pPr>
  </w:style>
  <w:style w:type="paragraph" w:styleId="TOC1">
    <w:name w:val="toc 1"/>
    <w:basedOn w:val="Normal"/>
    <w:autoRedefine/>
    <w:semiHidden/>
    <w:pPr>
      <w:tabs>
        <w:tab w:val="left" w:pos="540"/>
        <w:tab w:val="right" w:leader="dot" w:pos="8305"/>
      </w:tabs>
      <w:spacing w:before="240" w:after="80"/>
    </w:pPr>
    <w:rPr>
      <w:rFonts w:ascii="Arial" w:hAnsi="Arial" w:cs="Arial"/>
      <w:noProof/>
      <w:sz w:val="18"/>
    </w:rPr>
  </w:style>
  <w:style w:type="paragraph" w:customStyle="1" w:styleId="frontcover">
    <w:name w:val="front cover"/>
    <w:basedOn w:val="Heading2"/>
    <w:pPr>
      <w:jc w:val="center"/>
    </w:pPr>
    <w:rPr>
      <w:sz w:val="40"/>
    </w:rPr>
  </w:style>
  <w:style w:type="paragraph" w:styleId="BodyText2">
    <w:name w:val="Body Text 2"/>
    <w:basedOn w:val="Normal"/>
    <w:pPr>
      <w:jc w:val="both"/>
    </w:pPr>
    <w:rPr>
      <w:rFonts w:ascii="Arial" w:hAnsi="Arial"/>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Heading1a">
    <w:name w:val="Heading 1a"/>
    <w:basedOn w:val="Heading1"/>
    <w:pPr>
      <w:pageBreakBefore/>
    </w:pPr>
  </w:style>
  <w:style w:type="paragraph" w:customStyle="1" w:styleId="bullettabletext2">
    <w:name w:val="bullet table text 2"/>
    <w:basedOn w:val="bullettabletext"/>
    <w:pPr>
      <w:numPr>
        <w:numId w:val="4"/>
      </w:numPr>
      <w:spacing w:before="100" w:after="60"/>
      <w:ind w:left="357" w:hanging="357"/>
    </w:pPr>
    <w:rPr>
      <w:i/>
      <w:iCs/>
    </w:rPr>
  </w:style>
  <w:style w:type="paragraph" w:customStyle="1" w:styleId="sidebar">
    <w:name w:val="sidebar"/>
    <w:basedOn w:val="bodytable"/>
    <w:pPr>
      <w:spacing w:before="0" w:after="0"/>
      <w:jc w:val="center"/>
    </w:pPr>
    <w:rPr>
      <w:rFonts w:ascii="Trebuchet MS" w:hAnsi="Trebuchet MS"/>
    </w:rPr>
  </w:style>
  <w:style w:type="paragraph" w:customStyle="1" w:styleId="headingbehaviour">
    <w:name w:val="heading behaviour"/>
    <w:basedOn w:val="Normal"/>
    <w:rPr>
      <w:rFonts w:ascii="Arial Narrow" w:hAnsi="Arial Narrow" w:cs="Arial"/>
      <w:b/>
      <w:bCs/>
      <w:sz w:val="22"/>
      <w:szCs w:val="20"/>
    </w:rPr>
  </w:style>
  <w:style w:type="character" w:customStyle="1" w:styleId="journalsubtitle1">
    <w:name w:val="journalsubtitle1"/>
    <w:basedOn w:val="DefaultParagraphFont"/>
    <w:rPr>
      <w:rFonts w:ascii="Arial" w:hAnsi="Arial" w:cs="Arial" w:hint="default"/>
      <w:b/>
      <w:bCs/>
      <w:color w:val="FFFFFF"/>
      <w:sz w:val="20"/>
      <w:szCs w:val="20"/>
    </w:rPr>
  </w:style>
  <w:style w:type="paragraph" w:customStyle="1" w:styleId="bullettable20">
    <w:name w:val="bullet table2"/>
    <w:basedOn w:val="bullettabletext"/>
    <w:rPr>
      <w:i/>
      <w:iCs/>
    </w:rPr>
  </w:style>
  <w:style w:type="paragraph" w:styleId="BodyTextIndent2">
    <w:name w:val="Body Text Indent 2"/>
    <w:basedOn w:val="Normal"/>
    <w:pPr>
      <w:spacing w:before="160" w:after="160" w:line="280" w:lineRule="exact"/>
      <w:ind w:left="360"/>
      <w:jc w:val="both"/>
    </w:pPr>
    <w:rPr>
      <w:rFonts w:ascii="Arial" w:hAnsi="Arial" w:cs="Arial"/>
      <w:sz w:val="22"/>
    </w:rPr>
  </w:style>
  <w:style w:type="paragraph" w:styleId="BodyText3">
    <w:name w:val="Body Text 3"/>
    <w:basedOn w:val="Normal"/>
    <w:pPr>
      <w:spacing w:line="280" w:lineRule="exact"/>
      <w:jc w:val="both"/>
    </w:pPr>
    <w:rPr>
      <w:rFonts w:ascii="Arial" w:hAnsi="Arial" w:cs="Arial"/>
      <w:bCs/>
      <w:sz w:val="20"/>
    </w:rPr>
  </w:style>
  <w:style w:type="paragraph" w:customStyle="1" w:styleId="descriptionital">
    <w:name w:val="description ital"/>
    <w:basedOn w:val="description2"/>
    <w:rPr>
      <w:b/>
      <w:bCs/>
      <w:i/>
      <w:iCs/>
    </w:rPr>
  </w:style>
  <w:style w:type="paragraph" w:customStyle="1" w:styleId="bullettable30">
    <w:name w:val="bullet table3"/>
    <w:basedOn w:val="bullettable20"/>
    <w:pPr>
      <w:tabs>
        <w:tab w:val="clear" w:pos="360"/>
        <w:tab w:val="num" w:pos="216"/>
      </w:tabs>
      <w:spacing w:before="0"/>
      <w:ind w:left="216" w:hanging="216"/>
    </w:pPr>
  </w:style>
  <w:style w:type="paragraph" w:customStyle="1" w:styleId="description10">
    <w:name w:val="description 10"/>
    <w:basedOn w:val="description2"/>
  </w:style>
  <w:style w:type="paragraph" w:customStyle="1" w:styleId="bodytable10">
    <w:name w:val="body table10"/>
    <w:basedOn w:val="description10"/>
  </w:style>
  <w:style w:type="paragraph" w:customStyle="1" w:styleId="boxtext">
    <w:name w:val="box text"/>
    <w:basedOn w:val="Normal"/>
    <w:pPr>
      <w:spacing w:line="360" w:lineRule="auto"/>
    </w:pPr>
    <w:rPr>
      <w:rFonts w:ascii="Arial" w:hAnsi="Arial" w:cs="Arial"/>
      <w:b/>
      <w:bCs/>
      <w:i/>
      <w:iCs/>
      <w:color w:val="999999"/>
    </w:rPr>
  </w:style>
  <w:style w:type="paragraph" w:customStyle="1" w:styleId="TOC2">
    <w:name w:val="TOC2"/>
    <w:basedOn w:val="TOC1"/>
    <w:pPr>
      <w:tabs>
        <w:tab w:val="left" w:pos="1080"/>
      </w:tabs>
      <w:spacing w:before="40" w:after="40"/>
      <w:ind w:left="539"/>
    </w:pPr>
    <w:rPr>
      <w:i/>
      <w:iCs/>
    </w:rPr>
  </w:style>
  <w:style w:type="paragraph" w:customStyle="1" w:styleId="bullettable2">
    <w:name w:val="bullet table 2"/>
    <w:basedOn w:val="bullettabletext"/>
    <w:pPr>
      <w:numPr>
        <w:numId w:val="9"/>
      </w:numPr>
      <w:tabs>
        <w:tab w:val="clear" w:pos="720"/>
        <w:tab w:val="num" w:pos="220"/>
      </w:tabs>
      <w:ind w:left="220" w:hanging="142"/>
    </w:pPr>
  </w:style>
  <w:style w:type="paragraph" w:customStyle="1" w:styleId="Style1">
    <w:name w:val="Style1"/>
    <w:basedOn w:val="Normal"/>
    <w:rPr>
      <w:rFonts w:ascii="Tahoma" w:hAnsi="Tahoma" w:cs="Tahoma"/>
      <w:sz w:val="20"/>
    </w:rPr>
  </w:style>
  <w:style w:type="paragraph" w:customStyle="1" w:styleId="Style2">
    <w:name w:val="Style2"/>
    <w:basedOn w:val="Normal"/>
    <w:next w:val="Heading1"/>
    <w:rPr>
      <w:rFonts w:ascii="Tahoma" w:hAnsi="Tahoma" w:cs="Tahoma"/>
      <w:b/>
      <w:bCs/>
      <w:sz w:val="20"/>
    </w:rPr>
  </w:style>
  <w:style w:type="paragraph" w:customStyle="1" w:styleId="bullettable3">
    <w:name w:val="bullet table 3"/>
    <w:basedOn w:val="Normal"/>
    <w:pPr>
      <w:numPr>
        <w:numId w:val="6"/>
      </w:numPr>
      <w:tabs>
        <w:tab w:val="clear" w:pos="720"/>
        <w:tab w:val="num" w:pos="72"/>
      </w:tabs>
      <w:spacing w:before="180" w:after="120"/>
      <w:ind w:left="73" w:hanging="113"/>
    </w:pPr>
    <w:rPr>
      <w:rFonts w:ascii="Arial" w:hAnsi="Arial" w:cs="Arial"/>
      <w:sz w:val="18"/>
    </w:rPr>
  </w:style>
  <w:style w:type="paragraph" w:styleId="BlockText">
    <w:name w:val="Block Text"/>
    <w:basedOn w:val="Normal"/>
    <w:pPr>
      <w:tabs>
        <w:tab w:val="left" w:pos="7380"/>
      </w:tabs>
      <w:spacing w:line="360" w:lineRule="auto"/>
      <w:ind w:left="1080" w:right="926"/>
    </w:pPr>
  </w:style>
  <w:style w:type="paragraph" w:styleId="FootnoteText">
    <w:name w:val="footnote text"/>
    <w:basedOn w:val="Normal"/>
    <w:semiHidden/>
    <w:rPr>
      <w:rFonts w:ascii="Arial" w:hAnsi="Arial" w:cs="Arial"/>
      <w:sz w:val="18"/>
      <w:szCs w:val="20"/>
    </w:rPr>
  </w:style>
  <w:style w:type="character" w:styleId="FootnoteReference">
    <w:name w:val="footnote reference"/>
    <w:basedOn w:val="DefaultParagraphFont"/>
    <w:semiHidden/>
    <w:rPr>
      <w:vertAlign w:val="superscript"/>
    </w:rPr>
  </w:style>
  <w:style w:type="paragraph" w:customStyle="1" w:styleId="bodytableital">
    <w:name w:val="body table ital"/>
    <w:basedOn w:val="bodytable"/>
    <w:rPr>
      <w:i/>
      <w:iCs/>
    </w:rPr>
  </w:style>
  <w:style w:type="paragraph" w:customStyle="1" w:styleId="bodyigreen">
    <w:name w:val="body i green"/>
    <w:basedOn w:val="bodytableital"/>
    <w:rPr>
      <w:color w:val="003366"/>
    </w:rPr>
  </w:style>
  <w:style w:type="paragraph" w:customStyle="1" w:styleId="chapterhead">
    <w:name w:val="chapter head"/>
    <w:basedOn w:val="Heading1"/>
    <w:rPr>
      <w:sz w:val="40"/>
    </w:rPr>
  </w:style>
  <w:style w:type="paragraph" w:customStyle="1" w:styleId="behaviour">
    <w:name w:val="behaviour"/>
    <w:basedOn w:val="Normal"/>
  </w:style>
  <w:style w:type="paragraph" w:customStyle="1" w:styleId="bibliography">
    <w:name w:val="bibliography"/>
    <w:basedOn w:val="BodyText"/>
    <w:pPr>
      <w:spacing w:before="120"/>
      <w:ind w:left="284" w:hanging="284"/>
    </w:pPr>
  </w:style>
  <w:style w:type="paragraph" w:customStyle="1" w:styleId="TOC3">
    <w:name w:val="TOC3"/>
    <w:basedOn w:val="TOC2"/>
    <w:pPr>
      <w:tabs>
        <w:tab w:val="clear" w:pos="540"/>
        <w:tab w:val="clear" w:pos="1080"/>
        <w:tab w:val="left" w:pos="1134"/>
      </w:tabs>
      <w:ind w:left="1134"/>
    </w:pPr>
  </w:style>
  <w:style w:type="paragraph" w:customStyle="1" w:styleId="bullettablegillsans">
    <w:name w:val="bullet table gill sans"/>
    <w:basedOn w:val="bullettabletext"/>
    <w:pPr>
      <w:spacing w:before="40" w:after="40"/>
    </w:pPr>
    <w:rPr>
      <w:rFonts w:ascii="GillSans Light" w:hAnsi="GillSans Light"/>
    </w:rPr>
  </w:style>
  <w:style w:type="paragraph" w:customStyle="1" w:styleId="bullettable9">
    <w:name w:val="bullet table 9"/>
    <w:basedOn w:val="Normal"/>
    <w:pPr>
      <w:numPr>
        <w:numId w:val="8"/>
      </w:numPr>
    </w:pPr>
  </w:style>
  <w:style w:type="paragraph" w:customStyle="1" w:styleId="bullet2table">
    <w:name w:val="bullet 2 table"/>
    <w:basedOn w:val="bullettable9"/>
    <w:pPr>
      <w:numPr>
        <w:numId w:val="6"/>
      </w:numPr>
      <w:tabs>
        <w:tab w:val="num" w:pos="72"/>
      </w:tabs>
      <w:spacing w:before="120" w:after="120"/>
      <w:ind w:left="73" w:hanging="113"/>
    </w:pPr>
    <w:rPr>
      <w:rFonts w:ascii="Arial Narrow" w:hAnsi="Arial Narrow" w:cs="Arial"/>
      <w:sz w:val="20"/>
    </w:rPr>
  </w:style>
  <w:style w:type="paragraph" w:customStyle="1" w:styleId="bullet3table">
    <w:name w:val="bullet3table"/>
    <w:basedOn w:val="bullettable9"/>
    <w:pPr>
      <w:numPr>
        <w:numId w:val="7"/>
      </w:numPr>
      <w:tabs>
        <w:tab w:val="clear" w:pos="360"/>
        <w:tab w:val="num" w:pos="420"/>
      </w:tabs>
      <w:spacing w:before="40" w:after="40"/>
      <w:ind w:left="420" w:hanging="180"/>
    </w:pPr>
    <w:rPr>
      <w:rFonts w:ascii="Arial Narrow" w:hAnsi="Arial Narrow" w:cs="Arial"/>
      <w:sz w:val="20"/>
    </w:rPr>
  </w:style>
  <w:style w:type="paragraph" w:customStyle="1" w:styleId="tn1">
    <w:name w:val="tn1"/>
    <w:basedOn w:val="Normal"/>
    <w:pPr>
      <w:spacing w:before="100" w:beforeAutospacing="1" w:after="100" w:afterAutospacing="1"/>
    </w:pPr>
    <w:rPr>
      <w:rFonts w:ascii="Arial" w:eastAsia="Arial Unicode MS" w:hAnsi="Arial" w:cs="Arial"/>
      <w:color w:val="000000"/>
      <w:sz w:val="20"/>
      <w:szCs w:val="20"/>
    </w:rPr>
  </w:style>
  <w:style w:type="paragraph" w:customStyle="1" w:styleId="boxtextbullet">
    <w:name w:val="box text bullet"/>
    <w:basedOn w:val="boxtext"/>
    <w:pPr>
      <w:numPr>
        <w:numId w:val="5"/>
      </w:numPr>
    </w:pPr>
    <w:rPr>
      <w:b w:val="0"/>
      <w:bCs w:val="0"/>
      <w:sz w:val="20"/>
    </w:rPr>
  </w:style>
  <w:style w:type="paragraph" w:customStyle="1" w:styleId="headingclusterblack">
    <w:name w:val="heading cluster black"/>
    <w:basedOn w:val="headingcluster"/>
    <w:rsid w:val="00C86F5D"/>
    <w:pPr>
      <w:pageBreakBefore/>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nya%20jefferis\Application%20Data\Microsoft\Templates\Repor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Reports</Template>
  <TotalTime>0</TotalTime>
  <Pages>8</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INTEGRATED LEADERSHIP STRATEGY:  OUTLINE</vt:lpstr>
    </vt:vector>
  </TitlesOfParts>
  <Company>PSMPC</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INTEGRATED LEADERSHIP STRATEGY:  OUTLINE</dc:title>
  <dc:subject/>
  <dc:creator>PSMPC User</dc:creator>
  <cp:keywords/>
  <dc:description/>
  <cp:lastModifiedBy>Creasey, Linden</cp:lastModifiedBy>
  <cp:revision>2</cp:revision>
  <cp:lastPrinted>2004-10-20T04:38:00Z</cp:lastPrinted>
  <dcterms:created xsi:type="dcterms:W3CDTF">2026-01-29T22:19:00Z</dcterms:created>
  <dcterms:modified xsi:type="dcterms:W3CDTF">2026-01-29T22:19:00Z</dcterms:modified>
</cp:coreProperties>
</file>