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03C4" w14:textId="77777777" w:rsidR="00287043" w:rsidRDefault="00287043" w:rsidP="00BA5D50">
      <w:pPr>
        <w:pStyle w:val="Heading1"/>
        <w:ind w:left="-993"/>
      </w:pPr>
      <w:bookmarkStart w:id="0" w:name="_Toc52685926"/>
      <w:bookmarkStart w:id="1" w:name="_Toc54167699"/>
      <w:bookmarkStart w:id="2" w:name="_Toc55111079"/>
      <w:bookmarkStart w:id="3" w:name="_Toc56479747"/>
      <w:bookmarkStart w:id="4" w:name="_Toc56479748"/>
      <w:r>
        <w:t>Self assessment tool for</w:t>
      </w:r>
      <w:r w:rsidR="00A66977">
        <w:t xml:space="preserve"> APS </w:t>
      </w:r>
      <w:r w:rsidR="006C7319">
        <w:t>3</w:t>
      </w:r>
    </w:p>
    <w:p w14:paraId="337E2C61" w14:textId="77777777" w:rsidR="00C17136" w:rsidRDefault="00C17136" w:rsidP="006D386F">
      <w:pPr>
        <w:pStyle w:val="BodyText"/>
        <w:spacing w:line="240" w:lineRule="auto"/>
        <w:ind w:left="28" w:firstLine="335"/>
      </w:pPr>
    </w:p>
    <w:tbl>
      <w:tblPr>
        <w:tblW w:w="10572" w:type="dxa"/>
        <w:tblInd w:w="-978" w:type="dxa"/>
        <w:tblLayout w:type="fixed"/>
        <w:tblLook w:val="0000" w:firstRow="0" w:lastRow="0" w:firstColumn="0" w:lastColumn="0" w:noHBand="0" w:noVBand="0"/>
      </w:tblPr>
      <w:tblGrid>
        <w:gridCol w:w="2317"/>
        <w:gridCol w:w="3656"/>
        <w:gridCol w:w="362"/>
        <w:gridCol w:w="603"/>
        <w:gridCol w:w="603"/>
        <w:gridCol w:w="604"/>
        <w:gridCol w:w="628"/>
        <w:gridCol w:w="628"/>
        <w:gridCol w:w="628"/>
        <w:gridCol w:w="543"/>
      </w:tblGrid>
      <w:tr w:rsidR="00612CAD" w14:paraId="455A9BE9" w14:textId="77777777">
        <w:tblPrEx>
          <w:tblCellMar>
            <w:top w:w="0" w:type="dxa"/>
            <w:bottom w:w="0" w:type="dxa"/>
          </w:tblCellMar>
        </w:tblPrEx>
        <w:trPr>
          <w:cantSplit/>
          <w:trHeight w:val="501"/>
          <w:tblHeader/>
        </w:trPr>
        <w:tc>
          <w:tcPr>
            <w:tcW w:w="2317" w:type="dxa"/>
            <w:vMerge w:val="restart"/>
            <w:tcBorders>
              <w:top w:val="single" w:sz="4" w:space="0" w:color="auto"/>
              <w:right w:val="single" w:sz="18" w:space="0" w:color="FFFFFF"/>
            </w:tcBorders>
            <w:shd w:val="clear" w:color="auto" w:fill="305458"/>
            <w:vAlign w:val="center"/>
          </w:tcPr>
          <w:p w14:paraId="0A79453B" w14:textId="77777777" w:rsidR="00612CAD" w:rsidRDefault="00612CAD">
            <w:pPr>
              <w:pStyle w:val="headingcluster"/>
              <w:rPr>
                <w:sz w:val="24"/>
              </w:rPr>
            </w:pPr>
            <w:bookmarkStart w:id="5" w:name="OLE_LINK1"/>
            <w:r>
              <w:rPr>
                <w:sz w:val="24"/>
              </w:rPr>
              <w:t>Description</w:t>
            </w: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18" w:space="0" w:color="FFFFFF"/>
              <w:right w:val="single" w:sz="18" w:space="0" w:color="FFFFFF"/>
            </w:tcBorders>
            <w:shd w:val="clear" w:color="auto" w:fill="305458"/>
            <w:vAlign w:val="center"/>
          </w:tcPr>
          <w:p w14:paraId="6961A08D" w14:textId="77777777" w:rsidR="00612CAD" w:rsidRDefault="00612CAD">
            <w:pPr>
              <w:pStyle w:val="headingcluster"/>
              <w:rPr>
                <w:sz w:val="24"/>
              </w:rPr>
            </w:pPr>
            <w:r>
              <w:rPr>
                <w:sz w:val="24"/>
              </w:rPr>
              <w:t>Behaviours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  <w:left w:val="single" w:sz="18" w:space="0" w:color="FFFFFF"/>
              <w:right w:val="single" w:sz="18" w:space="0" w:color="FFFFFF"/>
            </w:tcBorders>
            <w:shd w:val="clear" w:color="auto" w:fill="305458"/>
            <w:textDirection w:val="btLr"/>
            <w:vAlign w:val="center"/>
          </w:tcPr>
          <w:p w14:paraId="6159434C" w14:textId="77777777" w:rsidR="00612CAD" w:rsidRPr="00612CAD" w:rsidRDefault="007D03BB" w:rsidP="007D03BB">
            <w:pPr>
              <w:pStyle w:val="headingcluster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Critical transition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305458"/>
            <w:vAlign w:val="center"/>
          </w:tcPr>
          <w:p w14:paraId="3877A10A" w14:textId="77777777" w:rsidR="00612CAD" w:rsidRPr="00F75A3D" w:rsidRDefault="00612CAD" w:rsidP="007D03BB">
            <w:pPr>
              <w:pStyle w:val="headingcluster"/>
              <w:jc w:val="center"/>
              <w:rPr>
                <w:sz w:val="20"/>
                <w:szCs w:val="20"/>
              </w:rPr>
            </w:pPr>
            <w:r w:rsidRPr="00F75A3D">
              <w:rPr>
                <w:sz w:val="20"/>
                <w:szCs w:val="20"/>
              </w:rPr>
              <w:t>Capabilities required for role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305458"/>
            <w:vAlign w:val="center"/>
          </w:tcPr>
          <w:p w14:paraId="6069BBB9" w14:textId="77777777" w:rsidR="00612CAD" w:rsidRPr="00F75A3D" w:rsidRDefault="00612CAD" w:rsidP="007D03BB">
            <w:pPr>
              <w:pStyle w:val="headingcluster"/>
              <w:jc w:val="center"/>
              <w:rPr>
                <w:sz w:val="20"/>
                <w:szCs w:val="20"/>
              </w:rPr>
            </w:pPr>
            <w:r w:rsidRPr="00F75A3D">
              <w:rPr>
                <w:sz w:val="20"/>
                <w:szCs w:val="20"/>
              </w:rPr>
              <w:t>Current level of capability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18" w:space="0" w:color="FFFFFF"/>
              <w:right w:val="single" w:sz="4" w:space="0" w:color="auto"/>
            </w:tcBorders>
            <w:shd w:val="clear" w:color="auto" w:fill="305458"/>
            <w:textDirection w:val="btLr"/>
            <w:vAlign w:val="center"/>
          </w:tcPr>
          <w:p w14:paraId="53537FCC" w14:textId="77777777" w:rsidR="00612CAD" w:rsidRPr="007D03BB" w:rsidRDefault="00612CAD">
            <w:pPr>
              <w:pStyle w:val="headingcluster"/>
              <w:ind w:left="113" w:right="113"/>
              <w:rPr>
                <w:szCs w:val="22"/>
              </w:rPr>
            </w:pPr>
            <w:r w:rsidRPr="007D03BB">
              <w:rPr>
                <w:szCs w:val="22"/>
              </w:rPr>
              <w:t xml:space="preserve">Priority </w:t>
            </w:r>
          </w:p>
        </w:tc>
      </w:tr>
      <w:tr w:rsidR="00391EB7" w14:paraId="0DEF895D" w14:textId="77777777">
        <w:tblPrEx>
          <w:tblCellMar>
            <w:top w:w="0" w:type="dxa"/>
            <w:bottom w:w="0" w:type="dxa"/>
          </w:tblCellMar>
        </w:tblPrEx>
        <w:trPr>
          <w:cantSplit/>
          <w:trHeight w:val="1478"/>
          <w:tblHeader/>
        </w:trPr>
        <w:tc>
          <w:tcPr>
            <w:tcW w:w="2317" w:type="dxa"/>
            <w:vMerge/>
            <w:tcBorders>
              <w:top w:val="single" w:sz="18" w:space="0" w:color="FFFFFF"/>
              <w:right w:val="single" w:sz="18" w:space="0" w:color="FFFFFF"/>
            </w:tcBorders>
            <w:shd w:val="clear" w:color="auto" w:fill="305458"/>
            <w:vAlign w:val="center"/>
          </w:tcPr>
          <w:p w14:paraId="401C1B93" w14:textId="77777777" w:rsidR="00391EB7" w:rsidRDefault="00391EB7">
            <w:pPr>
              <w:pStyle w:val="headingcluster"/>
            </w:pPr>
          </w:p>
        </w:tc>
        <w:tc>
          <w:tcPr>
            <w:tcW w:w="3656" w:type="dxa"/>
            <w:vMerge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305458"/>
            <w:vAlign w:val="center"/>
          </w:tcPr>
          <w:p w14:paraId="115ABFC1" w14:textId="77777777" w:rsidR="00391EB7" w:rsidRDefault="00391EB7">
            <w:pPr>
              <w:pStyle w:val="headingcluster"/>
            </w:pPr>
          </w:p>
        </w:tc>
        <w:tc>
          <w:tcPr>
            <w:tcW w:w="362" w:type="dxa"/>
            <w:vMerge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305458"/>
            <w:textDirection w:val="btLr"/>
          </w:tcPr>
          <w:p w14:paraId="617B116C" w14:textId="77777777" w:rsidR="00391EB7" w:rsidRPr="001121FC" w:rsidRDefault="00391EB7" w:rsidP="007D03BB">
            <w:pPr>
              <w:pStyle w:val="headingcluster"/>
              <w:spacing w:line="20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18" w:space="0" w:color="FFFFFF"/>
              <w:left w:val="single" w:sz="18" w:space="0" w:color="FFFFFF"/>
              <w:right w:val="single" w:sz="8" w:space="0" w:color="FFFFFF"/>
            </w:tcBorders>
            <w:shd w:val="clear" w:color="auto" w:fill="305458"/>
            <w:textDirection w:val="btLr"/>
            <w:vAlign w:val="center"/>
          </w:tcPr>
          <w:p w14:paraId="495852EC" w14:textId="77777777" w:rsidR="00391EB7" w:rsidRPr="001121FC" w:rsidRDefault="00391EB7" w:rsidP="00127882">
            <w:pPr>
              <w:pStyle w:val="headingcluster"/>
              <w:spacing w:line="200" w:lineRule="exact"/>
              <w:ind w:left="113" w:right="113"/>
              <w:rPr>
                <w:sz w:val="18"/>
                <w:szCs w:val="18"/>
              </w:rPr>
            </w:pPr>
            <w:r w:rsidRPr="001121FC">
              <w:rPr>
                <w:sz w:val="18"/>
                <w:szCs w:val="18"/>
              </w:rPr>
              <w:t>Less significant</w:t>
            </w:r>
          </w:p>
        </w:tc>
        <w:tc>
          <w:tcPr>
            <w:tcW w:w="603" w:type="dxa"/>
            <w:tcBorders>
              <w:top w:val="single" w:sz="18" w:space="0" w:color="FFFFFF"/>
              <w:left w:val="single" w:sz="8" w:space="0" w:color="FFFFFF"/>
              <w:right w:val="single" w:sz="8" w:space="0" w:color="FFFFFF"/>
            </w:tcBorders>
            <w:shd w:val="clear" w:color="auto" w:fill="305458"/>
            <w:textDirection w:val="btLr"/>
            <w:vAlign w:val="center"/>
          </w:tcPr>
          <w:p w14:paraId="5C71F6C8" w14:textId="77777777" w:rsidR="00391EB7" w:rsidRPr="001121FC" w:rsidRDefault="00391EB7" w:rsidP="00127882">
            <w:pPr>
              <w:pStyle w:val="headingcluster"/>
              <w:spacing w:line="200" w:lineRule="exact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</w:rPr>
              <w:t>S</w:t>
            </w:r>
            <w:r w:rsidRPr="00627CCA">
              <w:rPr>
                <w:sz w:val="18"/>
              </w:rPr>
              <w:t>ignificant</w:t>
            </w:r>
          </w:p>
        </w:tc>
        <w:tc>
          <w:tcPr>
            <w:tcW w:w="604" w:type="dxa"/>
            <w:tcBorders>
              <w:top w:val="single" w:sz="18" w:space="0" w:color="FFFFFF"/>
              <w:left w:val="single" w:sz="8" w:space="0" w:color="FFFFFF"/>
              <w:right w:val="single" w:sz="18" w:space="0" w:color="FFFFFF"/>
            </w:tcBorders>
            <w:shd w:val="clear" w:color="auto" w:fill="305458"/>
            <w:textDirection w:val="btLr"/>
            <w:vAlign w:val="center"/>
          </w:tcPr>
          <w:p w14:paraId="1B1548B3" w14:textId="77777777" w:rsidR="00391EB7" w:rsidRPr="001121FC" w:rsidRDefault="00391EB7" w:rsidP="00127882">
            <w:pPr>
              <w:pStyle w:val="headingcluster"/>
              <w:spacing w:line="200" w:lineRule="exact"/>
              <w:ind w:left="113" w:right="113"/>
              <w:rPr>
                <w:sz w:val="18"/>
                <w:szCs w:val="18"/>
              </w:rPr>
            </w:pPr>
            <w:r w:rsidRPr="001121FC">
              <w:rPr>
                <w:sz w:val="18"/>
                <w:szCs w:val="18"/>
              </w:rPr>
              <w:t>Essential</w:t>
            </w:r>
          </w:p>
        </w:tc>
        <w:tc>
          <w:tcPr>
            <w:tcW w:w="628" w:type="dxa"/>
            <w:tcBorders>
              <w:top w:val="single" w:sz="18" w:space="0" w:color="FFFFFF"/>
              <w:left w:val="single" w:sz="18" w:space="0" w:color="FFFFFF"/>
              <w:right w:val="single" w:sz="8" w:space="0" w:color="FFFFFF"/>
            </w:tcBorders>
            <w:shd w:val="clear" w:color="auto" w:fill="305458"/>
            <w:textDirection w:val="btLr"/>
            <w:vAlign w:val="center"/>
          </w:tcPr>
          <w:p w14:paraId="1A92C00A" w14:textId="77777777" w:rsidR="00391EB7" w:rsidRPr="00343ECD" w:rsidRDefault="00997D0D" w:rsidP="00A40177">
            <w:pPr>
              <w:pStyle w:val="headingcluster"/>
              <w:spacing w:line="200" w:lineRule="exact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Needs significant development</w:t>
            </w:r>
          </w:p>
        </w:tc>
        <w:tc>
          <w:tcPr>
            <w:tcW w:w="628" w:type="dxa"/>
            <w:tcBorders>
              <w:top w:val="single" w:sz="18" w:space="0" w:color="FFFFFF"/>
              <w:left w:val="single" w:sz="8" w:space="0" w:color="FFFFFF"/>
              <w:right w:val="single" w:sz="8" w:space="0" w:color="FFFFFF"/>
            </w:tcBorders>
            <w:shd w:val="clear" w:color="auto" w:fill="305458"/>
            <w:textDirection w:val="btLr"/>
            <w:vAlign w:val="center"/>
          </w:tcPr>
          <w:p w14:paraId="0ADDFE47" w14:textId="77777777" w:rsidR="00391EB7" w:rsidRPr="00343ECD" w:rsidRDefault="00997D0D" w:rsidP="00A40177">
            <w:pPr>
              <w:pStyle w:val="headingcluster"/>
              <w:spacing w:line="200" w:lineRule="exact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Needs development</w:t>
            </w:r>
          </w:p>
        </w:tc>
        <w:tc>
          <w:tcPr>
            <w:tcW w:w="628" w:type="dxa"/>
            <w:tcBorders>
              <w:top w:val="single" w:sz="18" w:space="0" w:color="FFFFFF"/>
              <w:left w:val="single" w:sz="8" w:space="0" w:color="FFFFFF"/>
              <w:right w:val="single" w:sz="8" w:space="0" w:color="FFFFFF"/>
            </w:tcBorders>
            <w:shd w:val="clear" w:color="auto" w:fill="305458"/>
            <w:textDirection w:val="btLr"/>
            <w:vAlign w:val="center"/>
          </w:tcPr>
          <w:p w14:paraId="01709794" w14:textId="77777777" w:rsidR="00391EB7" w:rsidRPr="00343ECD" w:rsidRDefault="00391EB7" w:rsidP="00A40177">
            <w:pPr>
              <w:pStyle w:val="headingcluster"/>
              <w:spacing w:line="200" w:lineRule="exact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Confident</w:t>
            </w:r>
          </w:p>
        </w:tc>
        <w:tc>
          <w:tcPr>
            <w:tcW w:w="543" w:type="dxa"/>
            <w:vMerge/>
            <w:tcBorders>
              <w:left w:val="single" w:sz="8" w:space="0" w:color="FFFFFF"/>
              <w:right w:val="single" w:sz="4" w:space="0" w:color="auto"/>
            </w:tcBorders>
            <w:shd w:val="clear" w:color="auto" w:fill="305458"/>
            <w:textDirection w:val="btLr"/>
            <w:vAlign w:val="center"/>
          </w:tcPr>
          <w:p w14:paraId="5773BB91" w14:textId="77777777" w:rsidR="00391EB7" w:rsidRDefault="00391EB7">
            <w:pPr>
              <w:pStyle w:val="headingcluster"/>
              <w:ind w:left="113" w:right="113"/>
            </w:pPr>
          </w:p>
        </w:tc>
      </w:tr>
      <w:tr w:rsidR="00612CAD" w14:paraId="46B9B290" w14:textId="77777777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597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042E"/>
            <w:vAlign w:val="center"/>
          </w:tcPr>
          <w:p w14:paraId="39757201" w14:textId="77777777" w:rsidR="00612CAD" w:rsidRDefault="00AA6446" w:rsidP="00C86F5D">
            <w:pPr>
              <w:pStyle w:val="headingclusterblack"/>
              <w:pageBreakBefore w:val="0"/>
            </w:pPr>
            <w:r>
              <w:t>Supports strategic direction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99042E"/>
            <w:vAlign w:val="center"/>
          </w:tcPr>
          <w:p w14:paraId="69A35332" w14:textId="77777777" w:rsidR="00612CAD" w:rsidRDefault="00612CAD" w:rsidP="007D03BB">
            <w:pPr>
              <w:pStyle w:val="headingclusterblack"/>
              <w:jc w:val="center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99042E"/>
          </w:tcPr>
          <w:p w14:paraId="39BBA644" w14:textId="77777777" w:rsidR="00612CAD" w:rsidRDefault="00612CAD" w:rsidP="00C86F5D">
            <w:pPr>
              <w:pStyle w:val="headingclusterblack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99042E"/>
            <w:vAlign w:val="center"/>
          </w:tcPr>
          <w:p w14:paraId="6EE65744" w14:textId="77777777" w:rsidR="00612CAD" w:rsidRDefault="00612CAD" w:rsidP="00C86F5D">
            <w:pPr>
              <w:pStyle w:val="headingclusterblack"/>
            </w:pP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99042E"/>
            <w:vAlign w:val="center"/>
          </w:tcPr>
          <w:p w14:paraId="15AEC05F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99042E"/>
            <w:vAlign w:val="center"/>
          </w:tcPr>
          <w:p w14:paraId="6C16A8F1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99042E"/>
            <w:vAlign w:val="center"/>
          </w:tcPr>
          <w:p w14:paraId="3C5C1ABD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99042E"/>
            <w:vAlign w:val="center"/>
          </w:tcPr>
          <w:p w14:paraId="347AA1CC" w14:textId="77777777" w:rsidR="00612CAD" w:rsidRDefault="00612CAD" w:rsidP="00C86F5D">
            <w:pPr>
              <w:pStyle w:val="headingclusterblack"/>
            </w:pPr>
          </w:p>
        </w:tc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042E"/>
            <w:vAlign w:val="center"/>
          </w:tcPr>
          <w:p w14:paraId="5F9DE07B" w14:textId="77777777" w:rsidR="00612CAD" w:rsidRDefault="00612CAD" w:rsidP="00C86F5D">
            <w:pPr>
              <w:pStyle w:val="headingclusterblack"/>
            </w:pPr>
          </w:p>
        </w:tc>
      </w:tr>
      <w:tr w:rsidR="00612CAD" w14:paraId="51744645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6C9"/>
            <w:vAlign w:val="center"/>
          </w:tcPr>
          <w:p w14:paraId="5D041D05" w14:textId="77777777" w:rsidR="00612CAD" w:rsidRDefault="00AA6446">
            <w:pPr>
              <w:pStyle w:val="descriptionital"/>
            </w:pPr>
            <w:r>
              <w:t>Supports shared purpose and direction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DA3970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DA3164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A5898B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59A7D8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32CE6A6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33D4BA66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02FFB1C0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2652CC4C" w14:textId="77777777" w:rsidR="00612CAD" w:rsidRDefault="00612CAD">
            <w:pPr>
              <w:pStyle w:val="description2"/>
            </w:pPr>
          </w:p>
        </w:tc>
      </w:tr>
      <w:tr w:rsidR="00612CAD" w14:paraId="13BC88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9A8F" w14:textId="77777777" w:rsidR="00612CAD" w:rsidRDefault="006C7319">
            <w:pPr>
              <w:pStyle w:val="description2"/>
              <w:rPr>
                <w:rFonts w:eastAsia="Arial Unicode MS"/>
              </w:rPr>
            </w:pPr>
            <w:r w:rsidRPr="0087798F">
              <w:t>Understands and supports the organisation's vision, mission and business objectives. Follows d</w:t>
            </w:r>
            <w:r>
              <w:t>irection provided by supervisor</w:t>
            </w:r>
            <w:r w:rsidRPr="0087798F">
              <w:t xml:space="preserve">. </w:t>
            </w:r>
            <w:r>
              <w:t xml:space="preserve">Recognises how own work contributes to the achievement of organisational goals. </w:t>
            </w:r>
            <w:r w:rsidRPr="0087798F">
              <w:t>Understands the reasons for decisions and recommendations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4374" w14:textId="77777777" w:rsidR="00612CAD" w:rsidRDefault="006C7319">
            <w:pPr>
              <w:pStyle w:val="description2"/>
              <w:rPr>
                <w:rFonts w:eastAsia="Arial Unicode MS"/>
              </w:rPr>
            </w:pPr>
            <w:r w:rsidRPr="0087798F">
              <w:t>Follows d</w:t>
            </w:r>
            <w:r>
              <w:t>irection provided by supervisor</w:t>
            </w:r>
            <w:r w:rsidRPr="0087798F">
              <w:t xml:space="preserve">; understands the </w:t>
            </w:r>
            <w:r>
              <w:t xml:space="preserve">relationship </w:t>
            </w:r>
            <w:r w:rsidRPr="0087798F">
              <w:t>between business priorities and specific tasks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E9B5F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73DB6A5E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438C96B4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037E494B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CE63D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6ED80AC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22B442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5B6A2FE7" w14:textId="77777777" w:rsidR="00612CAD" w:rsidRDefault="00612CAD">
            <w:pPr>
              <w:pStyle w:val="description2"/>
            </w:pPr>
          </w:p>
        </w:tc>
      </w:tr>
      <w:tr w:rsidR="00612CAD" w14:paraId="3A8CFD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0A49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7CB2" w14:textId="77777777" w:rsidR="00612CAD" w:rsidRDefault="006C7319">
            <w:pPr>
              <w:pStyle w:val="description2"/>
            </w:pPr>
            <w:r w:rsidRPr="0087798F">
              <w:t>Understands and supports the organisation’s vision, mission and business objectives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9F7AE7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2E3AB946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1DE2859A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162C3040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43CFC8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1C86FEE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1EDB631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17733A37" w14:textId="77777777" w:rsidR="00612CAD" w:rsidRDefault="00612CAD">
            <w:pPr>
              <w:pStyle w:val="description2"/>
            </w:pPr>
          </w:p>
        </w:tc>
      </w:tr>
      <w:tr w:rsidR="00612CAD" w14:paraId="08FE51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F2EA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81D" w14:textId="77777777" w:rsidR="00612CAD" w:rsidRDefault="006C7319">
            <w:pPr>
              <w:pStyle w:val="description2"/>
            </w:pPr>
            <w:r w:rsidRPr="0087798F">
              <w:t>Understands the reasons fo</w:t>
            </w:r>
            <w:r>
              <w:t>r decisions and recommendations</w:t>
            </w:r>
            <w:r w:rsidRPr="0087798F">
              <w:t xml:space="preserve"> and </w:t>
            </w:r>
            <w:proofErr w:type="gramStart"/>
            <w:r w:rsidRPr="0087798F">
              <w:t>is able to</w:t>
            </w:r>
            <w:proofErr w:type="gramEnd"/>
            <w:r w:rsidRPr="0087798F">
              <w:t xml:space="preserve"> explain how they are relevant to their work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7C3B07E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19568ED8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28B2A95F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69185E20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DFEFCD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7FF872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F1C547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362A1F44" w14:textId="77777777" w:rsidR="00612CAD" w:rsidRDefault="00612CAD">
            <w:pPr>
              <w:pStyle w:val="description2"/>
            </w:pPr>
          </w:p>
        </w:tc>
      </w:tr>
      <w:tr w:rsidR="00612CAD" w14:paraId="412004AD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6C9"/>
          </w:tcPr>
          <w:p w14:paraId="1F9577CC" w14:textId="77777777" w:rsidR="00612CAD" w:rsidRDefault="00AA6446">
            <w:pPr>
              <w:pStyle w:val="descriptionital"/>
            </w:pPr>
            <w:r>
              <w:t xml:space="preserve">Thinks </w:t>
            </w:r>
            <w:r w:rsidR="00612CAD">
              <w:t>strategically</w:t>
            </w:r>
          </w:p>
        </w:tc>
        <w:tc>
          <w:tcPr>
            <w:tcW w:w="3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6C9"/>
          </w:tcPr>
          <w:p w14:paraId="4421A1C7" w14:textId="77777777" w:rsidR="00612CAD" w:rsidRDefault="00612CAD">
            <w:pPr>
              <w:pStyle w:val="description2"/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2DF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1D47E36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FAB85C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07F53A0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4FB7EF6D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5E68FB5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7C7E40A4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1282DB34" w14:textId="77777777" w:rsidR="00612CAD" w:rsidRDefault="00612CAD">
            <w:pPr>
              <w:pStyle w:val="description2"/>
            </w:pPr>
          </w:p>
        </w:tc>
      </w:tr>
      <w:tr w:rsidR="00612CAD" w14:paraId="7440C2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2FD3" w14:textId="77777777" w:rsidR="00612CAD" w:rsidRDefault="006C7319">
            <w:pPr>
              <w:pStyle w:val="description2"/>
              <w:rPr>
                <w:rFonts w:eastAsia="Arial Unicode MS"/>
              </w:rPr>
            </w:pPr>
            <w:r w:rsidRPr="009E645F">
              <w:t>Understands the work environment and contributes to the development of work plans and team goals</w:t>
            </w:r>
            <w:r w:rsidRPr="009E645F">
              <w:rPr>
                <w:i/>
              </w:rPr>
              <w:t>.</w:t>
            </w:r>
            <w:r w:rsidRPr="009E645F">
              <w:t xml:space="preserve"> Demonstrates an awareness of the implications of issues that may impact on own work objectives</w:t>
            </w:r>
            <w:r w:rsidR="00FE1B02" w:rsidRPr="007050D2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765C" w14:textId="77777777" w:rsidR="00612CAD" w:rsidRDefault="00FE1B02">
            <w:pPr>
              <w:pStyle w:val="description2"/>
              <w:rPr>
                <w:rFonts w:eastAsia="Arial Unicode MS"/>
              </w:rPr>
            </w:pPr>
            <w:r>
              <w:t>Demonstrates an awareness of the implications of issues for own work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496EB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5ABE73A3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57670BE1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273FA48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F96ED0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6C105BF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A6046D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5E04ABD4" w14:textId="77777777" w:rsidR="00612CAD" w:rsidRDefault="00612CAD">
            <w:pPr>
              <w:pStyle w:val="description2"/>
            </w:pPr>
          </w:p>
        </w:tc>
      </w:tr>
      <w:tr w:rsidR="00612CAD" w14:paraId="25F1D2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390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0393" w14:textId="77777777" w:rsidR="00612CAD" w:rsidRDefault="00FE1B02">
            <w:pPr>
              <w:pStyle w:val="description2"/>
            </w:pPr>
            <w:r w:rsidRPr="006F3BA9">
              <w:t xml:space="preserve">Thinks and </w:t>
            </w:r>
            <w:proofErr w:type="gramStart"/>
            <w:r w:rsidRPr="006F3BA9">
              <w:t>plans ahead</w:t>
            </w:r>
            <w:proofErr w:type="gramEnd"/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40E668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70D412F9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12E8C994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0789F4A2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7A915D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43278490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1551BE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72EDC029" w14:textId="77777777" w:rsidR="00612CAD" w:rsidRDefault="00612CAD">
            <w:pPr>
              <w:pStyle w:val="description2"/>
            </w:pPr>
          </w:p>
        </w:tc>
      </w:tr>
      <w:tr w:rsidR="00612CAD" w14:paraId="0D6974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021B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A378" w14:textId="77777777" w:rsidR="00612CAD" w:rsidRDefault="006C7319">
            <w:pPr>
              <w:pStyle w:val="description2"/>
            </w:pPr>
            <w:r w:rsidRPr="00526E47">
              <w:t>Understands the work environment</w:t>
            </w:r>
            <w:r>
              <w:t xml:space="preserve">; informs supervisor of potential issues that may impact on work objectives contributes to the development of </w:t>
            </w:r>
            <w:r w:rsidRPr="002E042A">
              <w:t>work plans and team goals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5D00E62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09C48CA3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5454042F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3631570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DE4FDE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74EDC755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04F319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15EF0397" w14:textId="77777777" w:rsidR="00612CAD" w:rsidRDefault="00612CAD">
            <w:pPr>
              <w:pStyle w:val="description2"/>
            </w:pPr>
          </w:p>
        </w:tc>
      </w:tr>
      <w:tr w:rsidR="00612CAD" w14:paraId="5DB8E739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6C9"/>
          </w:tcPr>
          <w:p w14:paraId="21B47D21" w14:textId="77777777" w:rsidR="00612CAD" w:rsidRDefault="00612CAD">
            <w:pPr>
              <w:pStyle w:val="description2"/>
              <w:keepNext/>
              <w:keepLines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Harnesses information and opportunities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311BBA" w14:textId="77777777" w:rsidR="00612CAD" w:rsidRDefault="005417B1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018604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7EF9F4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647EFD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30C7E72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7FFBFF9C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0189FD36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25C3A5B5" w14:textId="77777777" w:rsidR="00612CAD" w:rsidRDefault="00612CAD">
            <w:pPr>
              <w:pStyle w:val="description2"/>
            </w:pPr>
          </w:p>
        </w:tc>
      </w:tr>
      <w:tr w:rsidR="00612CAD" w14:paraId="407690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4C37" w14:textId="77777777" w:rsidR="00612CAD" w:rsidRDefault="006C7319">
            <w:pPr>
              <w:pStyle w:val="description2"/>
              <w:rPr>
                <w:rFonts w:eastAsia="Arial Unicode MS"/>
              </w:rPr>
            </w:pPr>
            <w:r>
              <w:t xml:space="preserve">Knows where to find </w:t>
            </w:r>
            <w:proofErr w:type="gramStart"/>
            <w:r>
              <w:t>information, and</w:t>
            </w:r>
            <w:proofErr w:type="gramEnd"/>
            <w:r>
              <w:t xml:space="preserve"> asks questions to ensure a full understanding of an issue. </w:t>
            </w:r>
            <w:r w:rsidRPr="00303133">
              <w:t>Uses common sense to recognise the importance of available information. Keeps self and others</w:t>
            </w:r>
            <w:r>
              <w:t xml:space="preserve"> well informed on work progress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9554" w14:textId="77777777" w:rsidR="00612CAD" w:rsidRDefault="006C7319">
            <w:pPr>
              <w:pStyle w:val="description2"/>
              <w:rPr>
                <w:rFonts w:eastAsia="Arial Unicode MS"/>
              </w:rPr>
            </w:pPr>
            <w:r>
              <w:t>Is aware of the corporate goals and understands the team priorities</w:t>
            </w:r>
            <w:r w:rsidRPr="00E109D1">
              <w:t>; keeps self and others well informed on work progress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286599" w14:textId="77777777" w:rsidR="00612CAD" w:rsidRDefault="005417B1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30CE6D42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7A424C2C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5C7133F6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E3477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133AB8E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D3D014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2EE27385" w14:textId="77777777" w:rsidR="00612CAD" w:rsidRDefault="00612CAD">
            <w:pPr>
              <w:pStyle w:val="description2"/>
            </w:pPr>
          </w:p>
        </w:tc>
      </w:tr>
      <w:tr w:rsidR="00612CAD" w14:paraId="23F59D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80E1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ED50" w14:textId="77777777" w:rsidR="00612CAD" w:rsidRDefault="006C7319">
            <w:pPr>
              <w:pStyle w:val="description2"/>
              <w:keepNext/>
              <w:keepLines/>
            </w:pPr>
            <w:r>
              <w:t>Knows where to find relevant information; asks questions to gain a full understanding of an issue; u</w:t>
            </w:r>
            <w:r w:rsidRPr="00526E47">
              <w:t xml:space="preserve">ses commonsense and </w:t>
            </w:r>
            <w:r>
              <w:t>established guidelines</w:t>
            </w:r>
            <w:r w:rsidRPr="00526E47">
              <w:t xml:space="preserve"> to determine what information should be conveyed to others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AAEB08" w14:textId="77777777" w:rsidR="00612CAD" w:rsidRDefault="005417B1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25076AFF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28A0915B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32F505E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F16C4D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4D4B4F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2E5BD6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30861C3A" w14:textId="77777777" w:rsidR="00612CAD" w:rsidRDefault="00612CAD">
            <w:pPr>
              <w:pStyle w:val="description2"/>
            </w:pPr>
          </w:p>
        </w:tc>
      </w:tr>
      <w:tr w:rsidR="00612CAD" w14:paraId="0EFDA958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6C9"/>
          </w:tcPr>
          <w:p w14:paraId="20B105C6" w14:textId="77777777" w:rsidR="00612CAD" w:rsidRDefault="00612CAD">
            <w:pPr>
              <w:pStyle w:val="description2"/>
              <w:keepNext/>
              <w:keepLines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Shows judgment, intelligence and commonsense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237338D" w14:textId="77777777" w:rsidR="00612CAD" w:rsidRDefault="00612CAD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C19205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0BB5F0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4F962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7B400119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61771F5B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31FAC8E4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7CF99CB4" w14:textId="77777777" w:rsidR="00612CAD" w:rsidRDefault="00612CAD">
            <w:pPr>
              <w:pStyle w:val="description2"/>
            </w:pPr>
          </w:p>
        </w:tc>
      </w:tr>
      <w:tr w:rsidR="00612CAD" w14:paraId="2FC8F5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4380" w14:textId="77777777" w:rsidR="00612CAD" w:rsidRDefault="006C7319">
            <w:pPr>
              <w:pStyle w:val="description2"/>
              <w:rPr>
                <w:rFonts w:eastAsia="Arial Unicode MS"/>
              </w:rPr>
            </w:pPr>
            <w:proofErr w:type="gramStart"/>
            <w:r w:rsidRPr="00961C13">
              <w:t>Researches</w:t>
            </w:r>
            <w:proofErr w:type="gramEnd"/>
            <w:r w:rsidRPr="00961C13">
              <w:t xml:space="preserve"> and analyses information and makes recommendations based on evidence. Identifies issues that may impact on tasks. Suggests improvements to work tasks and business practices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579E" w14:textId="77777777" w:rsidR="00612CAD" w:rsidRDefault="006C7319">
            <w:pPr>
              <w:pStyle w:val="description2"/>
              <w:rPr>
                <w:rFonts w:eastAsia="Arial Unicode MS"/>
              </w:rPr>
            </w:pPr>
            <w:proofErr w:type="gramStart"/>
            <w:r w:rsidRPr="0086796C">
              <w:t>Researches</w:t>
            </w:r>
            <w:proofErr w:type="gramEnd"/>
            <w:r w:rsidRPr="0086796C">
              <w:t xml:space="preserve"> and analyses information and makes recommendations based on evidence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F64B98" w14:textId="77777777" w:rsidR="00612CAD" w:rsidRDefault="00612CAD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78BF0884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53B6AB5C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21D8C88F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492CB2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E88494B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D70AFF1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571A8764" w14:textId="77777777" w:rsidR="00612CAD" w:rsidRDefault="00612CAD">
            <w:pPr>
              <w:pStyle w:val="description2"/>
            </w:pPr>
          </w:p>
        </w:tc>
      </w:tr>
      <w:tr w:rsidR="00612CAD" w14:paraId="6905DE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7DC3" w14:textId="77777777" w:rsidR="00612CAD" w:rsidRDefault="00612CAD">
            <w:pPr>
              <w:pStyle w:val="description2"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772" w14:textId="77777777" w:rsidR="00612CAD" w:rsidRDefault="006C7319">
            <w:pPr>
              <w:pStyle w:val="description2"/>
              <w:keepNext/>
              <w:keepLines/>
            </w:pPr>
            <w:r w:rsidRPr="00D113C4">
              <w:t>Identifies issues which could impact on designated tasks; identifies uncertainties of processes and designated tasks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0BDF94" w14:textId="77777777" w:rsidR="00612CAD" w:rsidRDefault="00612CAD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228D0F54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shd w:val="clear" w:color="auto" w:fill="666666"/>
          </w:tcPr>
          <w:p w14:paraId="1891DCD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2ED1D6FC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3141D6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3B782BC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1F57E3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477B8764" w14:textId="77777777" w:rsidR="00612CAD" w:rsidRDefault="00612CAD">
            <w:pPr>
              <w:pStyle w:val="description2"/>
            </w:pPr>
          </w:p>
        </w:tc>
      </w:tr>
      <w:tr w:rsidR="00612CAD" w14:paraId="784E24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2490" w14:textId="77777777" w:rsidR="00612CAD" w:rsidRDefault="00612CAD">
            <w:pPr>
              <w:pStyle w:val="description2"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703E" w14:textId="77777777" w:rsidR="00612CAD" w:rsidRDefault="006C7319">
            <w:pPr>
              <w:pStyle w:val="description2"/>
              <w:keepNext/>
              <w:keepLines/>
            </w:pPr>
            <w:r w:rsidRPr="00E109D1">
              <w:rPr>
                <w:rFonts w:eastAsia="Arial Unicode MS"/>
                <w:szCs w:val="16"/>
              </w:rPr>
              <w:t>Participates in decision-making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CEE2C0" w14:textId="77777777" w:rsidR="00612CAD" w:rsidRDefault="00612CAD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23DDACA1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shd w:val="clear" w:color="auto" w:fill="666666"/>
          </w:tcPr>
          <w:p w14:paraId="0A345DE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1603305A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62A079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49B3092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7272FB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65B1FD45" w14:textId="77777777" w:rsidR="00612CAD" w:rsidRDefault="00612CAD">
            <w:pPr>
              <w:pStyle w:val="description2"/>
            </w:pPr>
          </w:p>
        </w:tc>
      </w:tr>
      <w:tr w:rsidR="00612CAD" w14:paraId="5DCF15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95D" w14:textId="77777777" w:rsidR="00612CAD" w:rsidRDefault="00612CAD">
            <w:pPr>
              <w:pStyle w:val="description2"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6D4F" w14:textId="77777777" w:rsidR="00612CAD" w:rsidRDefault="006C7319">
            <w:pPr>
              <w:pStyle w:val="description2"/>
              <w:keepNext/>
              <w:keepLines/>
            </w:pPr>
            <w:r w:rsidRPr="008D5BCA">
              <w:t>Suggests improvements to work practices to work tasks and business practices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EB95873" w14:textId="77777777" w:rsidR="00612CAD" w:rsidRDefault="00612CAD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17830B12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194C7C78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264FD3A6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7748CA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7E30642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7EB576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1504376D" w14:textId="77777777" w:rsidR="00612CAD" w:rsidRDefault="00612CAD">
            <w:pPr>
              <w:pStyle w:val="description2"/>
            </w:pPr>
          </w:p>
        </w:tc>
      </w:tr>
      <w:tr w:rsidR="00612CAD" w14:paraId="15834DED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99CC"/>
            <w:vAlign w:val="center"/>
          </w:tcPr>
          <w:p w14:paraId="6C8B1FAA" w14:textId="77777777" w:rsidR="00612CAD" w:rsidRDefault="00612CAD" w:rsidP="00C86F5D">
            <w:pPr>
              <w:pStyle w:val="headingclusterblack"/>
            </w:pPr>
            <w:r>
              <w:lastRenderedPageBreak/>
              <w:t>Achieves results</w:t>
            </w:r>
          </w:p>
        </w:tc>
        <w:tc>
          <w:tcPr>
            <w:tcW w:w="3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6699CC"/>
            <w:vAlign w:val="center"/>
          </w:tcPr>
          <w:p w14:paraId="304AA2A9" w14:textId="77777777" w:rsidR="00612CAD" w:rsidRDefault="00612CAD" w:rsidP="00C86F5D">
            <w:pPr>
              <w:pStyle w:val="headingclusterblack"/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6699CC"/>
          </w:tcPr>
          <w:p w14:paraId="3A4F086F" w14:textId="77777777" w:rsidR="00612CAD" w:rsidRDefault="00612CAD" w:rsidP="007D03BB">
            <w:pPr>
              <w:pStyle w:val="headingclusterblack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6699CC"/>
            <w:vAlign w:val="center"/>
          </w:tcPr>
          <w:p w14:paraId="05035867" w14:textId="77777777" w:rsidR="00612CAD" w:rsidRDefault="00612CAD" w:rsidP="00C86F5D">
            <w:pPr>
              <w:pStyle w:val="headingclusterblack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6699CC"/>
            <w:vAlign w:val="center"/>
          </w:tcPr>
          <w:p w14:paraId="6C63253B" w14:textId="77777777" w:rsidR="00612CAD" w:rsidRDefault="00612CAD" w:rsidP="00C86F5D">
            <w:pPr>
              <w:pStyle w:val="headingclusterblack"/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6699CC"/>
            <w:vAlign w:val="center"/>
          </w:tcPr>
          <w:p w14:paraId="32984304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99CC"/>
            <w:vAlign w:val="center"/>
          </w:tcPr>
          <w:p w14:paraId="164FD097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99CC"/>
            <w:tcMar>
              <w:top w:w="0" w:type="dxa"/>
              <w:bottom w:w="0" w:type="dxa"/>
            </w:tcMar>
            <w:vAlign w:val="center"/>
          </w:tcPr>
          <w:p w14:paraId="0F01E60F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99CC"/>
            <w:vAlign w:val="center"/>
          </w:tcPr>
          <w:p w14:paraId="56E37F93" w14:textId="77777777" w:rsidR="00612CAD" w:rsidRDefault="00612CAD" w:rsidP="00C86F5D">
            <w:pPr>
              <w:pStyle w:val="headingclusterblack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CC"/>
            <w:vAlign w:val="center"/>
          </w:tcPr>
          <w:p w14:paraId="70A21818" w14:textId="77777777" w:rsidR="00612CAD" w:rsidRDefault="00612CAD" w:rsidP="00C86F5D">
            <w:pPr>
              <w:pStyle w:val="headingclusterblack"/>
            </w:pPr>
          </w:p>
        </w:tc>
      </w:tr>
      <w:tr w:rsidR="00612CAD" w14:paraId="145A2405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7"/>
          </w:tcPr>
          <w:p w14:paraId="695144A7" w14:textId="77777777" w:rsidR="00612CAD" w:rsidRDefault="00AA6446">
            <w:pPr>
              <w:pStyle w:val="descriptionital"/>
            </w:pPr>
            <w:r>
              <w:t>Identifies and uses resources wisely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C3A66A" w14:textId="77777777" w:rsidR="00612CAD" w:rsidRDefault="0080331B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D411FE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C2FCE3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A6C7278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0D7055E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299CB03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7B206539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24D82D9A" w14:textId="77777777" w:rsidR="00612CAD" w:rsidRDefault="00612CAD">
            <w:pPr>
              <w:pStyle w:val="description2"/>
            </w:pPr>
          </w:p>
        </w:tc>
      </w:tr>
      <w:tr w:rsidR="00612CAD" w14:paraId="0226DD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AB2" w14:textId="77777777" w:rsidR="00612CAD" w:rsidRDefault="0038381B">
            <w:pPr>
              <w:pStyle w:val="description2"/>
              <w:rPr>
                <w:rFonts w:eastAsia="Arial Unicode MS"/>
              </w:rPr>
            </w:pPr>
            <w:r w:rsidRPr="00B97540">
              <w:t xml:space="preserve">Reviews task performance and </w:t>
            </w:r>
            <w:proofErr w:type="gramStart"/>
            <w:r w:rsidRPr="00B97540">
              <w:t>communicates</w:t>
            </w:r>
            <w:proofErr w:type="gramEnd"/>
            <w:r w:rsidRPr="00B97540">
              <w:t xml:space="preserve"> outcomes to supervisor. Understands individual and team capabilities</w:t>
            </w:r>
            <w:r w:rsidRPr="006B232C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6B232C">
              <w:t>and makes effective use of own capabilities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86C" w14:textId="77777777" w:rsidR="00612CAD" w:rsidRDefault="0038381B">
            <w:pPr>
              <w:pStyle w:val="description2"/>
            </w:pPr>
            <w:r w:rsidRPr="00D23FE1">
              <w:t>Identifies key individuals who need to be involved; understands team and individual capabilities</w:t>
            </w:r>
            <w:r w:rsidRPr="00C86E25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C86E25">
              <w:t>and makes effective use of own capabilities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974772" w14:textId="77777777" w:rsidR="00612CAD" w:rsidRDefault="0080331B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229C9C95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6D2FD47F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5EF7FA3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4696A6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10E3E8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810A20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136E1BA2" w14:textId="77777777" w:rsidR="00612CAD" w:rsidRDefault="00612CAD">
            <w:pPr>
              <w:pStyle w:val="description2"/>
            </w:pPr>
          </w:p>
        </w:tc>
      </w:tr>
      <w:tr w:rsidR="00612CAD" w14:paraId="60F0C0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8A45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24F" w14:textId="77777777" w:rsidR="00612CAD" w:rsidRDefault="0038381B">
            <w:pPr>
              <w:pStyle w:val="description2"/>
            </w:pPr>
            <w:r w:rsidRPr="00C86E25">
              <w:t>Monitors task progress against performance expectations to ensure deadlines are met; communicates outcomes to supervisor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F177FF" w14:textId="77777777" w:rsidR="00612CAD" w:rsidRDefault="0080331B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32951634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1C8194F2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323BC96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AA44D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11EDBF2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7E89A79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017AD958" w14:textId="77777777" w:rsidR="00612CAD" w:rsidRDefault="00612CAD">
            <w:pPr>
              <w:pStyle w:val="description2"/>
            </w:pPr>
          </w:p>
        </w:tc>
      </w:tr>
      <w:tr w:rsidR="00612CAD" w14:paraId="347C5A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F1E6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C4B1" w14:textId="77777777" w:rsidR="00612CAD" w:rsidRDefault="00EA25E2">
            <w:pPr>
              <w:pStyle w:val="description2"/>
              <w:rPr>
                <w:rFonts w:eastAsia="Arial Unicode MS"/>
              </w:rPr>
            </w:pPr>
            <w:r w:rsidRPr="00EA25E2">
              <w:t>Reschedules and reorganises work to reflect changes in priority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0FA6B8" w14:textId="77777777" w:rsidR="00612CAD" w:rsidRDefault="0080331B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227BDAC1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0483E5F9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531A3C5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8A19B2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D0882B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8B0058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1198F85A" w14:textId="77777777" w:rsidR="00612CAD" w:rsidRDefault="00612CAD">
            <w:pPr>
              <w:pStyle w:val="description2"/>
            </w:pPr>
          </w:p>
        </w:tc>
      </w:tr>
      <w:tr w:rsidR="00612CAD" w14:paraId="1BFE4838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7"/>
          </w:tcPr>
          <w:p w14:paraId="2195B2E1" w14:textId="77777777" w:rsidR="00612CAD" w:rsidRPr="003C3AEB" w:rsidRDefault="00AA6446">
            <w:pPr>
              <w:pStyle w:val="description2"/>
              <w:rPr>
                <w:b/>
                <w:i/>
              </w:rPr>
            </w:pPr>
            <w:r>
              <w:rPr>
                <w:b/>
                <w:i/>
              </w:rPr>
              <w:t xml:space="preserve">Applies and builds </w:t>
            </w:r>
            <w:r w:rsidR="00612CAD" w:rsidRPr="003C3AEB">
              <w:rPr>
                <w:b/>
                <w:i/>
              </w:rPr>
              <w:t>professional expertise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FC2567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3394B9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DD2870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265497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42C0794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6CFA70B6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5EC2EBFA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76E3CB61" w14:textId="77777777" w:rsidR="00612CAD" w:rsidRDefault="00612CAD">
            <w:pPr>
              <w:pStyle w:val="description2"/>
            </w:pPr>
          </w:p>
        </w:tc>
      </w:tr>
      <w:tr w:rsidR="00612CAD" w14:paraId="79F25E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91D" w14:textId="77777777" w:rsidR="00612CAD" w:rsidRDefault="00342001">
            <w:pPr>
              <w:pStyle w:val="description2"/>
              <w:rPr>
                <w:rFonts w:eastAsia="Arial Unicode MS"/>
              </w:rPr>
            </w:pPr>
            <w:r w:rsidRPr="0000787C">
              <w:t>Contributes own expertise to achieve outcomes for the business unit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CEE" w14:textId="77777777" w:rsidR="00612CAD" w:rsidRDefault="0038381B">
            <w:pPr>
              <w:pStyle w:val="description2"/>
              <w:rPr>
                <w:rFonts w:eastAsia="Arial Unicode MS"/>
              </w:rPr>
            </w:pPr>
            <w:r w:rsidRPr="00C86E25">
              <w:t>Applies and develops capabilities to meet performance expectations; demonstrates knowledge of the features of new programmes, products or services relevant to the position; contributes own expertise for the benefit of the business unit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AFD34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14D063DA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19934FE6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436CF52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04BAB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E7BC9E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DFEAC4B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1E248440" w14:textId="77777777" w:rsidR="00612CAD" w:rsidRDefault="00612CAD">
            <w:pPr>
              <w:pStyle w:val="description2"/>
            </w:pPr>
          </w:p>
        </w:tc>
      </w:tr>
      <w:tr w:rsidR="00612CAD" w14:paraId="16CAB862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7"/>
          </w:tcPr>
          <w:p w14:paraId="621760CB" w14:textId="77777777" w:rsidR="00612CAD" w:rsidRDefault="00AA6446">
            <w:pPr>
              <w:pStyle w:val="descriptionital"/>
            </w:pPr>
            <w:r>
              <w:t>Responds positively to change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E942F5" w14:textId="77777777" w:rsidR="00612CAD" w:rsidRDefault="00126C74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BA8A78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5EF2CA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94F70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25D520C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7C585C3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64D5D070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79AA56A4" w14:textId="77777777" w:rsidR="00612CAD" w:rsidRDefault="00612CAD">
            <w:pPr>
              <w:pStyle w:val="description2"/>
            </w:pPr>
          </w:p>
        </w:tc>
      </w:tr>
      <w:tr w:rsidR="00612CAD" w14:paraId="38091D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432B" w14:textId="77777777" w:rsidR="00612CAD" w:rsidRDefault="0038381B">
            <w:pPr>
              <w:pStyle w:val="description2"/>
              <w:rPr>
                <w:rFonts w:eastAsia="Arial Unicode MS"/>
              </w:rPr>
            </w:pPr>
            <w:r w:rsidRPr="00D23FE1">
              <w:t>Establishes task plans to deliver objectives. Responds in a positive and flexible manner to change. Shares information with others and adapts to a changing environment</w:t>
            </w:r>
            <w:r w:rsidR="00EC308A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1F8" w14:textId="77777777" w:rsidR="00612CAD" w:rsidRDefault="0038381B">
            <w:pPr>
              <w:pStyle w:val="description2"/>
              <w:rPr>
                <w:rFonts w:eastAsia="Arial Unicode MS"/>
              </w:rPr>
            </w:pPr>
            <w:r w:rsidRPr="00D23FE1">
              <w:t>Constructs task plans to deliver objectives</w:t>
            </w:r>
            <w:r w:rsidR="00C24CB1" w:rsidRPr="00C24CB1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15FEC" w14:textId="77777777" w:rsidR="00612CAD" w:rsidRDefault="00126C74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6C5998A1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444145A9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171A30E6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D2AC7D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47301572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AB38EAF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757581FF" w14:textId="77777777" w:rsidR="00612CAD" w:rsidRDefault="00612CAD">
            <w:pPr>
              <w:pStyle w:val="description2"/>
            </w:pPr>
          </w:p>
        </w:tc>
      </w:tr>
      <w:tr w:rsidR="00612CAD" w14:paraId="01B42B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09C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9003" w14:textId="77777777" w:rsidR="00612CAD" w:rsidRDefault="0038381B">
            <w:pPr>
              <w:pStyle w:val="description2"/>
            </w:pPr>
            <w:r w:rsidRPr="00D23FE1">
              <w:t>Demonstrates flexibility and copes effectively with day-to-day work changes and shifting priorities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052C026" w14:textId="77777777" w:rsidR="00612CAD" w:rsidRDefault="00126C74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51A22B59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5565E25A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40A97B8D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0F5966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2898DB5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248416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12EBF8CA" w14:textId="77777777" w:rsidR="00612CAD" w:rsidRDefault="00612CAD">
            <w:pPr>
              <w:pStyle w:val="description2"/>
            </w:pPr>
          </w:p>
        </w:tc>
      </w:tr>
      <w:tr w:rsidR="00612CAD" w14:paraId="6D4C68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C54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B58" w14:textId="77777777" w:rsidR="00612CAD" w:rsidRDefault="0038381B">
            <w:pPr>
              <w:pStyle w:val="description2"/>
            </w:pPr>
            <w:r w:rsidRPr="00D23FE1">
              <w:t>Shares appropriate information with colleagues during times of change; responds to change under guidance from supervisor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3872DDE" w14:textId="77777777" w:rsidR="00612CAD" w:rsidRDefault="00126C74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33F781C1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3939965D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714A520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3A24D2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10A3686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E80DC7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4C658281" w14:textId="77777777" w:rsidR="00612CAD" w:rsidRDefault="00612CAD">
            <w:pPr>
              <w:pStyle w:val="description2"/>
            </w:pPr>
          </w:p>
        </w:tc>
      </w:tr>
      <w:tr w:rsidR="00612CAD" w14:paraId="6399416E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7"/>
          </w:tcPr>
          <w:p w14:paraId="274B33B6" w14:textId="77777777" w:rsidR="00612CAD" w:rsidRDefault="00AA6446" w:rsidP="003C3AEB">
            <w:pPr>
              <w:pStyle w:val="description2"/>
              <w:keepNext/>
              <w:keepLines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Takes responsibility for managing work projects to achieve results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B0B94D4" w14:textId="77777777" w:rsidR="00612CAD" w:rsidRDefault="00126C74" w:rsidP="007D03BB">
            <w:pPr>
              <w:pStyle w:val="description2"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5935F9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786AB3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A21551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6218986B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649C3276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5748C0CB" w14:textId="77777777" w:rsidR="00612CAD" w:rsidRDefault="00612CAD">
            <w:pPr>
              <w:pStyle w:val="description2"/>
              <w:keepLines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1D19031D" w14:textId="77777777" w:rsidR="00612CAD" w:rsidRDefault="00612CAD">
            <w:pPr>
              <w:pStyle w:val="description2"/>
            </w:pPr>
          </w:p>
        </w:tc>
      </w:tr>
      <w:tr w:rsidR="00612CAD" w14:paraId="018062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0742" w14:textId="77777777" w:rsidR="00612CAD" w:rsidRDefault="0038381B">
            <w:pPr>
              <w:pStyle w:val="description2"/>
              <w:keepLines/>
              <w:rPr>
                <w:rFonts w:eastAsia="Arial Unicode MS"/>
              </w:rPr>
            </w:pPr>
            <w:r w:rsidRPr="00B33AF0">
              <w:rPr>
                <w:bCs/>
              </w:rPr>
              <w:t>Sees tasks through to completion. Works within agreed priorities. Commits to achieving quality outcomes</w:t>
            </w:r>
            <w:r w:rsidRPr="00B33AF0">
              <w:rPr>
                <w:bCs/>
                <w:i/>
              </w:rPr>
              <w:t xml:space="preserve">. </w:t>
            </w:r>
            <w:r w:rsidRPr="00B33AF0">
              <w:rPr>
                <w:bCs/>
              </w:rPr>
              <w:t>Maintains accurate records and files. Seeks feedback from supervisor to gauge satisfaction and seeks assistance when required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30D7" w14:textId="77777777" w:rsidR="00612CAD" w:rsidRDefault="0038381B">
            <w:pPr>
              <w:pStyle w:val="description2"/>
              <w:rPr>
                <w:rFonts w:eastAsia="Arial Unicode MS"/>
              </w:rPr>
            </w:pPr>
            <w:r w:rsidRPr="007501A5">
              <w:t>Regularly seeks feedback from supervisor to gauge their satisfaction and incorporates this feedback into the performance of new tasks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0574FC" w14:textId="77777777" w:rsidR="00612CAD" w:rsidRDefault="00126C74" w:rsidP="007D03BB">
            <w:pPr>
              <w:pStyle w:val="description2"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3A65A8F6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690FAECB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19B1A240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EAA386E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7343C33A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9A57E29" w14:textId="77777777" w:rsidR="00612CAD" w:rsidRDefault="00612CAD">
            <w:pPr>
              <w:pStyle w:val="description2"/>
              <w:keepLines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2CE5A890" w14:textId="77777777" w:rsidR="00612CAD" w:rsidRDefault="00612CAD">
            <w:pPr>
              <w:pStyle w:val="description2"/>
            </w:pPr>
          </w:p>
        </w:tc>
      </w:tr>
      <w:tr w:rsidR="00612CAD" w14:paraId="3CE2D4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998" w14:textId="77777777" w:rsidR="00612CAD" w:rsidRDefault="00612CAD">
            <w:pPr>
              <w:pStyle w:val="description2"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2708" w14:textId="77777777" w:rsidR="00612CAD" w:rsidRDefault="0038381B">
            <w:pPr>
              <w:pStyle w:val="description2"/>
              <w:keepLines/>
            </w:pPr>
            <w:r w:rsidRPr="007501A5">
              <w:rPr>
                <w:rFonts w:eastAsia="Arial Unicode MS"/>
                <w:szCs w:val="16"/>
              </w:rPr>
              <w:t>Maintains accurate records and files; uses appropriate information management systems to keep information up to date; sees tasks through to completion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5548F2" w14:textId="77777777" w:rsidR="00612CAD" w:rsidRDefault="00126C74" w:rsidP="007D03BB">
            <w:pPr>
              <w:pStyle w:val="description2"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49DC1E6A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3" w:type="dxa"/>
            <w:shd w:val="clear" w:color="auto" w:fill="666666"/>
          </w:tcPr>
          <w:p w14:paraId="1C87B2AF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1CDEA5D0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8BE5EB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26003B8B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F90ECC" w14:textId="77777777" w:rsidR="00612CAD" w:rsidRDefault="00612CAD">
            <w:pPr>
              <w:pStyle w:val="description2"/>
              <w:keepLines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7AB99700" w14:textId="77777777" w:rsidR="00612CAD" w:rsidRDefault="00612CAD">
            <w:pPr>
              <w:pStyle w:val="description2"/>
            </w:pPr>
          </w:p>
        </w:tc>
      </w:tr>
      <w:tr w:rsidR="00612CAD" w14:paraId="520782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704" w14:textId="77777777" w:rsidR="00612CAD" w:rsidRDefault="00612CAD">
            <w:pPr>
              <w:pStyle w:val="description2"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632" w14:textId="77777777" w:rsidR="00612CAD" w:rsidRDefault="0038381B">
            <w:pPr>
              <w:pStyle w:val="description2"/>
              <w:keepLines/>
            </w:pPr>
            <w:r w:rsidRPr="007501A5">
              <w:t>Works to agreed priorities, outcomes, and time constraints; is responsive to changes in requirements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9C2FBAA" w14:textId="77777777" w:rsidR="00612CAD" w:rsidRDefault="00126C74" w:rsidP="007D03BB">
            <w:pPr>
              <w:pStyle w:val="description2"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383D77E2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292CEBC0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3B5CE5A3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E28397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0DDF2ED8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614D907" w14:textId="77777777" w:rsidR="00612CAD" w:rsidRDefault="00612CAD">
            <w:pPr>
              <w:pStyle w:val="description2"/>
              <w:keepLines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28D6C31A" w14:textId="77777777" w:rsidR="00612CAD" w:rsidRDefault="00612CAD">
            <w:pPr>
              <w:pStyle w:val="description2"/>
            </w:pPr>
          </w:p>
        </w:tc>
      </w:tr>
      <w:tr w:rsidR="00612CAD" w14:paraId="1DFF8632" w14:textId="77777777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79200"/>
            <w:vAlign w:val="center"/>
          </w:tcPr>
          <w:p w14:paraId="0537A190" w14:textId="77777777" w:rsidR="00612CAD" w:rsidRDefault="00AA6446" w:rsidP="00C86F5D">
            <w:pPr>
              <w:pStyle w:val="headingclusterblack"/>
            </w:pPr>
            <w:r>
              <w:lastRenderedPageBreak/>
              <w:t xml:space="preserve">Supports </w:t>
            </w:r>
            <w:r w:rsidR="00612CAD">
              <w:t>productive working relationships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  <w:vAlign w:val="center"/>
          </w:tcPr>
          <w:p w14:paraId="423DB966" w14:textId="77777777" w:rsidR="00612CAD" w:rsidRDefault="00612CAD" w:rsidP="007D03BB">
            <w:pPr>
              <w:pStyle w:val="headingclusterblack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</w:tcPr>
          <w:p w14:paraId="54FE5EB6" w14:textId="77777777" w:rsidR="00612CAD" w:rsidRDefault="00612CAD" w:rsidP="00C86F5D">
            <w:pPr>
              <w:pStyle w:val="headingclusterblack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  <w:vAlign w:val="center"/>
          </w:tcPr>
          <w:p w14:paraId="3D845218" w14:textId="77777777" w:rsidR="00612CAD" w:rsidRDefault="00612CAD" w:rsidP="00C86F5D">
            <w:pPr>
              <w:pStyle w:val="headingclusterblack"/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  <w:vAlign w:val="center"/>
          </w:tcPr>
          <w:p w14:paraId="184E44BA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  <w:vAlign w:val="center"/>
          </w:tcPr>
          <w:p w14:paraId="0DAF5D87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  <w:tcMar>
              <w:top w:w="0" w:type="dxa"/>
              <w:bottom w:w="0" w:type="dxa"/>
            </w:tcMar>
            <w:vAlign w:val="center"/>
          </w:tcPr>
          <w:p w14:paraId="1BA3C23C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  <w:vAlign w:val="center"/>
          </w:tcPr>
          <w:p w14:paraId="745F487E" w14:textId="77777777" w:rsidR="00612CAD" w:rsidRDefault="00612CAD" w:rsidP="00C86F5D">
            <w:pPr>
              <w:pStyle w:val="headingclusterblack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9200"/>
            <w:vAlign w:val="center"/>
          </w:tcPr>
          <w:p w14:paraId="066CFBAB" w14:textId="77777777" w:rsidR="00612CAD" w:rsidRDefault="00612CAD" w:rsidP="00C86F5D">
            <w:pPr>
              <w:pStyle w:val="headingclusterblack"/>
            </w:pPr>
          </w:p>
        </w:tc>
      </w:tr>
      <w:tr w:rsidR="00612CAD" w14:paraId="41EF73CF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99"/>
          </w:tcPr>
          <w:p w14:paraId="6ECBF30B" w14:textId="77777777" w:rsidR="00612CAD" w:rsidRDefault="00612CAD">
            <w:pPr>
              <w:pStyle w:val="description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Nurtures internal and external relationships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137E6C2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9C5A65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144BE31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412E0C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109070C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10445EA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29EF57DA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5E0A085B" w14:textId="77777777" w:rsidR="00612CAD" w:rsidRDefault="00612CAD">
            <w:pPr>
              <w:pStyle w:val="description2"/>
            </w:pPr>
          </w:p>
        </w:tc>
      </w:tr>
      <w:tr w:rsidR="00612CAD" w14:paraId="54B760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A37E" w14:textId="77777777" w:rsidR="00612CAD" w:rsidRDefault="0038381B">
            <w:pPr>
              <w:pStyle w:val="description2"/>
              <w:rPr>
                <w:rFonts w:eastAsia="Arial Unicode MS"/>
              </w:rPr>
            </w:pPr>
            <w:r w:rsidRPr="005556EA">
              <w:t>Builds and sustains positive relationships with team members</w:t>
            </w:r>
            <w:r w:rsidRPr="00DA3A1E">
              <w:t xml:space="preserve"> and clients.</w:t>
            </w:r>
            <w:r>
              <w:rPr>
                <w:i/>
              </w:rPr>
              <w:t xml:space="preserve"> </w:t>
            </w:r>
            <w:r w:rsidRPr="005556EA">
              <w:t>Actively participates in teamwork and activities. Responds under direction to changes in client needs and expectations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3B3" w14:textId="77777777" w:rsidR="00612CAD" w:rsidRDefault="0038381B">
            <w:pPr>
              <w:pStyle w:val="description2"/>
              <w:rPr>
                <w:rFonts w:eastAsia="Arial Unicode MS"/>
              </w:rPr>
            </w:pPr>
            <w:r w:rsidRPr="00B33AF0">
              <w:t>Develops positive relationships with team members; actively participates in teamwork and group activities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23C72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0D25A2E8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77E74850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7ECE217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4E5D9F8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40E7EAE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2BFB76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5E5A9949" w14:textId="77777777" w:rsidR="00612CAD" w:rsidRDefault="00612CAD">
            <w:pPr>
              <w:pStyle w:val="description2"/>
            </w:pPr>
          </w:p>
        </w:tc>
      </w:tr>
      <w:tr w:rsidR="00612CAD" w14:paraId="783E9B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B61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7D0" w14:textId="77777777" w:rsidR="00612CAD" w:rsidRDefault="0038381B">
            <w:pPr>
              <w:pStyle w:val="description2"/>
            </w:pPr>
            <w:r w:rsidRPr="00761035">
              <w:t>Builds and sustains relationships; liaises with team members and clients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588CA7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5618D78E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12124A37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62B5DB7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B19356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86E370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424A94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453408B3" w14:textId="77777777" w:rsidR="00612CAD" w:rsidRDefault="00612CAD">
            <w:pPr>
              <w:pStyle w:val="description2"/>
            </w:pPr>
          </w:p>
        </w:tc>
      </w:tr>
      <w:tr w:rsidR="00612CAD" w14:paraId="46827E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EF1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BBB5" w14:textId="77777777" w:rsidR="00612CAD" w:rsidRDefault="0038381B">
            <w:pPr>
              <w:pStyle w:val="description2"/>
            </w:pPr>
            <w:r w:rsidRPr="005556EA">
              <w:t>Responds under direction to changes in client needs and expectations; manages client expectations by clarifying expectations and deadlines; keeps clients informed on progress; provides courteous, prompt and professional service to clients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EEE585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77E80631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1B426EB4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5E9DAE4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32DCA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448328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0C878C1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55CD7807" w14:textId="77777777" w:rsidR="00612CAD" w:rsidRDefault="00612CAD">
            <w:pPr>
              <w:pStyle w:val="description2"/>
            </w:pPr>
          </w:p>
        </w:tc>
      </w:tr>
      <w:tr w:rsidR="00612CAD" w14:paraId="06B669F1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99"/>
          </w:tcPr>
          <w:p w14:paraId="17374747" w14:textId="77777777" w:rsidR="00612CAD" w:rsidRDefault="00AA6446">
            <w:pPr>
              <w:pStyle w:val="description2"/>
              <w:keepLines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Listens to, understands and recognises the needs of others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B621D2" w14:textId="77777777" w:rsidR="00612CAD" w:rsidRDefault="00126C74" w:rsidP="007D03BB">
            <w:pPr>
              <w:pStyle w:val="description2"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3C4383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F6EAB4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96EDCE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562DDFAF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38EB3356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321D4043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273711E6" w14:textId="77777777" w:rsidR="00612CAD" w:rsidRDefault="00612CAD">
            <w:pPr>
              <w:pStyle w:val="description2"/>
            </w:pPr>
          </w:p>
        </w:tc>
      </w:tr>
      <w:tr w:rsidR="00612CAD" w14:paraId="7BC53A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FDAC" w14:textId="77777777" w:rsidR="00612CAD" w:rsidRDefault="008307E7">
            <w:pPr>
              <w:pStyle w:val="description2"/>
              <w:rPr>
                <w:rFonts w:eastAsia="Arial Unicode MS"/>
              </w:rPr>
            </w:pPr>
            <w:r w:rsidRPr="00B67625">
              <w:t>Actively listens to colleagues and clients. Shares information and ensures others are kept informed of issues. Works collaboratively and operates as an effective team member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6F07" w14:textId="77777777" w:rsidR="00612CAD" w:rsidRDefault="008307E7">
            <w:pPr>
              <w:pStyle w:val="description2"/>
              <w:rPr>
                <w:rFonts w:eastAsia="Arial Unicode MS"/>
              </w:rPr>
            </w:pPr>
            <w:r w:rsidRPr="00B67625">
              <w:t>Operates as an effective member of the team; works collaboratively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A1437" w14:textId="77777777" w:rsidR="00612CAD" w:rsidRDefault="00126C74" w:rsidP="007D03BB">
            <w:pPr>
              <w:pStyle w:val="description2"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6DC6766B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71B9CB33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7FB545C1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420269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4763556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CF3EE8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51AD2DDC" w14:textId="77777777" w:rsidR="00612CAD" w:rsidRDefault="00612CAD">
            <w:pPr>
              <w:pStyle w:val="description2"/>
            </w:pPr>
          </w:p>
        </w:tc>
      </w:tr>
      <w:tr w:rsidR="00612CAD" w14:paraId="215975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9200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2A5" w14:textId="77777777" w:rsidR="00612CAD" w:rsidRDefault="008307E7">
            <w:pPr>
              <w:pStyle w:val="description2"/>
            </w:pPr>
            <w:r w:rsidRPr="006150DB">
              <w:t>Actively listens to colleagues and clients; supports team members; is aware of the contributions made by other people</w:t>
            </w:r>
            <w:r w:rsidR="00CA1FB6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4782D9" w14:textId="77777777" w:rsidR="00612CAD" w:rsidRDefault="00126C74" w:rsidP="007D03BB">
            <w:pPr>
              <w:pStyle w:val="description2"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3F738D6F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3" w:type="dxa"/>
            <w:shd w:val="clear" w:color="auto" w:fill="666666"/>
          </w:tcPr>
          <w:p w14:paraId="4F05A38E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26605C53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9C2988B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1962F5C6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47B6847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0D5C19E1" w14:textId="77777777" w:rsidR="00612CAD" w:rsidRDefault="00612CAD">
            <w:pPr>
              <w:pStyle w:val="description2"/>
            </w:pPr>
          </w:p>
        </w:tc>
      </w:tr>
      <w:tr w:rsidR="00612CAD" w14:paraId="52C905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2EB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15A" w14:textId="77777777" w:rsidR="00612CAD" w:rsidRDefault="008307E7">
            <w:pPr>
              <w:pStyle w:val="description2"/>
            </w:pPr>
            <w:r w:rsidRPr="00B67625">
              <w:t>Shares information with own team and seeks input from others; contributes to team discussions and planning; ensures people are kept informed of progress and issues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F020676" w14:textId="77777777" w:rsidR="00612CAD" w:rsidRDefault="00126C74" w:rsidP="007D03BB">
            <w:pPr>
              <w:pStyle w:val="description2"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4BBEC29F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703D1ADC" w14:textId="77777777" w:rsidR="00612CAD" w:rsidRDefault="00612CAD">
            <w:pPr>
              <w:pStyle w:val="description2"/>
              <w:keepLines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733C669A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39055F" w14:textId="77777777" w:rsidR="00612CAD" w:rsidRDefault="00612CAD">
            <w:pPr>
              <w:pStyle w:val="description2"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79900F36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6A474A5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0E1B9252" w14:textId="77777777" w:rsidR="00612CAD" w:rsidRDefault="00612CAD">
            <w:pPr>
              <w:pStyle w:val="description2"/>
            </w:pPr>
          </w:p>
        </w:tc>
      </w:tr>
      <w:tr w:rsidR="00612CAD" w14:paraId="05C06E71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99"/>
          </w:tcPr>
          <w:p w14:paraId="04F7AF94" w14:textId="77777777" w:rsidR="00612CAD" w:rsidRDefault="00612CAD" w:rsidP="003C3AEB">
            <w:pPr>
              <w:pStyle w:val="description2"/>
              <w:keepNext/>
              <w:keepLines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Values individual differences and diversity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176D20" w14:textId="77777777" w:rsidR="00612CAD" w:rsidRDefault="00612CAD" w:rsidP="007D03BB">
            <w:pPr>
              <w:pStyle w:val="description2"/>
              <w:keepNext/>
              <w:keepLines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C22C7A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314BF2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3B2DB4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6154FB00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142E1A1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47AB1408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092C5B8A" w14:textId="77777777" w:rsidR="00612CAD" w:rsidRDefault="00612CAD">
            <w:pPr>
              <w:pStyle w:val="description2"/>
            </w:pPr>
          </w:p>
        </w:tc>
      </w:tr>
      <w:tr w:rsidR="00612CAD" w14:paraId="56E00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8618" w14:textId="77777777" w:rsidR="00612CAD" w:rsidRDefault="008307E7">
            <w:pPr>
              <w:pStyle w:val="description2"/>
              <w:rPr>
                <w:rFonts w:eastAsia="Arial Unicode MS"/>
              </w:rPr>
            </w:pPr>
            <w:r w:rsidRPr="006150DB">
              <w:t>Understands, values and responds to different personal styles. Tries to see things from different perspectives. Treats people with respect and courtesy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2487" w14:textId="77777777" w:rsidR="00612CAD" w:rsidRDefault="008307E7">
            <w:pPr>
              <w:pStyle w:val="description2"/>
              <w:rPr>
                <w:rFonts w:eastAsia="Arial Unicode MS"/>
              </w:rPr>
            </w:pPr>
            <w:r w:rsidRPr="006150DB">
              <w:t>Recognises the value of individual differences; understands that others may work in different ways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838C5" w14:textId="77777777" w:rsidR="00612CAD" w:rsidRDefault="00612CAD" w:rsidP="007D03BB">
            <w:pPr>
              <w:pStyle w:val="description2"/>
              <w:keepNext/>
              <w:keepLines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01069C6F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75AC1102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65156CE4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FF5341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B2991B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4C82706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4D8DE03B" w14:textId="77777777" w:rsidR="00612CAD" w:rsidRDefault="00612CAD">
            <w:pPr>
              <w:pStyle w:val="description2"/>
            </w:pPr>
          </w:p>
        </w:tc>
      </w:tr>
      <w:tr w:rsidR="00612CAD" w14:paraId="0528DB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48B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9D80" w14:textId="77777777" w:rsidR="00612CAD" w:rsidRDefault="008307E7">
            <w:pPr>
              <w:pStyle w:val="description2"/>
              <w:keepNext/>
              <w:keepLines/>
            </w:pPr>
            <w:r w:rsidRPr="00B67625">
              <w:t>Recognises that others have different views and experiences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670BA5" w14:textId="77777777" w:rsidR="00612CAD" w:rsidRDefault="00612CAD" w:rsidP="007D03BB">
            <w:pPr>
              <w:pStyle w:val="description2"/>
              <w:keepNext/>
              <w:keepLines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2B36921C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shd w:val="clear" w:color="auto" w:fill="666666"/>
          </w:tcPr>
          <w:p w14:paraId="678FF57D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18C9BAE4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1387AF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1E4909A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3045E00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09971C64" w14:textId="77777777" w:rsidR="00612CAD" w:rsidRDefault="00612CAD">
            <w:pPr>
              <w:pStyle w:val="description2"/>
            </w:pPr>
          </w:p>
        </w:tc>
      </w:tr>
      <w:tr w:rsidR="00612CAD" w14:paraId="2EBBBC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C00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900D" w14:textId="77777777" w:rsidR="00612CAD" w:rsidRDefault="00CA1FB6">
            <w:pPr>
              <w:pStyle w:val="description2"/>
              <w:keepNext/>
              <w:keepLines/>
            </w:pPr>
            <w:r>
              <w:t>Tries to see things from the other person's perspective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4B35D1" w14:textId="77777777" w:rsidR="00612CAD" w:rsidRDefault="00612CAD" w:rsidP="007D03BB">
            <w:pPr>
              <w:pStyle w:val="description2"/>
              <w:keepNext/>
              <w:keepLines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5D5C4666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shd w:val="clear" w:color="auto" w:fill="666666"/>
          </w:tcPr>
          <w:p w14:paraId="3805AF1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4D1ADEBF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E0139D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215D39C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07EC65D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6A8C984D" w14:textId="77777777" w:rsidR="00612CAD" w:rsidRDefault="00612CAD">
            <w:pPr>
              <w:pStyle w:val="description2"/>
            </w:pPr>
          </w:p>
        </w:tc>
      </w:tr>
      <w:tr w:rsidR="00612CAD" w14:paraId="57C144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333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DCF8" w14:textId="77777777" w:rsidR="00612CAD" w:rsidRDefault="008307E7">
            <w:pPr>
              <w:pStyle w:val="description2"/>
              <w:keepNext/>
              <w:keepLines/>
            </w:pPr>
            <w:r w:rsidRPr="006150DB">
              <w:t>Maintains an awareness of the personalities, motivations and other diverse qualities of people; treats people with respect and courtesy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77F03C" w14:textId="77777777" w:rsidR="00612CAD" w:rsidRDefault="00612CAD" w:rsidP="007D03BB">
            <w:pPr>
              <w:pStyle w:val="description2"/>
              <w:keepNext/>
              <w:keepLines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1047F4FB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338E0A1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6B25E414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7ABB74C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01A3A4F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FC8712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5BD6BA98" w14:textId="77777777" w:rsidR="00612CAD" w:rsidRDefault="00612CAD">
            <w:pPr>
              <w:pStyle w:val="description2"/>
            </w:pPr>
          </w:p>
        </w:tc>
      </w:tr>
      <w:tr w:rsidR="00612CAD" w14:paraId="78D8352C" w14:textId="77777777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79200"/>
            <w:vAlign w:val="center"/>
          </w:tcPr>
          <w:p w14:paraId="2C76F99A" w14:textId="77777777" w:rsidR="00612CAD" w:rsidRDefault="00AA6446" w:rsidP="00C86F5D">
            <w:pPr>
              <w:pStyle w:val="headingclusterblack"/>
            </w:pPr>
            <w:r>
              <w:lastRenderedPageBreak/>
              <w:t xml:space="preserve">Supports </w:t>
            </w:r>
            <w:r w:rsidR="00612CAD">
              <w:t>productive working relationships (continued)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  <w:vAlign w:val="center"/>
          </w:tcPr>
          <w:p w14:paraId="6B5254D8" w14:textId="77777777" w:rsidR="00612CAD" w:rsidRDefault="00612CAD" w:rsidP="007D03BB">
            <w:pPr>
              <w:pStyle w:val="headingclusterblack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</w:tcPr>
          <w:p w14:paraId="508DE2BF" w14:textId="77777777" w:rsidR="00612CAD" w:rsidRDefault="00612CAD" w:rsidP="00C86F5D">
            <w:pPr>
              <w:pStyle w:val="headingclusterblack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  <w:vAlign w:val="center"/>
          </w:tcPr>
          <w:p w14:paraId="6E409206" w14:textId="77777777" w:rsidR="00612CAD" w:rsidRDefault="00612CAD" w:rsidP="00C86F5D">
            <w:pPr>
              <w:pStyle w:val="headingclusterblack"/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  <w:vAlign w:val="center"/>
          </w:tcPr>
          <w:p w14:paraId="3E2EEBD0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  <w:vAlign w:val="center"/>
          </w:tcPr>
          <w:p w14:paraId="29195950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  <w:tcMar>
              <w:top w:w="0" w:type="dxa"/>
              <w:bottom w:w="0" w:type="dxa"/>
            </w:tcMar>
            <w:vAlign w:val="center"/>
          </w:tcPr>
          <w:p w14:paraId="4C84283B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79200"/>
            <w:vAlign w:val="center"/>
          </w:tcPr>
          <w:p w14:paraId="050834EE" w14:textId="77777777" w:rsidR="00612CAD" w:rsidRDefault="00612CAD" w:rsidP="00C86F5D">
            <w:pPr>
              <w:pStyle w:val="headingclusterblack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9200"/>
            <w:vAlign w:val="center"/>
          </w:tcPr>
          <w:p w14:paraId="26E34B9B" w14:textId="77777777" w:rsidR="00612CAD" w:rsidRDefault="00612CAD" w:rsidP="00C86F5D">
            <w:pPr>
              <w:pStyle w:val="headingclusterblack"/>
            </w:pPr>
          </w:p>
        </w:tc>
      </w:tr>
      <w:tr w:rsidR="00612CAD" w14:paraId="19E8E437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99"/>
          </w:tcPr>
          <w:p w14:paraId="197CDE36" w14:textId="77777777" w:rsidR="00612CAD" w:rsidRDefault="00AA6446" w:rsidP="003C3AEB">
            <w:pPr>
              <w:pStyle w:val="description2"/>
              <w:keepNext/>
              <w:keepLines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Shares learning and supports others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656F98" w14:textId="77777777" w:rsidR="00612CAD" w:rsidRDefault="00126C74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76F9FA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60CAE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B54ED04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741577E9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76A60E1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5B7790A6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14F519BB" w14:textId="77777777" w:rsidR="00612CAD" w:rsidRDefault="00612CAD">
            <w:pPr>
              <w:pStyle w:val="description2"/>
            </w:pPr>
          </w:p>
        </w:tc>
      </w:tr>
      <w:tr w:rsidR="00612CAD" w14:paraId="2E79BF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E2F" w14:textId="77777777" w:rsidR="00612CAD" w:rsidRDefault="008307E7">
            <w:pPr>
              <w:pStyle w:val="description2"/>
              <w:rPr>
                <w:rFonts w:eastAsia="Arial Unicode MS"/>
              </w:rPr>
            </w:pPr>
            <w:r w:rsidRPr="00B67625">
              <w:t>Identifies learning opportunities. Makes time for people and supports the contribution of others</w:t>
            </w:r>
            <w:r>
              <w:t xml:space="preserve">. </w:t>
            </w:r>
            <w:r w:rsidRPr="005116AC">
              <w:t>Understands and acts on constructive feedback</w:t>
            </w:r>
            <w:r w:rsidR="003A3387" w:rsidRPr="003A3387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807F" w14:textId="77777777" w:rsidR="00612CAD" w:rsidRDefault="002A625E">
            <w:pPr>
              <w:pStyle w:val="description2"/>
              <w:rPr>
                <w:rFonts w:eastAsia="Arial Unicode MS"/>
              </w:rPr>
            </w:pPr>
            <w:r w:rsidRPr="00024D99">
              <w:t>Makes time for people and supports the contribution of others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576A9" w14:textId="77777777" w:rsidR="00612CAD" w:rsidRDefault="00126C74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54E5E1DF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121715DC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1AAE575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5963D9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9583AF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DC2733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20D88BD9" w14:textId="77777777" w:rsidR="00612CAD" w:rsidRDefault="00612CAD">
            <w:pPr>
              <w:pStyle w:val="description2"/>
            </w:pPr>
          </w:p>
        </w:tc>
      </w:tr>
      <w:tr w:rsidR="00612CAD" w14:paraId="5959A6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4C3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8A8C" w14:textId="77777777" w:rsidR="00612CAD" w:rsidRDefault="008307E7">
            <w:pPr>
              <w:pStyle w:val="description2"/>
              <w:keepNext/>
              <w:keepLines/>
            </w:pPr>
            <w:r w:rsidRPr="005116AC">
              <w:t>Identifies development opportunities for self and shares learning with others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8FEF0F" w14:textId="77777777" w:rsidR="00612CAD" w:rsidRDefault="00126C74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70D2CFE3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shd w:val="clear" w:color="auto" w:fill="666666"/>
          </w:tcPr>
          <w:p w14:paraId="627E3591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1ED9F07E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EBCC12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6008E2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E5A502C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19C2984E" w14:textId="77777777" w:rsidR="00612CAD" w:rsidRDefault="00612CAD">
            <w:pPr>
              <w:pStyle w:val="description2"/>
            </w:pPr>
          </w:p>
        </w:tc>
      </w:tr>
      <w:tr w:rsidR="00612CAD" w14:paraId="698386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399C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370" w14:textId="77777777" w:rsidR="00612CAD" w:rsidRDefault="00CA1FB6">
            <w:pPr>
              <w:pStyle w:val="description2"/>
              <w:keepNext/>
              <w:keepLines/>
            </w:pPr>
            <w:r w:rsidRPr="00740E87">
              <w:t>Delegates tasks effectively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04E3DD" w14:textId="77777777" w:rsidR="00612CAD" w:rsidRDefault="00126C74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3CA658A5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shd w:val="clear" w:color="auto" w:fill="666666"/>
          </w:tcPr>
          <w:p w14:paraId="54A39718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22E855CD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6306A65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4A6E8520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CF5EDB3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51ACB408" w14:textId="77777777" w:rsidR="00612CAD" w:rsidRDefault="00612CAD">
            <w:pPr>
              <w:pStyle w:val="description2"/>
            </w:pPr>
          </w:p>
        </w:tc>
      </w:tr>
      <w:tr w:rsidR="00612CAD" w14:paraId="5BFEEE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5C33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8AD" w14:textId="77777777" w:rsidR="00612CAD" w:rsidRDefault="002A625E">
            <w:pPr>
              <w:pStyle w:val="description2"/>
              <w:keepNext/>
              <w:keepLines/>
            </w:pPr>
            <w:r>
              <w:t>Congratulates people on achievements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35F145" w14:textId="77777777" w:rsidR="00612CAD" w:rsidRDefault="00126C74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6775B789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shd w:val="clear" w:color="auto" w:fill="666666"/>
          </w:tcPr>
          <w:p w14:paraId="2A0EE9F3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1931C754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B88FE6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4752EB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8EEDBE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1C4346C7" w14:textId="77777777" w:rsidR="00612CAD" w:rsidRDefault="00612CAD">
            <w:pPr>
              <w:pStyle w:val="description2"/>
            </w:pPr>
          </w:p>
        </w:tc>
      </w:tr>
      <w:tr w:rsidR="00612CAD" w14:paraId="1E918F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683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EA8B" w14:textId="77777777" w:rsidR="00612CAD" w:rsidRDefault="002A625E">
            <w:pPr>
              <w:pStyle w:val="description2"/>
              <w:keepNext/>
              <w:keepLines/>
            </w:pPr>
            <w:r w:rsidRPr="005116AC">
              <w:rPr>
                <w:rFonts w:eastAsia="Arial Unicode MS"/>
                <w:szCs w:val="16"/>
              </w:rPr>
              <w:t>Understands and acts on constructive feedback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E4D979" w14:textId="77777777" w:rsidR="00612CAD" w:rsidRDefault="00126C74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7A77BDE9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5EBD945F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29F1DCC0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AE7C3B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46E0AC0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34D5D9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69FCB3FB" w14:textId="77777777" w:rsidR="00612CAD" w:rsidRDefault="00612CAD">
            <w:pPr>
              <w:pStyle w:val="description2"/>
            </w:pPr>
          </w:p>
        </w:tc>
      </w:tr>
      <w:tr w:rsidR="00612CAD" w14:paraId="0478B4F6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66"/>
            <w:vAlign w:val="center"/>
          </w:tcPr>
          <w:p w14:paraId="51347FFA" w14:textId="77777777" w:rsidR="00612CAD" w:rsidRDefault="00AA6446" w:rsidP="00C86F5D">
            <w:pPr>
              <w:pStyle w:val="headingclusterblack"/>
            </w:pPr>
            <w:r>
              <w:lastRenderedPageBreak/>
              <w:t xml:space="preserve">Displays </w:t>
            </w:r>
            <w:r w:rsidR="00612CAD">
              <w:t>personal drive and integrity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  <w:vAlign w:val="center"/>
          </w:tcPr>
          <w:p w14:paraId="661E7A53" w14:textId="77777777" w:rsidR="00612CAD" w:rsidRDefault="00612CAD" w:rsidP="007D03BB">
            <w:pPr>
              <w:pStyle w:val="headingclusterblack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</w:tcPr>
          <w:p w14:paraId="3A47C08F" w14:textId="77777777" w:rsidR="00612CAD" w:rsidRDefault="00612CAD" w:rsidP="00C86F5D">
            <w:pPr>
              <w:pStyle w:val="headingclusterblack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  <w:vAlign w:val="center"/>
          </w:tcPr>
          <w:p w14:paraId="6DB2F1D5" w14:textId="77777777" w:rsidR="00612CAD" w:rsidRDefault="00612CAD" w:rsidP="00C86F5D">
            <w:pPr>
              <w:pStyle w:val="headingclusterblack"/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  <w:vAlign w:val="center"/>
          </w:tcPr>
          <w:p w14:paraId="04F467F3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  <w:vAlign w:val="center"/>
          </w:tcPr>
          <w:p w14:paraId="2F449A96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  <w:tcMar>
              <w:top w:w="0" w:type="dxa"/>
              <w:bottom w:w="0" w:type="dxa"/>
            </w:tcMar>
            <w:vAlign w:val="center"/>
          </w:tcPr>
          <w:p w14:paraId="75EB4701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  <w:vAlign w:val="center"/>
          </w:tcPr>
          <w:p w14:paraId="5E0FDB63" w14:textId="77777777" w:rsidR="00612CAD" w:rsidRDefault="00612CAD" w:rsidP="00C86F5D">
            <w:pPr>
              <w:pStyle w:val="headingclusterblack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21603FB5" w14:textId="77777777" w:rsidR="00612CAD" w:rsidRDefault="00612CAD" w:rsidP="00C86F5D">
            <w:pPr>
              <w:pStyle w:val="headingclusterblack"/>
            </w:pPr>
          </w:p>
        </w:tc>
      </w:tr>
      <w:tr w:rsidR="00612CAD" w14:paraId="1D8BA6D2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A8FE"/>
          </w:tcPr>
          <w:p w14:paraId="25C2E94E" w14:textId="77777777" w:rsidR="00612CAD" w:rsidRDefault="00612CAD">
            <w:pPr>
              <w:pStyle w:val="descriptionital"/>
            </w:pPr>
            <w:r>
              <w:t>Demonstrates public service professionalism and probity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17D280F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768F4D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648498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3F8C5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33F8C120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6915AD55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7FA7855E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58B47224" w14:textId="77777777" w:rsidR="00612CAD" w:rsidRDefault="00612CAD">
            <w:pPr>
              <w:pStyle w:val="description2"/>
            </w:pPr>
          </w:p>
        </w:tc>
      </w:tr>
      <w:tr w:rsidR="00612CAD" w14:paraId="54CF19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94AB" w14:textId="77777777" w:rsidR="00612CAD" w:rsidRDefault="003B6A72">
            <w:pPr>
              <w:pStyle w:val="description2"/>
              <w:rPr>
                <w:rFonts w:eastAsia="Arial Unicode MS"/>
                <w:szCs w:val="16"/>
              </w:rPr>
            </w:pPr>
            <w:r w:rsidRPr="00032792">
              <w:t xml:space="preserve">Adopts a principled approach and adheres to the APS Values and Code of Conduct. </w:t>
            </w:r>
            <w:proofErr w:type="gramStart"/>
            <w:r w:rsidRPr="00032792">
              <w:t>Acts professionally at all times</w:t>
            </w:r>
            <w:proofErr w:type="gramEnd"/>
            <w:r w:rsidRPr="00032792">
              <w:t xml:space="preserve"> and operates within the boundaries of organisational processes and legal and public policy constraints. Operates as an effective representative of the work area in internal forums</w:t>
            </w:r>
            <w:r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773" w14:textId="77777777" w:rsidR="00612CAD" w:rsidRDefault="003B6A72">
            <w:pPr>
              <w:pStyle w:val="description2"/>
              <w:rPr>
                <w:rFonts w:eastAsia="Arial Unicode MS"/>
                <w:szCs w:val="16"/>
              </w:rPr>
            </w:pPr>
            <w:r w:rsidRPr="00032792">
              <w:t>Adheres to the APS Values and Code of Conduct and consistently behaves in an honest, ethical and professional way</w:t>
            </w:r>
            <w:r w:rsidR="00446811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75A83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51983538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573E992F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178772D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24EA3D6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DF025E0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E9FA1C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0B2CE80E" w14:textId="77777777" w:rsidR="00612CAD" w:rsidRDefault="00612CAD">
            <w:pPr>
              <w:pStyle w:val="description2"/>
            </w:pPr>
          </w:p>
        </w:tc>
      </w:tr>
      <w:tr w:rsidR="00612CAD" w14:paraId="3A180E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8194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E4D4" w14:textId="77777777" w:rsidR="00612CAD" w:rsidRDefault="00F66929">
            <w:pPr>
              <w:pStyle w:val="description2"/>
            </w:pPr>
            <w:r w:rsidRPr="00AC59A8">
              <w:t>Treats people fairly and equitably and is transparent in dealings with them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597F98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3780B752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60059B1B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521C3E3D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08C856D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49E7633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D60CCC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4AB5C374" w14:textId="77777777" w:rsidR="00612CAD" w:rsidRDefault="00612CAD">
            <w:pPr>
              <w:pStyle w:val="description2"/>
            </w:pPr>
          </w:p>
        </w:tc>
      </w:tr>
      <w:tr w:rsidR="00612CAD" w14:paraId="2A88A7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203A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F2E" w14:textId="77777777" w:rsidR="00612CAD" w:rsidRDefault="00F66929">
            <w:pPr>
              <w:pStyle w:val="description2"/>
            </w:pPr>
            <w:r w:rsidRPr="00AC59A8">
              <w:t>Makes decisions for the corporate good without favouritism or bias; places the aims of the organisation above personal ambitions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45CD6F1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28AED696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566AF5DB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6066C9B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254842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F5EF235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7EC8DF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12ED0940" w14:textId="77777777" w:rsidR="00612CAD" w:rsidRDefault="00612CAD">
            <w:pPr>
              <w:pStyle w:val="description2"/>
            </w:pPr>
          </w:p>
        </w:tc>
      </w:tr>
      <w:tr w:rsidR="00612CAD" w14:paraId="10BC0D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3A99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E8B5" w14:textId="77777777" w:rsidR="00612CAD" w:rsidRDefault="00F66929">
            <w:pPr>
              <w:pStyle w:val="description2"/>
            </w:pPr>
            <w:r w:rsidRPr="00F66929">
              <w:t>Understands and complies with legislative, policy and regulatory frameworks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6C3B86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6634605D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0261C414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7BABE32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C35DEE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09B53A62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8D7BC0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36D1266E" w14:textId="77777777" w:rsidR="00612CAD" w:rsidRDefault="00612CAD">
            <w:pPr>
              <w:pStyle w:val="description2"/>
            </w:pPr>
          </w:p>
        </w:tc>
      </w:tr>
      <w:tr w:rsidR="00612CAD" w14:paraId="14E042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070A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CFDD" w14:textId="77777777" w:rsidR="00612CAD" w:rsidRDefault="00F66929">
            <w:pPr>
              <w:pStyle w:val="description2"/>
            </w:pPr>
            <w:r>
              <w:t>Operates in a professional manner when representing the organisation in internal forums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714B31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7E5E84F1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0B1F125B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420FE9D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78A296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0A6347E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C97F7F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562CEF2C" w14:textId="77777777" w:rsidR="00612CAD" w:rsidRDefault="00612CAD">
            <w:pPr>
              <w:pStyle w:val="description2"/>
            </w:pPr>
          </w:p>
        </w:tc>
      </w:tr>
      <w:tr w:rsidR="00612CAD" w14:paraId="4EB1573A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A8FE"/>
          </w:tcPr>
          <w:p w14:paraId="7A55A8FA" w14:textId="77777777" w:rsidR="00612CAD" w:rsidRDefault="00612CAD">
            <w:pPr>
              <w:pStyle w:val="description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Engages with risk and shows personal courage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340797A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812480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61FA8C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D5A19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07A57B7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727F7600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1EDEC70D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63870AAC" w14:textId="77777777" w:rsidR="00612CAD" w:rsidRDefault="00612CAD">
            <w:pPr>
              <w:pStyle w:val="description2"/>
            </w:pPr>
          </w:p>
        </w:tc>
      </w:tr>
      <w:tr w:rsidR="00612CAD" w14:paraId="3152D5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7BF" w14:textId="77777777" w:rsidR="00612CAD" w:rsidRDefault="003B6A72">
            <w:pPr>
              <w:pStyle w:val="description2"/>
              <w:rPr>
                <w:rFonts w:eastAsia="Arial Unicode MS"/>
                <w:szCs w:val="16"/>
              </w:rPr>
            </w:pPr>
            <w:r w:rsidRPr="00162BE1">
              <w:t>Provides accurate advice</w:t>
            </w:r>
            <w:r>
              <w:t xml:space="preserve"> on issues</w:t>
            </w:r>
            <w:r w:rsidRPr="00684CAE">
              <w:t xml:space="preserve">. Acknowledges mistakes and learns from </w:t>
            </w:r>
            <w:proofErr w:type="gramStart"/>
            <w:r w:rsidRPr="00684CAE">
              <w:t>them, and</w:t>
            </w:r>
            <w:proofErr w:type="gramEnd"/>
            <w:r w:rsidRPr="00684CAE">
              <w:t xml:space="preserve"> seeks guidance and advice when required</w:t>
            </w:r>
            <w:r w:rsidR="00612CAD">
              <w:rPr>
                <w:szCs w:val="16"/>
              </w:rPr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4E89" w14:textId="77777777" w:rsidR="00612CAD" w:rsidRDefault="00183AEE">
            <w:pPr>
              <w:pStyle w:val="description2"/>
              <w:rPr>
                <w:rFonts w:eastAsia="Arial Unicode MS"/>
                <w:szCs w:val="16"/>
              </w:rPr>
            </w:pPr>
            <w:r>
              <w:t>Listens when own ideas are challenged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8C7CC" w14:textId="77777777" w:rsidR="00612CAD" w:rsidRDefault="00612CAD" w:rsidP="005417B1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25E59169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73083ABE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1DC2747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7FA2922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6308D085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346FFB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4AB8DF14" w14:textId="77777777" w:rsidR="00612CAD" w:rsidRDefault="00612CAD">
            <w:pPr>
              <w:pStyle w:val="description2"/>
            </w:pPr>
          </w:p>
        </w:tc>
      </w:tr>
      <w:tr w:rsidR="00612CAD" w14:paraId="0045D7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4DC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6B3" w14:textId="77777777" w:rsidR="00612CAD" w:rsidRDefault="003B6A72">
            <w:pPr>
              <w:pStyle w:val="description2"/>
            </w:pPr>
            <w:r w:rsidRPr="00684CAE">
              <w:t>Provides accurate advice to colleagues and clients; checks and confirms the accuracy of information prior to release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C60E49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0D1ED546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72E88E3B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5EA5694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C51F7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4754DB1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D64F5EB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453AEA93" w14:textId="77777777" w:rsidR="00612CAD" w:rsidRDefault="00612CAD">
            <w:pPr>
              <w:pStyle w:val="description2"/>
            </w:pPr>
          </w:p>
        </w:tc>
      </w:tr>
      <w:tr w:rsidR="00612CAD" w14:paraId="516B4A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E71D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0B65" w14:textId="77777777" w:rsidR="00612CAD" w:rsidRDefault="00183AEE">
            <w:pPr>
              <w:pStyle w:val="description2"/>
            </w:pPr>
            <w:r w:rsidRPr="006C63E5">
              <w:t>Takes responsibility for mistakes and learns from them; acknowledges when in the wrong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44EAF4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53F666B1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2ECE6E5E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406CCC5D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8E8D8D0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07D272E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F8F3C32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2505250E" w14:textId="77777777" w:rsidR="00612CAD" w:rsidRDefault="00612CAD">
            <w:pPr>
              <w:pStyle w:val="description2"/>
            </w:pPr>
          </w:p>
        </w:tc>
      </w:tr>
      <w:tr w:rsidR="00612CAD" w14:paraId="4D2804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921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1A75" w14:textId="77777777" w:rsidR="00612CAD" w:rsidRDefault="00183AEE">
            <w:pPr>
              <w:pStyle w:val="description2"/>
            </w:pPr>
            <w:r w:rsidRPr="006C63E5">
              <w:t>Seeks advice and assistance from colleagues and supervisor when uncertain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6EE1AE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18D4AEB3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323EBE61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2C1A4F4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861226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1172873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B9233D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6689BD17" w14:textId="77777777" w:rsidR="00612CAD" w:rsidRDefault="00612CAD">
            <w:pPr>
              <w:pStyle w:val="description2"/>
            </w:pPr>
          </w:p>
        </w:tc>
      </w:tr>
      <w:tr w:rsidR="00612CAD" w14:paraId="7AEAEB91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8A8FE"/>
          </w:tcPr>
          <w:p w14:paraId="134C35F0" w14:textId="77777777" w:rsidR="00612CAD" w:rsidRDefault="00612CAD">
            <w:pPr>
              <w:pStyle w:val="descriptionital"/>
            </w:pPr>
            <w:r>
              <w:t>Commits to action</w:t>
            </w:r>
          </w:p>
        </w:tc>
        <w:tc>
          <w:tcPr>
            <w:tcW w:w="3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A8FE"/>
          </w:tcPr>
          <w:p w14:paraId="6DBE0463" w14:textId="77777777" w:rsidR="00612CAD" w:rsidRDefault="00612CAD">
            <w:pPr>
              <w:pStyle w:val="description2"/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3FC1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899746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7D08D5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C8BA4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1A9E388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42EADED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4772E0FA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1D2DA3A0" w14:textId="77777777" w:rsidR="00612CAD" w:rsidRDefault="00612CAD">
            <w:pPr>
              <w:pStyle w:val="description2"/>
            </w:pPr>
          </w:p>
        </w:tc>
      </w:tr>
      <w:tr w:rsidR="00612CAD" w14:paraId="16B6ED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0D98" w14:textId="77777777" w:rsidR="00612CAD" w:rsidRDefault="003B6A72">
            <w:pPr>
              <w:pStyle w:val="description2"/>
              <w:rPr>
                <w:rFonts w:eastAsia="Arial Unicode MS"/>
                <w:szCs w:val="16"/>
              </w:rPr>
            </w:pPr>
            <w:r w:rsidRPr="00D51F6A">
              <w:t>Takes personal responsibility for accurate completion of work. Commits energy and drive to see that goals are achieved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33B1" w14:textId="77777777" w:rsidR="00612CAD" w:rsidRDefault="003B6A72">
            <w:pPr>
              <w:pStyle w:val="description2"/>
              <w:rPr>
                <w:rFonts w:eastAsia="Arial Unicode MS"/>
                <w:szCs w:val="16"/>
              </w:rPr>
            </w:pPr>
            <w:r w:rsidRPr="00D51F6A">
              <w:t>Takes personal responsibility for accurate completion of work and seeks help when required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060557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23078DA2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73D14E13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3FAD2105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D888D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6107947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D8C30B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68BF8750" w14:textId="77777777" w:rsidR="00612CAD" w:rsidRDefault="00612CAD">
            <w:pPr>
              <w:pStyle w:val="description2"/>
            </w:pPr>
          </w:p>
        </w:tc>
      </w:tr>
      <w:tr w:rsidR="00612CAD" w14:paraId="740134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7E7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4C1" w14:textId="77777777" w:rsidR="00612CAD" w:rsidRDefault="003B6A72">
            <w:pPr>
              <w:pStyle w:val="description2"/>
            </w:pPr>
            <w:r w:rsidRPr="00DA34BF">
              <w:t>Gets on with the job at hand and applies self with energy and drive; commits to meeting the objectives; follows up to ensure that issues are finalised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533D8F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3D6D5F55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27EF0530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17A6DCF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777404C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4EAA4A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BAD2F7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223C07BA" w14:textId="77777777" w:rsidR="00612CAD" w:rsidRDefault="00612CAD">
            <w:pPr>
              <w:pStyle w:val="description2"/>
            </w:pPr>
          </w:p>
        </w:tc>
      </w:tr>
      <w:tr w:rsidR="00612CAD" w14:paraId="5A4507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CF9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EB46" w14:textId="77777777" w:rsidR="00612CAD" w:rsidRDefault="00183AEE">
            <w:pPr>
              <w:pStyle w:val="description2"/>
            </w:pPr>
            <w:r w:rsidRPr="00884B24">
              <w:t>Recognises the issues impacting on the achievement of desired outcomes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96CF25" w14:textId="77777777" w:rsidR="00612CAD" w:rsidRDefault="00612CAD" w:rsidP="007D03BB">
            <w:pPr>
              <w:pStyle w:val="description2"/>
              <w:jc w:val="center"/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01959BE2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6389CD9E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38A2202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EB88A3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489AC76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4E0A470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69115DB6" w14:textId="77777777" w:rsidR="00612CAD" w:rsidRDefault="00612CAD">
            <w:pPr>
              <w:pStyle w:val="description2"/>
            </w:pPr>
          </w:p>
        </w:tc>
      </w:tr>
      <w:tr w:rsidR="00612CAD" w14:paraId="1D87DCF5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3366"/>
            <w:vAlign w:val="center"/>
          </w:tcPr>
          <w:p w14:paraId="25331C6E" w14:textId="77777777" w:rsidR="00612CAD" w:rsidRDefault="00AA6446" w:rsidP="00C86F5D">
            <w:pPr>
              <w:pStyle w:val="headingclusterblack"/>
            </w:pPr>
            <w:r>
              <w:lastRenderedPageBreak/>
              <w:t xml:space="preserve">Displays </w:t>
            </w:r>
            <w:r w:rsidR="00612CAD">
              <w:t>personal drive and integrity (continued)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  <w:vAlign w:val="center"/>
          </w:tcPr>
          <w:p w14:paraId="34D67211" w14:textId="77777777" w:rsidR="00612CAD" w:rsidRDefault="00612CAD" w:rsidP="007D03BB">
            <w:pPr>
              <w:pStyle w:val="headingclusterblack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</w:tcPr>
          <w:p w14:paraId="21E2C24E" w14:textId="77777777" w:rsidR="00612CAD" w:rsidRDefault="00612CAD" w:rsidP="00C86F5D">
            <w:pPr>
              <w:pStyle w:val="headingclusterblack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  <w:vAlign w:val="center"/>
          </w:tcPr>
          <w:p w14:paraId="1344F2CB" w14:textId="77777777" w:rsidR="00612CAD" w:rsidRDefault="00612CAD" w:rsidP="00C86F5D">
            <w:pPr>
              <w:pStyle w:val="headingclusterblack"/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  <w:vAlign w:val="center"/>
          </w:tcPr>
          <w:p w14:paraId="57232206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  <w:vAlign w:val="center"/>
          </w:tcPr>
          <w:p w14:paraId="79DD1692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  <w:tcMar>
              <w:top w:w="0" w:type="dxa"/>
              <w:bottom w:w="0" w:type="dxa"/>
            </w:tcMar>
            <w:vAlign w:val="center"/>
          </w:tcPr>
          <w:p w14:paraId="31B7C970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366"/>
            <w:vAlign w:val="center"/>
          </w:tcPr>
          <w:p w14:paraId="72B7A4D4" w14:textId="77777777" w:rsidR="00612CAD" w:rsidRDefault="00612CAD" w:rsidP="00C86F5D">
            <w:pPr>
              <w:pStyle w:val="headingclusterblack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66"/>
            <w:vAlign w:val="center"/>
          </w:tcPr>
          <w:p w14:paraId="0A3B3C60" w14:textId="77777777" w:rsidR="00612CAD" w:rsidRDefault="00612CAD" w:rsidP="00C86F5D">
            <w:pPr>
              <w:pStyle w:val="headingclusterblack"/>
            </w:pPr>
          </w:p>
        </w:tc>
      </w:tr>
      <w:tr w:rsidR="00AA6446" w14:paraId="48D0BF3D" w14:textId="77777777" w:rsidTr="002C3EA6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A8FE"/>
          </w:tcPr>
          <w:p w14:paraId="003471AF" w14:textId="77777777" w:rsidR="00AA6446" w:rsidRDefault="00AA6446" w:rsidP="00AA6446">
            <w:pPr>
              <w:pStyle w:val="descriptionital"/>
            </w:pPr>
            <w:r>
              <w:t>Promotes and adopts a positive and balanced approach to work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F68" w14:textId="77777777" w:rsidR="00AA6446" w:rsidRDefault="00262D0F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6268C2" w14:textId="77777777" w:rsidR="00AA6446" w:rsidRDefault="00AA6446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59CBFD" w14:textId="77777777" w:rsidR="00AA6446" w:rsidRDefault="00AA6446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F3B04E" w14:textId="77777777" w:rsidR="00AA6446" w:rsidRDefault="00AA6446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5DBF82DD" w14:textId="77777777" w:rsidR="00AA6446" w:rsidRDefault="00AA6446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170C5305" w14:textId="77777777" w:rsidR="00AA6446" w:rsidRDefault="00AA6446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4ED9AE86" w14:textId="77777777" w:rsidR="00AA6446" w:rsidRDefault="00AA6446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10091E01" w14:textId="77777777" w:rsidR="00AA6446" w:rsidRDefault="00AA6446">
            <w:pPr>
              <w:pStyle w:val="description2"/>
            </w:pPr>
          </w:p>
        </w:tc>
      </w:tr>
      <w:tr w:rsidR="00612CAD" w14:paraId="2407DF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DD1" w14:textId="77777777" w:rsidR="00612CAD" w:rsidRDefault="003B6A72">
            <w:pPr>
              <w:pStyle w:val="description2"/>
              <w:rPr>
                <w:rFonts w:eastAsia="Arial Unicode MS"/>
                <w:szCs w:val="16"/>
              </w:rPr>
            </w:pPr>
            <w:r w:rsidRPr="00D51F6A">
              <w:t>Focuses on achieving objectives even in difficult circumstances. Remains positive and responds to pressure in a calm manner</w:t>
            </w:r>
            <w:r w:rsidR="00612CAD">
              <w:rPr>
                <w:szCs w:val="16"/>
              </w:rPr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890" w14:textId="77777777" w:rsidR="00612CAD" w:rsidRDefault="003B6A72">
            <w:pPr>
              <w:pStyle w:val="description2"/>
              <w:rPr>
                <w:rFonts w:eastAsia="Arial Unicode MS"/>
                <w:szCs w:val="16"/>
              </w:rPr>
            </w:pPr>
            <w:r w:rsidRPr="00D51F6A">
              <w:t>Maintains effective performance levels even in difficult circumstances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3712D" w14:textId="77777777" w:rsidR="00612CAD" w:rsidRDefault="00262D0F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6949B346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4B6F6769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0BDEFEF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E7F8B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23D33A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0F4AB0D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1552C979" w14:textId="77777777" w:rsidR="00612CAD" w:rsidRDefault="00612CAD">
            <w:pPr>
              <w:pStyle w:val="description2"/>
            </w:pPr>
          </w:p>
        </w:tc>
      </w:tr>
      <w:tr w:rsidR="00612CAD" w14:paraId="0FB43E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9CAF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C928" w14:textId="77777777" w:rsidR="00612CAD" w:rsidRDefault="00183AEE">
            <w:pPr>
              <w:pStyle w:val="description2"/>
              <w:keepNext/>
              <w:keepLines/>
            </w:pPr>
            <w:r>
              <w:t>Works to achieve objectives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EEC65E" w14:textId="77777777" w:rsidR="00612CAD" w:rsidRDefault="00262D0F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7E3CDEE2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shd w:val="clear" w:color="auto" w:fill="666666"/>
          </w:tcPr>
          <w:p w14:paraId="003F8309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1F92985C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5EBBBB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4F8D4FD8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3CEEAD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6B9D618D" w14:textId="77777777" w:rsidR="00612CAD" w:rsidRDefault="00612CAD">
            <w:pPr>
              <w:pStyle w:val="description2"/>
            </w:pPr>
          </w:p>
        </w:tc>
      </w:tr>
      <w:tr w:rsidR="00612CAD" w14:paraId="68BFE0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853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588F" w14:textId="77777777" w:rsidR="00612CAD" w:rsidRDefault="003B6A72">
            <w:pPr>
              <w:pStyle w:val="description2"/>
              <w:keepNext/>
              <w:keepLines/>
            </w:pPr>
            <w:r w:rsidRPr="00D51F6A">
              <w:t>Maintains an optimistic outlook and focuses on the positives in difficult situations; supports a positive working environment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CE4E06" w14:textId="77777777" w:rsidR="00612CAD" w:rsidRDefault="00262D0F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1494217C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shd w:val="clear" w:color="auto" w:fill="666666"/>
          </w:tcPr>
          <w:p w14:paraId="11D55BB4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412BD112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0080B9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357033D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240052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7C2D165D" w14:textId="77777777" w:rsidR="00612CAD" w:rsidRDefault="00612CAD">
            <w:pPr>
              <w:pStyle w:val="description2"/>
            </w:pPr>
          </w:p>
        </w:tc>
      </w:tr>
      <w:tr w:rsidR="00612CAD" w14:paraId="5C7044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CB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1BA" w14:textId="77777777" w:rsidR="00612CAD" w:rsidRDefault="00F66929">
            <w:pPr>
              <w:pStyle w:val="description2"/>
              <w:keepNext/>
              <w:keepLines/>
            </w:pPr>
            <w:r w:rsidRPr="00AC59A8">
              <w:t>Stays calm under p</w:t>
            </w:r>
            <w:r>
              <w:t>ressure; d</w:t>
            </w:r>
            <w:r w:rsidRPr="00AC59A8">
              <w:t>oes not react personally to criticism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35ADB7" w14:textId="77777777" w:rsidR="00612CAD" w:rsidRDefault="00262D0F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06563AD2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351B4F00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73B27C21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150E29F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7129F2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6FF674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424E99D4" w14:textId="77777777" w:rsidR="00612CAD" w:rsidRDefault="00612CAD">
            <w:pPr>
              <w:pStyle w:val="description2"/>
            </w:pPr>
          </w:p>
        </w:tc>
      </w:tr>
      <w:tr w:rsidR="00612CAD" w14:paraId="596FE311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A8FE"/>
          </w:tcPr>
          <w:p w14:paraId="59F1EE2A" w14:textId="77777777" w:rsidR="00612CAD" w:rsidRDefault="00C60334">
            <w:pPr>
              <w:pStyle w:val="descriptionital"/>
              <w:keepNext/>
              <w:keepLines/>
            </w:pPr>
            <w:r>
              <w:t>Demonstrates self-</w:t>
            </w:r>
            <w:r w:rsidR="00612CAD">
              <w:t>awareness and a commitment to personal development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4AB519" w14:textId="77777777" w:rsidR="00612CAD" w:rsidRDefault="00262D0F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1252E1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025090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D98174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2647EA2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2FEE97A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6F3DF348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36AB01C6" w14:textId="77777777" w:rsidR="00612CAD" w:rsidRDefault="00612CAD">
            <w:pPr>
              <w:pStyle w:val="description2"/>
            </w:pPr>
          </w:p>
        </w:tc>
      </w:tr>
      <w:tr w:rsidR="00612CAD" w14:paraId="6B8BB3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0B9" w14:textId="77777777" w:rsidR="00612CAD" w:rsidRDefault="003B6A72">
            <w:pPr>
              <w:pStyle w:val="description2"/>
              <w:rPr>
                <w:rFonts w:eastAsia="Arial Unicode MS"/>
                <w:szCs w:val="16"/>
              </w:rPr>
            </w:pPr>
            <w:r w:rsidRPr="003C629C">
              <w:t xml:space="preserve">Seeks feedback from others. Communicates areas of </w:t>
            </w:r>
            <w:r>
              <w:t>and works with supervisor to identify development needs</w:t>
            </w:r>
            <w:r w:rsidRPr="003C629C">
              <w:t>. Reflects on own behaviour and recognises the impact on others. Seeks self-development opportunities</w:t>
            </w:r>
            <w:r w:rsidR="00612CAD">
              <w:rPr>
                <w:szCs w:val="16"/>
              </w:rPr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B21C" w14:textId="77777777" w:rsidR="00612CAD" w:rsidRDefault="00183AEE">
            <w:pPr>
              <w:pStyle w:val="description2"/>
              <w:rPr>
                <w:rFonts w:eastAsia="Arial Unicode MS"/>
                <w:szCs w:val="16"/>
              </w:rPr>
            </w:pPr>
            <w:r w:rsidRPr="00E963F0">
              <w:t>Reflects on own behaviours and work style and is aware of how they impact on others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6D243" w14:textId="77777777" w:rsidR="00612CAD" w:rsidRDefault="00262D0F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768D1201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1CF89D03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08AC3E41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DD0600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043C054C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DA3D92E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61CF5F66" w14:textId="77777777" w:rsidR="00612CAD" w:rsidRDefault="00612CAD">
            <w:pPr>
              <w:pStyle w:val="description2"/>
            </w:pPr>
          </w:p>
        </w:tc>
      </w:tr>
      <w:tr w:rsidR="00612CAD" w14:paraId="4043AB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9BAD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84E" w14:textId="77777777" w:rsidR="00612CAD" w:rsidRDefault="003B6A72">
            <w:pPr>
              <w:pStyle w:val="description2"/>
              <w:keepNext/>
              <w:keepLines/>
            </w:pPr>
            <w:r w:rsidRPr="00717152">
              <w:t>Seeks self-development opportunities; is willing to learn new approaches and acquire new capabilities; applies new knowledge in the workplace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02D6DC" w14:textId="77777777" w:rsidR="00612CAD" w:rsidRDefault="00262D0F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09F99D8D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shd w:val="clear" w:color="auto" w:fill="666666"/>
          </w:tcPr>
          <w:p w14:paraId="481DE5B7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3E027FDD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F007B9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1364EDCC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2035752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7539AA35" w14:textId="77777777" w:rsidR="00612CAD" w:rsidRDefault="00612CAD">
            <w:pPr>
              <w:pStyle w:val="description2"/>
            </w:pPr>
          </w:p>
        </w:tc>
      </w:tr>
      <w:tr w:rsidR="00612CAD" w14:paraId="0CD70C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F1D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CD6E" w14:textId="77777777" w:rsidR="00612CAD" w:rsidRDefault="003B6A72">
            <w:pPr>
              <w:pStyle w:val="description2"/>
              <w:keepNext/>
              <w:keepLines/>
            </w:pPr>
            <w:r w:rsidRPr="00717152">
              <w:t>Communicates areas of strength, works with supervisor to identify individual developmental requirements needed to complete assigned tasks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B9AC08" w14:textId="77777777" w:rsidR="00612CAD" w:rsidRDefault="00262D0F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6F099C26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shd w:val="clear" w:color="auto" w:fill="666666"/>
          </w:tcPr>
          <w:p w14:paraId="5EB857B6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6109CF56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63F780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261ABA80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718189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1F835816" w14:textId="77777777" w:rsidR="00612CAD" w:rsidRDefault="00612CAD">
            <w:pPr>
              <w:pStyle w:val="description2"/>
            </w:pPr>
          </w:p>
        </w:tc>
      </w:tr>
      <w:tr w:rsidR="00612CAD" w14:paraId="7BB48B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42F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D996" w14:textId="77777777" w:rsidR="00612CAD" w:rsidRDefault="003B6A72">
            <w:pPr>
              <w:pStyle w:val="description2"/>
              <w:keepNext/>
              <w:keepLines/>
            </w:pPr>
            <w:r w:rsidRPr="003C629C">
              <w:t xml:space="preserve">Agrees own performance standards with supervisor; seeks feedback on behaviour and work performance from </w:t>
            </w:r>
            <w:proofErr w:type="gramStart"/>
            <w:r w:rsidRPr="00717152">
              <w:t>supervisor, and</w:t>
            </w:r>
            <w:proofErr w:type="gramEnd"/>
            <w:r w:rsidRPr="00717152">
              <w:t xml:space="preserve"> is responsive to guidance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C93984" w14:textId="77777777" w:rsidR="00612CAD" w:rsidRDefault="00262D0F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3DB0579E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shd w:val="clear" w:color="auto" w:fill="666666"/>
          </w:tcPr>
          <w:p w14:paraId="311E19FF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6AD81E0E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05F7CD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0000189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EBB22C9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0C322B51" w14:textId="77777777" w:rsidR="00612CAD" w:rsidRDefault="00612CAD">
            <w:pPr>
              <w:pStyle w:val="description2"/>
            </w:pPr>
          </w:p>
        </w:tc>
      </w:tr>
      <w:tr w:rsidR="00612CAD" w14:paraId="080D16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FB05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D398" w14:textId="77777777" w:rsidR="00612CAD" w:rsidRDefault="003B6A72">
            <w:pPr>
              <w:pStyle w:val="description2"/>
              <w:keepNext/>
              <w:keepLines/>
            </w:pPr>
            <w:r w:rsidRPr="003C629C">
              <w:t xml:space="preserve">Reviews </w:t>
            </w:r>
            <w:proofErr w:type="gramStart"/>
            <w:r w:rsidRPr="003C629C">
              <w:t>performance;</w:t>
            </w:r>
            <w:proofErr w:type="gramEnd"/>
            <w:r w:rsidRPr="003C629C">
              <w:t xml:space="preserve"> identifies strengths as well as developmental requirements needed to complete assigned tasks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C5253D2" w14:textId="77777777" w:rsidR="00612CAD" w:rsidRDefault="00262D0F" w:rsidP="007D03BB">
            <w:pPr>
              <w:pStyle w:val="description2"/>
              <w:keepNext/>
              <w:keepLines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3D6684D1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2102247D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6A3E8BBA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C8340DF" w14:textId="77777777" w:rsidR="00612CAD" w:rsidRDefault="00612CAD">
            <w:pPr>
              <w:pStyle w:val="description2"/>
              <w:keepNext/>
              <w:keepLines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25CB73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D1A09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280CA470" w14:textId="77777777" w:rsidR="00612CAD" w:rsidRDefault="00612CAD">
            <w:pPr>
              <w:pStyle w:val="description2"/>
            </w:pPr>
          </w:p>
        </w:tc>
      </w:tr>
      <w:tr w:rsidR="00612CAD" w14:paraId="6B0E852B" w14:textId="77777777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0066"/>
            <w:vAlign w:val="center"/>
          </w:tcPr>
          <w:p w14:paraId="791222D7" w14:textId="77777777" w:rsidR="00612CAD" w:rsidRDefault="00612CAD" w:rsidP="00C86F5D">
            <w:pPr>
              <w:pStyle w:val="headingclusterblack"/>
            </w:pPr>
            <w:r>
              <w:lastRenderedPageBreak/>
              <w:t>Communicates with influence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660066"/>
            <w:vAlign w:val="center"/>
          </w:tcPr>
          <w:p w14:paraId="47CF8352" w14:textId="77777777" w:rsidR="00612CAD" w:rsidRDefault="00612CAD" w:rsidP="007D03BB">
            <w:pPr>
              <w:pStyle w:val="headingclusterblack"/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660066"/>
          </w:tcPr>
          <w:p w14:paraId="7EEDCC4F" w14:textId="77777777" w:rsidR="00612CAD" w:rsidRDefault="00612CAD" w:rsidP="00C86F5D">
            <w:pPr>
              <w:pStyle w:val="headingclusterblack"/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660066"/>
            <w:vAlign w:val="center"/>
          </w:tcPr>
          <w:p w14:paraId="03C3E5A5" w14:textId="77777777" w:rsidR="00612CAD" w:rsidRDefault="00612CAD" w:rsidP="00C86F5D">
            <w:pPr>
              <w:pStyle w:val="headingclusterblack"/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660066"/>
            <w:vAlign w:val="center"/>
          </w:tcPr>
          <w:p w14:paraId="0D4D90A2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0066"/>
            <w:vAlign w:val="center"/>
          </w:tcPr>
          <w:p w14:paraId="73B25856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0066"/>
            <w:tcMar>
              <w:top w:w="0" w:type="dxa"/>
              <w:bottom w:w="0" w:type="dxa"/>
            </w:tcMar>
            <w:vAlign w:val="center"/>
          </w:tcPr>
          <w:p w14:paraId="1BF3D202" w14:textId="77777777" w:rsidR="00612CAD" w:rsidRDefault="00612CAD" w:rsidP="00C86F5D">
            <w:pPr>
              <w:pStyle w:val="headingclusterblack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0066"/>
            <w:vAlign w:val="center"/>
          </w:tcPr>
          <w:p w14:paraId="73CC4674" w14:textId="77777777" w:rsidR="00612CAD" w:rsidRDefault="00612CAD" w:rsidP="00C86F5D">
            <w:pPr>
              <w:pStyle w:val="headingclusterblack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vAlign w:val="center"/>
          </w:tcPr>
          <w:p w14:paraId="7EB7C506" w14:textId="77777777" w:rsidR="00612CAD" w:rsidRDefault="00612CAD" w:rsidP="00C86F5D">
            <w:pPr>
              <w:pStyle w:val="headingclusterblack"/>
            </w:pPr>
          </w:p>
        </w:tc>
      </w:tr>
      <w:tr w:rsidR="00612CAD" w14:paraId="3C6BD260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85A4"/>
          </w:tcPr>
          <w:p w14:paraId="2717A48E" w14:textId="77777777" w:rsidR="00612CAD" w:rsidRDefault="00612CAD">
            <w:pPr>
              <w:pStyle w:val="descriptionital"/>
            </w:pPr>
            <w:r>
              <w:t>Communicates clearly</w:t>
            </w:r>
          </w:p>
        </w:tc>
        <w:tc>
          <w:tcPr>
            <w:tcW w:w="3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85A4"/>
          </w:tcPr>
          <w:p w14:paraId="51109EA5" w14:textId="77777777" w:rsidR="00612CAD" w:rsidRDefault="00612CAD">
            <w:pPr>
              <w:pStyle w:val="description2"/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F97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B99B9B1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75B117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517878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32B6835C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1EDA20F0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312E59BA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5A34F36F" w14:textId="77777777" w:rsidR="00612CAD" w:rsidRDefault="00612CAD">
            <w:pPr>
              <w:pStyle w:val="description2"/>
            </w:pPr>
          </w:p>
        </w:tc>
      </w:tr>
      <w:tr w:rsidR="00612CAD" w14:paraId="59A404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9AE" w14:textId="77777777" w:rsidR="00612CAD" w:rsidRDefault="00294BE3">
            <w:pPr>
              <w:pStyle w:val="description2"/>
              <w:rPr>
                <w:rFonts w:eastAsia="Arial Unicode MS"/>
              </w:rPr>
            </w:pPr>
            <w:r w:rsidRPr="00F5237D">
              <w:t>Confidently presents messages in a clear, concise manner. Focuses on key points and uses appropriate language</w:t>
            </w:r>
            <w:r>
              <w:t>.</w:t>
            </w:r>
            <w:r w:rsidRPr="002A2D01">
              <w:t xml:space="preserve"> Structures written and oral communication to ensure clarity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C2A8" w14:textId="77777777" w:rsidR="00612CAD" w:rsidRDefault="00F66929">
            <w:pPr>
              <w:pStyle w:val="description2"/>
              <w:rPr>
                <w:rFonts w:eastAsia="Arial Unicode MS"/>
              </w:rPr>
            </w:pPr>
            <w:r w:rsidRPr="00520AF7">
              <w:t>Focuses on clear communication of key points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E27495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7B9F51E4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2A1588E6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173196C8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472251C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0A0694B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98304E5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725FA0AD" w14:textId="77777777" w:rsidR="00612CAD" w:rsidRDefault="00612CAD">
            <w:pPr>
              <w:pStyle w:val="description2"/>
            </w:pPr>
          </w:p>
        </w:tc>
      </w:tr>
      <w:tr w:rsidR="00612CAD" w14:paraId="166958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6BC1" w14:textId="77777777" w:rsidR="00612CAD" w:rsidRDefault="00612CAD">
            <w:pPr>
              <w:pStyle w:val="description2"/>
              <w:keepNext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7B39" w14:textId="77777777" w:rsidR="00612CAD" w:rsidRDefault="005F6A55">
            <w:pPr>
              <w:pStyle w:val="description2"/>
            </w:pPr>
            <w:r w:rsidRPr="00FF77FD">
              <w:t>Limits the use of jargon and abbreviations; explains information using language appropriate for the audience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33DE59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50E5CF5B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1B50AA6E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00A705AC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914472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9FB7C4B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FDC1508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391FDCE0" w14:textId="77777777" w:rsidR="00612CAD" w:rsidRDefault="00612CAD">
            <w:pPr>
              <w:pStyle w:val="description2"/>
            </w:pPr>
          </w:p>
        </w:tc>
      </w:tr>
      <w:tr w:rsidR="00612CAD" w14:paraId="475A5D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2810" w14:textId="77777777" w:rsidR="00612CAD" w:rsidRDefault="00612CAD">
            <w:pPr>
              <w:pStyle w:val="description2"/>
              <w:keepNext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E7DE" w14:textId="77777777" w:rsidR="00612CAD" w:rsidRDefault="005F6A55">
            <w:pPr>
              <w:pStyle w:val="description2"/>
            </w:pPr>
            <w:r>
              <w:t>Presents messages confidently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AA2BBB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7D5C76FA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5F4D510D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342B3FDB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A3D901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26CECDC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B82C85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4290C820" w14:textId="77777777" w:rsidR="00612CAD" w:rsidRDefault="00612CAD">
            <w:pPr>
              <w:pStyle w:val="description2"/>
            </w:pPr>
          </w:p>
        </w:tc>
      </w:tr>
      <w:tr w:rsidR="00612CAD" w14:paraId="5CBECE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047C" w14:textId="77777777" w:rsidR="00612CAD" w:rsidRDefault="00612CAD">
            <w:pPr>
              <w:pStyle w:val="description2"/>
              <w:keepNext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B20" w14:textId="77777777" w:rsidR="00612CAD" w:rsidRDefault="00F66929">
            <w:pPr>
              <w:pStyle w:val="description2"/>
              <w:keepNext/>
            </w:pPr>
            <w:r w:rsidRPr="00520AF7">
              <w:t>Structures messages clearly and succinctly, both orally and in writing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FBD21FC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45CDA806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7DB3C22C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742D039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EF065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5D29BF5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BB5DEF3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5B36B4B1" w14:textId="77777777" w:rsidR="00612CAD" w:rsidRDefault="00612CAD">
            <w:pPr>
              <w:pStyle w:val="description2"/>
            </w:pPr>
          </w:p>
        </w:tc>
      </w:tr>
      <w:tr w:rsidR="00612CAD" w14:paraId="6E3798AD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85A4"/>
          </w:tcPr>
          <w:p w14:paraId="1F0F9863" w14:textId="77777777" w:rsidR="00612CAD" w:rsidRDefault="00612CAD">
            <w:pPr>
              <w:pStyle w:val="description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Listens, understands and adapts to audience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55DD9D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23AD18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B4627D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F33170B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160805B2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4CCF4B8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4790D63A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1A774FA8" w14:textId="77777777" w:rsidR="00612CAD" w:rsidRDefault="00612CAD">
            <w:pPr>
              <w:pStyle w:val="description2"/>
            </w:pPr>
          </w:p>
        </w:tc>
      </w:tr>
      <w:tr w:rsidR="00612CAD" w14:paraId="492F44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AF9" w14:textId="77777777" w:rsidR="00612CAD" w:rsidRDefault="00294BE3">
            <w:pPr>
              <w:pStyle w:val="description2"/>
              <w:rPr>
                <w:rFonts w:eastAsia="Arial Unicode MS"/>
              </w:rPr>
            </w:pPr>
            <w:r w:rsidRPr="00F5237D">
              <w:t xml:space="preserve">Seeks to understand the audience and </w:t>
            </w:r>
            <w:proofErr w:type="gramStart"/>
            <w:r w:rsidRPr="00F5237D">
              <w:t>tailors</w:t>
            </w:r>
            <w:proofErr w:type="gramEnd"/>
            <w:r w:rsidRPr="00F5237D">
              <w:t xml:space="preserve"> communication style and message accordingly. Listens carefully to others and checks to ensure their views have been understood. Checks own understanding of others’ comments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E27A" w14:textId="77777777" w:rsidR="00612CAD" w:rsidRDefault="005F6A55">
            <w:pPr>
              <w:pStyle w:val="description2"/>
              <w:rPr>
                <w:rFonts w:eastAsia="Arial Unicode MS"/>
              </w:rPr>
            </w:pPr>
            <w:r>
              <w:t xml:space="preserve">Adjusts presentation style </w:t>
            </w:r>
            <w:proofErr w:type="gramStart"/>
            <w:r>
              <w:t>on the basis of</w:t>
            </w:r>
            <w:proofErr w:type="gramEnd"/>
            <w:r>
              <w:t xml:space="preserve"> non-verbal cues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3B2AFF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10ED802F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025B552F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04DF91D8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EAAD91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39115095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4D4891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77E5E280" w14:textId="77777777" w:rsidR="00612CAD" w:rsidRDefault="00612CAD">
            <w:pPr>
              <w:pStyle w:val="description2"/>
            </w:pPr>
          </w:p>
        </w:tc>
      </w:tr>
      <w:tr w:rsidR="00612CAD" w14:paraId="016F52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B28" w14:textId="77777777" w:rsidR="00612CAD" w:rsidRDefault="00612CAD">
            <w:pPr>
              <w:pStyle w:val="description2"/>
              <w:keepNext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C0DA" w14:textId="77777777" w:rsidR="00612CAD" w:rsidRDefault="00612CAD">
            <w:pPr>
              <w:pStyle w:val="description2"/>
            </w:pPr>
            <w:r>
              <w:t xml:space="preserve">Maximises personal communication strengths and </w:t>
            </w:r>
            <w:proofErr w:type="gramStart"/>
            <w:r>
              <w:t>takes into account</w:t>
            </w:r>
            <w:proofErr w:type="gramEnd"/>
            <w:r>
              <w:t xml:space="preserve"> shortcomings.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0D4470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1F073CFA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73BB16D0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6B671B2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898F17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143632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3FF4D6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2DA08086" w14:textId="77777777" w:rsidR="00612CAD" w:rsidRDefault="00612CAD">
            <w:pPr>
              <w:pStyle w:val="description2"/>
            </w:pPr>
          </w:p>
        </w:tc>
      </w:tr>
      <w:tr w:rsidR="00612CAD" w14:paraId="574B47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5D7" w14:textId="77777777" w:rsidR="00612CAD" w:rsidRDefault="00612CAD">
            <w:pPr>
              <w:pStyle w:val="description2"/>
              <w:keepNext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78C1" w14:textId="77777777" w:rsidR="00612CAD" w:rsidRDefault="00294BE3">
            <w:pPr>
              <w:pStyle w:val="description2"/>
            </w:pPr>
            <w:r w:rsidRPr="00A17B76">
              <w:t>Focuses on gaining a clear understanding of others' comments by listening and asking clarifying questions; checks to ensure their own views have been understood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056CAC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1A2701DD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657F4D08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5FBB0C4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5D256CF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11590F54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0ADD1F9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475D09BC" w14:textId="77777777" w:rsidR="00612CAD" w:rsidRDefault="00612CAD">
            <w:pPr>
              <w:pStyle w:val="description2"/>
            </w:pPr>
          </w:p>
        </w:tc>
      </w:tr>
      <w:tr w:rsidR="00612CAD" w14:paraId="74ADB5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555" w14:textId="77777777" w:rsidR="00612CAD" w:rsidRDefault="00612CAD">
            <w:pPr>
              <w:pStyle w:val="description2"/>
              <w:keepNext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B62" w14:textId="77777777" w:rsidR="00612CAD" w:rsidRDefault="005F6A55">
            <w:pPr>
              <w:pStyle w:val="description2"/>
            </w:pPr>
            <w:r>
              <w:t>Understands the key concerns of the audience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7BA208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3D03E82B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59EE9C9A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31FA97C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9CE92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1FAA85A5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BD5CF33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047AC394" w14:textId="77777777" w:rsidR="00612CAD" w:rsidRDefault="00612CAD">
            <w:pPr>
              <w:pStyle w:val="description2"/>
            </w:pPr>
          </w:p>
        </w:tc>
      </w:tr>
      <w:tr w:rsidR="00612CAD" w14:paraId="6D6A57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8DA" w14:textId="77777777" w:rsidR="00612CAD" w:rsidRDefault="00612CAD">
            <w:pPr>
              <w:pStyle w:val="description2"/>
              <w:keepNext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17A3" w14:textId="77777777" w:rsidR="00612CAD" w:rsidRDefault="005F6A55">
            <w:pPr>
              <w:pStyle w:val="description2"/>
              <w:keepNext/>
            </w:pPr>
            <w:proofErr w:type="gramStart"/>
            <w:r w:rsidRPr="00036FC0">
              <w:t>Tailors</w:t>
            </w:r>
            <w:proofErr w:type="gramEnd"/>
            <w:r w:rsidRPr="00036FC0">
              <w:t xml:space="preserve"> communication style and language according to the needs of individuals or the audience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E6BD41" w14:textId="77777777" w:rsidR="00612CAD" w:rsidRDefault="00262D0F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2BF735D0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45D8462D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15090F7B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A3A11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7B672300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B6B3AE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0217FDA5" w14:textId="77777777" w:rsidR="00612CAD" w:rsidRDefault="00612CAD">
            <w:pPr>
              <w:pStyle w:val="description2"/>
            </w:pPr>
          </w:p>
        </w:tc>
      </w:tr>
      <w:tr w:rsidR="00612CAD" w14:paraId="118888CA" w14:textId="77777777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85A4"/>
          </w:tcPr>
          <w:p w14:paraId="23B8B617" w14:textId="77777777" w:rsidR="00612CAD" w:rsidRDefault="00612CAD">
            <w:pPr>
              <w:pStyle w:val="description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Negotiates</w:t>
            </w:r>
            <w:r w:rsidR="00AA6446">
              <w:rPr>
                <w:b/>
                <w:bCs/>
                <w:i/>
                <w:iCs/>
              </w:rPr>
              <w:t xml:space="preserve"> confidently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2E58D1" w14:textId="77777777" w:rsidR="00612CAD" w:rsidRDefault="00D066A6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11EFD8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AE181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19BDE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02977D1A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  <w:tcMar>
              <w:top w:w="0" w:type="dxa"/>
              <w:bottom w:w="0" w:type="dxa"/>
            </w:tcMar>
          </w:tcPr>
          <w:p w14:paraId="08A6F8C9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666666"/>
          </w:tcPr>
          <w:p w14:paraId="08A2DC31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6AE5EB80" w14:textId="77777777" w:rsidR="00612CAD" w:rsidRDefault="00612CAD">
            <w:pPr>
              <w:pStyle w:val="description2"/>
            </w:pPr>
          </w:p>
        </w:tc>
      </w:tr>
      <w:tr w:rsidR="00612CAD" w14:paraId="67A275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608F" w14:textId="77777777" w:rsidR="00612CAD" w:rsidRDefault="00294BE3">
            <w:pPr>
              <w:pStyle w:val="description2"/>
              <w:rPr>
                <w:rFonts w:eastAsia="Arial Unicode MS"/>
              </w:rPr>
            </w:pPr>
            <w:r w:rsidRPr="00F5237D">
              <w:t xml:space="preserve">Listens </w:t>
            </w:r>
            <w:proofErr w:type="gramStart"/>
            <w:r w:rsidRPr="00F5237D">
              <w:t>to, and</w:t>
            </w:r>
            <w:proofErr w:type="gramEnd"/>
            <w:r w:rsidRPr="00F5237D">
              <w:t xml:space="preserve"> considers different ideas and discusses issues credibly and thoughtfully</w:t>
            </w:r>
            <w:r>
              <w:t>.</w:t>
            </w:r>
            <w:r w:rsidRPr="00AF46B5">
              <w:t xml:space="preserve"> Identifies relevant stakeholders</w:t>
            </w:r>
            <w:r w:rsidR="00612CAD">
              <w:t>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A1C" w14:textId="77777777" w:rsidR="00612CAD" w:rsidRDefault="00294BE3">
            <w:pPr>
              <w:pStyle w:val="description2"/>
              <w:rPr>
                <w:rFonts w:eastAsia="Arial Unicode MS"/>
              </w:rPr>
            </w:pPr>
            <w:r>
              <w:t>Listens to, considers and acknowledges differing ideas</w:t>
            </w:r>
            <w:r w:rsidR="00612CAD">
              <w:t>.</w:t>
            </w:r>
          </w:p>
        </w:tc>
        <w:tc>
          <w:tcPr>
            <w:tcW w:w="36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15E0C" w14:textId="77777777" w:rsidR="00612CAD" w:rsidRDefault="00D066A6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</w:tcBorders>
            <w:shd w:val="clear" w:color="auto" w:fill="666666"/>
          </w:tcPr>
          <w:p w14:paraId="0FC1BF17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666666"/>
          </w:tcPr>
          <w:p w14:paraId="16CC88D6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top w:val="single" w:sz="4" w:space="0" w:color="auto"/>
              <w:right w:val="single" w:sz="4" w:space="0" w:color="auto"/>
            </w:tcBorders>
            <w:shd w:val="clear" w:color="auto" w:fill="666666"/>
          </w:tcPr>
          <w:p w14:paraId="3FAA250D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D5C3D1C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56A14FC2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7DB799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42F90E32" w14:textId="77777777" w:rsidR="00612CAD" w:rsidRDefault="00612CAD">
            <w:pPr>
              <w:pStyle w:val="description2"/>
            </w:pPr>
          </w:p>
        </w:tc>
      </w:tr>
      <w:tr w:rsidR="00612CAD" w14:paraId="5D4C18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21E1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8A62" w14:textId="77777777" w:rsidR="00612CAD" w:rsidRDefault="00294BE3">
            <w:pPr>
              <w:pStyle w:val="description2"/>
            </w:pPr>
            <w:r w:rsidRPr="00036FC0">
              <w:t>Discusses issues credibly and thoughtfully without getting personal or aggressive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229CAE" w14:textId="77777777" w:rsidR="00612CAD" w:rsidRDefault="00D066A6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666666"/>
          </w:tcPr>
          <w:p w14:paraId="5DE19933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shd w:val="clear" w:color="auto" w:fill="666666"/>
          </w:tcPr>
          <w:p w14:paraId="32BF1923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right w:val="single" w:sz="4" w:space="0" w:color="auto"/>
            </w:tcBorders>
            <w:shd w:val="clear" w:color="auto" w:fill="666666"/>
          </w:tcPr>
          <w:p w14:paraId="683424DC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377014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77782C0C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3EB7DA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79200AD2" w14:textId="77777777" w:rsidR="00612CAD" w:rsidRDefault="00612CAD">
            <w:pPr>
              <w:pStyle w:val="description2"/>
            </w:pPr>
          </w:p>
        </w:tc>
      </w:tr>
      <w:tr w:rsidR="00612CAD" w14:paraId="6C82F4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C958" w14:textId="77777777" w:rsidR="00612CAD" w:rsidRDefault="00612CAD">
            <w:pPr>
              <w:pStyle w:val="description2"/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20B8" w14:textId="77777777" w:rsidR="00612CAD" w:rsidRDefault="00294BE3">
            <w:pPr>
              <w:pStyle w:val="description2"/>
            </w:pPr>
            <w:r>
              <w:t>Identifies relevant stakeholders</w:t>
            </w:r>
            <w:r w:rsidR="00612CAD">
              <w:t>.</w:t>
            </w:r>
          </w:p>
        </w:tc>
        <w:tc>
          <w:tcPr>
            <w:tcW w:w="36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1DEDF6" w14:textId="77777777" w:rsidR="00612CAD" w:rsidRDefault="00D066A6" w:rsidP="007D03BB">
            <w:pPr>
              <w:pStyle w:val="description2"/>
              <w:jc w:val="center"/>
            </w:pPr>
            <w:r>
              <w:sym w:font="Wingdings" w:char="00FC"/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6666"/>
          </w:tcPr>
          <w:p w14:paraId="0F3EDC46" w14:textId="77777777" w:rsidR="00612CAD" w:rsidRDefault="00612CAD">
            <w:pPr>
              <w:pStyle w:val="description2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666666"/>
          </w:tcPr>
          <w:p w14:paraId="7995351B" w14:textId="77777777" w:rsidR="00612CAD" w:rsidRDefault="00612CAD">
            <w:pPr>
              <w:pStyle w:val="description2"/>
            </w:pPr>
          </w:p>
        </w:tc>
        <w:tc>
          <w:tcPr>
            <w:tcW w:w="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6C23382E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E2F21CB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bottom w:w="0" w:type="dxa"/>
            </w:tcMar>
          </w:tcPr>
          <w:p w14:paraId="11301D93" w14:textId="77777777" w:rsidR="00612CAD" w:rsidRDefault="00612CAD">
            <w:pPr>
              <w:pStyle w:val="description2"/>
            </w:pPr>
          </w:p>
        </w:tc>
        <w:tc>
          <w:tcPr>
            <w:tcW w:w="6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DEB460C" w14:textId="77777777" w:rsidR="00612CAD" w:rsidRDefault="00612CAD">
            <w:pPr>
              <w:pStyle w:val="description2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B8BD"/>
          </w:tcPr>
          <w:p w14:paraId="45EB3CA9" w14:textId="77777777" w:rsidR="00612CAD" w:rsidRDefault="00612CAD">
            <w:pPr>
              <w:pStyle w:val="description2"/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76E84CBE" w14:textId="77777777" w:rsidR="00C1128E" w:rsidRPr="00C1128E" w:rsidRDefault="00C1128E" w:rsidP="00287043">
      <w:pPr>
        <w:pStyle w:val="BodyText"/>
        <w:spacing w:before="0" w:after="0" w:line="240" w:lineRule="auto"/>
      </w:pPr>
    </w:p>
    <w:sectPr w:rsidR="00C1128E" w:rsidRPr="00C1128E" w:rsidSect="003A63EF">
      <w:footerReference w:type="default" r:id="rId7"/>
      <w:pgSz w:w="11909" w:h="16834" w:code="9"/>
      <w:pgMar w:top="964" w:right="1797" w:bottom="964" w:left="1797" w:header="357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A59DC" w14:textId="77777777" w:rsidR="008A43D0" w:rsidRDefault="008A43D0">
      <w:r>
        <w:separator/>
      </w:r>
    </w:p>
  </w:endnote>
  <w:endnote w:type="continuationSeparator" w:id="0">
    <w:p w14:paraId="57E1AF34" w14:textId="77777777" w:rsidR="008A43D0" w:rsidRDefault="008A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B778" w14:textId="77777777" w:rsidR="00C17136" w:rsidRDefault="00A66977">
    <w:pPr>
      <w:pStyle w:val="Footer"/>
    </w:pPr>
    <w:r>
      <w:rPr>
        <w:rFonts w:ascii="GillSans" w:hAnsi="GillSans"/>
        <w:sz w:val="16"/>
      </w:rPr>
      <w:t xml:space="preserve">APS </w:t>
    </w:r>
    <w:r w:rsidR="006C7319">
      <w:rPr>
        <w:rFonts w:ascii="GillSans" w:hAnsi="GillSans"/>
        <w:sz w:val="16"/>
      </w:rPr>
      <w:t>3</w:t>
    </w:r>
    <w:r w:rsidR="00C17136">
      <w:rPr>
        <w:rFonts w:ascii="GillSans" w:hAnsi="GillSans"/>
        <w:sz w:val="16"/>
      </w:rPr>
      <w:tab/>
    </w:r>
    <w:r w:rsidR="00C17136">
      <w:rPr>
        <w:rFonts w:ascii="GillSans" w:hAnsi="GillSans"/>
        <w:sz w:val="16"/>
      </w:rPr>
      <w:tab/>
      <w:t xml:space="preserve">Page </w:t>
    </w:r>
    <w:r w:rsidR="00C17136">
      <w:rPr>
        <w:rStyle w:val="PageNumber"/>
        <w:rFonts w:ascii="GillSans" w:hAnsi="GillSans"/>
        <w:sz w:val="16"/>
      </w:rPr>
      <w:fldChar w:fldCharType="begin"/>
    </w:r>
    <w:r w:rsidR="00C17136">
      <w:rPr>
        <w:rStyle w:val="PageNumber"/>
        <w:rFonts w:ascii="GillSans" w:hAnsi="GillSans"/>
        <w:sz w:val="16"/>
      </w:rPr>
      <w:instrText xml:space="preserve"> PAGE </w:instrText>
    </w:r>
    <w:r w:rsidR="00C17136">
      <w:rPr>
        <w:rStyle w:val="PageNumber"/>
        <w:rFonts w:ascii="GillSans" w:hAnsi="GillSans"/>
        <w:sz w:val="16"/>
      </w:rPr>
      <w:fldChar w:fldCharType="separate"/>
    </w:r>
    <w:r w:rsidR="00262D0F">
      <w:rPr>
        <w:rStyle w:val="PageNumber"/>
        <w:rFonts w:ascii="GillSans" w:hAnsi="GillSans"/>
        <w:noProof/>
        <w:sz w:val="16"/>
      </w:rPr>
      <w:t>7</w:t>
    </w:r>
    <w:r w:rsidR="00C17136">
      <w:rPr>
        <w:rStyle w:val="PageNumber"/>
        <w:rFonts w:ascii="GillSans" w:hAnsi="GillSans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E16E" w14:textId="77777777" w:rsidR="008A43D0" w:rsidRDefault="008A43D0">
      <w:r>
        <w:separator/>
      </w:r>
    </w:p>
  </w:footnote>
  <w:footnote w:type="continuationSeparator" w:id="0">
    <w:p w14:paraId="6A55AD7D" w14:textId="77777777" w:rsidR="008A43D0" w:rsidRDefault="008A4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49BC"/>
    <w:multiLevelType w:val="hybridMultilevel"/>
    <w:tmpl w:val="C1B6D3D0"/>
    <w:lvl w:ilvl="0" w:tplc="2B1E7A2E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" w15:restartNumberingAfterBreak="0">
    <w:nsid w:val="34804E61"/>
    <w:multiLevelType w:val="hybridMultilevel"/>
    <w:tmpl w:val="3EF4A254"/>
    <w:lvl w:ilvl="0" w:tplc="14509CDE">
      <w:start w:val="1"/>
      <w:numFmt w:val="bullet"/>
      <w:pStyle w:val="boxtext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6227587"/>
    <w:multiLevelType w:val="hybridMultilevel"/>
    <w:tmpl w:val="E0B40754"/>
    <w:lvl w:ilvl="0" w:tplc="C6C8924C">
      <w:start w:val="1"/>
      <w:numFmt w:val="bullet"/>
      <w:pStyle w:val="Bullet2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86BEC76A">
      <w:start w:val="1"/>
      <w:numFmt w:val="bullet"/>
      <w:pStyle w:val="Bullet2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700"/>
        </w:tabs>
        <w:ind w:left="11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420"/>
        </w:tabs>
        <w:ind w:left="12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140"/>
        </w:tabs>
        <w:ind w:left="13140" w:hanging="360"/>
      </w:pPr>
      <w:rPr>
        <w:rFonts w:ascii="Wingdings" w:hAnsi="Wingdings" w:hint="default"/>
      </w:rPr>
    </w:lvl>
  </w:abstractNum>
  <w:abstractNum w:abstractNumId="3" w15:restartNumberingAfterBreak="0">
    <w:nsid w:val="378E0D0C"/>
    <w:multiLevelType w:val="hybridMultilevel"/>
    <w:tmpl w:val="CC5C6B02"/>
    <w:lvl w:ilvl="0" w:tplc="C4B045BE">
      <w:start w:val="1"/>
      <w:numFmt w:val="bullet"/>
      <w:pStyle w:val="bullettabletext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0FB2790"/>
    <w:multiLevelType w:val="hybridMultilevel"/>
    <w:tmpl w:val="0FEC40BE"/>
    <w:lvl w:ilvl="0" w:tplc="3BDA8E66">
      <w:start w:val="1"/>
      <w:numFmt w:val="bullet"/>
      <w:pStyle w:val="bullet1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D2824034">
      <w:start w:val="1"/>
      <w:numFmt w:val="bullet"/>
      <w:lvlText w:val=""/>
      <w:lvlJc w:val="left"/>
      <w:pPr>
        <w:tabs>
          <w:tab w:val="num" w:pos="1440"/>
        </w:tabs>
        <w:ind w:left="130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105CA"/>
    <w:multiLevelType w:val="hybridMultilevel"/>
    <w:tmpl w:val="1CFAF4DC"/>
    <w:lvl w:ilvl="0" w:tplc="3DCE8CE0">
      <w:start w:val="1"/>
      <w:numFmt w:val="bullet"/>
      <w:pStyle w:val="bullettabletex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DB45719"/>
    <w:multiLevelType w:val="hybridMultilevel"/>
    <w:tmpl w:val="23409312"/>
    <w:lvl w:ilvl="0" w:tplc="92869E46">
      <w:start w:val="1"/>
      <w:numFmt w:val="bullet"/>
      <w:pStyle w:val="bullet3tabl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C61BA"/>
    <w:multiLevelType w:val="hybridMultilevel"/>
    <w:tmpl w:val="C6541800"/>
    <w:lvl w:ilvl="0" w:tplc="2EB8C8C2">
      <w:start w:val="1"/>
      <w:numFmt w:val="bullet"/>
      <w:pStyle w:val="bullettable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80D56"/>
    <w:multiLevelType w:val="hybridMultilevel"/>
    <w:tmpl w:val="A906FDC6"/>
    <w:lvl w:ilvl="0" w:tplc="F28A3914">
      <w:start w:val="1"/>
      <w:numFmt w:val="bullet"/>
      <w:pStyle w:val="bullettable9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54C08"/>
    <w:multiLevelType w:val="hybridMultilevel"/>
    <w:tmpl w:val="AB6CEC00"/>
    <w:lvl w:ilvl="0" w:tplc="854426B0">
      <w:start w:val="1"/>
      <w:numFmt w:val="bullet"/>
      <w:pStyle w:val="bullettable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986720">
    <w:abstractNumId w:val="2"/>
  </w:num>
  <w:num w:numId="2" w16cid:durableId="2053337875">
    <w:abstractNumId w:val="4"/>
  </w:num>
  <w:num w:numId="3" w16cid:durableId="2039508048">
    <w:abstractNumId w:val="5"/>
  </w:num>
  <w:num w:numId="4" w16cid:durableId="308247700">
    <w:abstractNumId w:val="3"/>
  </w:num>
  <w:num w:numId="5" w16cid:durableId="2056352200">
    <w:abstractNumId w:val="1"/>
  </w:num>
  <w:num w:numId="6" w16cid:durableId="1763603976">
    <w:abstractNumId w:val="9"/>
  </w:num>
  <w:num w:numId="7" w16cid:durableId="1612474113">
    <w:abstractNumId w:val="6"/>
  </w:num>
  <w:num w:numId="8" w16cid:durableId="1630164433">
    <w:abstractNumId w:val="8"/>
  </w:num>
  <w:num w:numId="9" w16cid:durableId="2031950477">
    <w:abstractNumId w:val="7"/>
  </w:num>
  <w:num w:numId="10" w16cid:durableId="114546679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131077" w:nlCheck="1" w:checkStyle="1"/>
  <w:activeWritingStyle w:appName="MSWord" w:lang="en-US" w:vendorID="64" w:dllVersion="131077" w:nlCheck="1" w:checkStyle="1"/>
  <w:activeWritingStyle w:appName="MSWord" w:lang="en-AU" w:vendorID="64" w:dllVersion="131078" w:nlCheck="1" w:checkStyle="1"/>
  <w:activeWritingStyle w:appName="MSWord" w:lang="en-AU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lickAndTypeStyle w:val="BodyText"/>
  <w:drawingGridHorizontalSpacing w:val="181"/>
  <w:drawingGridVerticalSpacing w:val="181"/>
  <w:noPunctuationKerning/>
  <w:characterSpacingControl w:val="doNotCompress"/>
  <w:hdrShapeDefaults>
    <o:shapedefaults v:ext="edit" spidmax="2050" fillcolor="white" stroke="f">
      <v:fill color="white" color2="black" type="gradient"/>
      <v:stroke on="f"/>
      <o:colormru v:ext="edit" colors="#f93,#4f79ff,#980098,#7d7da9,#0cabb4,#10e3ee,#ffefff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C54AB1A-80ED-47FB-9BA6-8E38790BA130}"/>
    <w:docVar w:name="dgnword-eventsink" w:val="11690264"/>
  </w:docVars>
  <w:rsids>
    <w:rsidRoot w:val="00A74EA4"/>
    <w:rsid w:val="000678E4"/>
    <w:rsid w:val="000803F9"/>
    <w:rsid w:val="000D5E6F"/>
    <w:rsid w:val="000E076E"/>
    <w:rsid w:val="000E1CD1"/>
    <w:rsid w:val="001121FC"/>
    <w:rsid w:val="00126C74"/>
    <w:rsid w:val="00127882"/>
    <w:rsid w:val="00174EA2"/>
    <w:rsid w:val="00183AEE"/>
    <w:rsid w:val="001A14CF"/>
    <w:rsid w:val="001C550F"/>
    <w:rsid w:val="001D334A"/>
    <w:rsid w:val="00202266"/>
    <w:rsid w:val="0022541F"/>
    <w:rsid w:val="0024774C"/>
    <w:rsid w:val="00262D0F"/>
    <w:rsid w:val="00287043"/>
    <w:rsid w:val="00294BE3"/>
    <w:rsid w:val="002A625E"/>
    <w:rsid w:val="002C3EA6"/>
    <w:rsid w:val="002C7253"/>
    <w:rsid w:val="002F6EFC"/>
    <w:rsid w:val="003252A9"/>
    <w:rsid w:val="00333825"/>
    <w:rsid w:val="00342001"/>
    <w:rsid w:val="0038381B"/>
    <w:rsid w:val="00391EB7"/>
    <w:rsid w:val="003A3387"/>
    <w:rsid w:val="003A3B2D"/>
    <w:rsid w:val="003A63EF"/>
    <w:rsid w:val="003B6A72"/>
    <w:rsid w:val="003C3AEB"/>
    <w:rsid w:val="003D5287"/>
    <w:rsid w:val="0040755C"/>
    <w:rsid w:val="00442A0F"/>
    <w:rsid w:val="00443546"/>
    <w:rsid w:val="00446811"/>
    <w:rsid w:val="00453474"/>
    <w:rsid w:val="004538A4"/>
    <w:rsid w:val="00462D24"/>
    <w:rsid w:val="004D79ED"/>
    <w:rsid w:val="005320CB"/>
    <w:rsid w:val="005417B1"/>
    <w:rsid w:val="00544238"/>
    <w:rsid w:val="0056742C"/>
    <w:rsid w:val="0059746A"/>
    <w:rsid w:val="005B6E43"/>
    <w:rsid w:val="005B6E65"/>
    <w:rsid w:val="005C5BAE"/>
    <w:rsid w:val="005F36F9"/>
    <w:rsid w:val="005F6A55"/>
    <w:rsid w:val="00605719"/>
    <w:rsid w:val="00612CAD"/>
    <w:rsid w:val="00626B4E"/>
    <w:rsid w:val="006665A9"/>
    <w:rsid w:val="00684166"/>
    <w:rsid w:val="00694F5C"/>
    <w:rsid w:val="006C7319"/>
    <w:rsid w:val="006D386F"/>
    <w:rsid w:val="006E1CED"/>
    <w:rsid w:val="007073D9"/>
    <w:rsid w:val="00736C57"/>
    <w:rsid w:val="007A05CB"/>
    <w:rsid w:val="007B5D02"/>
    <w:rsid w:val="007D03BB"/>
    <w:rsid w:val="007F0D0A"/>
    <w:rsid w:val="0080331B"/>
    <w:rsid w:val="008307E7"/>
    <w:rsid w:val="00833C57"/>
    <w:rsid w:val="00842392"/>
    <w:rsid w:val="008A43D0"/>
    <w:rsid w:val="008B0153"/>
    <w:rsid w:val="009433CF"/>
    <w:rsid w:val="009734CE"/>
    <w:rsid w:val="009766F1"/>
    <w:rsid w:val="009944EC"/>
    <w:rsid w:val="009944F2"/>
    <w:rsid w:val="00997D0D"/>
    <w:rsid w:val="009A46E2"/>
    <w:rsid w:val="009B3D2D"/>
    <w:rsid w:val="009F437E"/>
    <w:rsid w:val="009F7651"/>
    <w:rsid w:val="00A06631"/>
    <w:rsid w:val="00A40177"/>
    <w:rsid w:val="00A66977"/>
    <w:rsid w:val="00A70C95"/>
    <w:rsid w:val="00A74EA4"/>
    <w:rsid w:val="00AA1083"/>
    <w:rsid w:val="00AA6446"/>
    <w:rsid w:val="00AB598F"/>
    <w:rsid w:val="00AB71BD"/>
    <w:rsid w:val="00AE11E2"/>
    <w:rsid w:val="00B62357"/>
    <w:rsid w:val="00B67834"/>
    <w:rsid w:val="00B7114C"/>
    <w:rsid w:val="00BA5D50"/>
    <w:rsid w:val="00BE5C16"/>
    <w:rsid w:val="00C1128E"/>
    <w:rsid w:val="00C17136"/>
    <w:rsid w:val="00C24CB1"/>
    <w:rsid w:val="00C60334"/>
    <w:rsid w:val="00C67FA9"/>
    <w:rsid w:val="00C86F5D"/>
    <w:rsid w:val="00C87890"/>
    <w:rsid w:val="00CA1FB6"/>
    <w:rsid w:val="00CD304A"/>
    <w:rsid w:val="00CD68D6"/>
    <w:rsid w:val="00D066A6"/>
    <w:rsid w:val="00D33B55"/>
    <w:rsid w:val="00E05995"/>
    <w:rsid w:val="00E47B7D"/>
    <w:rsid w:val="00E85458"/>
    <w:rsid w:val="00E9088B"/>
    <w:rsid w:val="00EA25E2"/>
    <w:rsid w:val="00EB384C"/>
    <w:rsid w:val="00EC0295"/>
    <w:rsid w:val="00EC308A"/>
    <w:rsid w:val="00F413B6"/>
    <w:rsid w:val="00F41A22"/>
    <w:rsid w:val="00F42009"/>
    <w:rsid w:val="00F63F9B"/>
    <w:rsid w:val="00F66929"/>
    <w:rsid w:val="00F75A3D"/>
    <w:rsid w:val="00F7711A"/>
    <w:rsid w:val="00FE02AF"/>
    <w:rsid w:val="00FE1B02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color2="black" type="gradient"/>
      <v:stroke on="f"/>
      <o:colormru v:ext="edit" colors="#f93,#4f79ff,#980098,#7d7da9,#0cabb4,#10e3ee,#ffefff,#06c"/>
    </o:shapedefaults>
    <o:shapelayout v:ext="edit">
      <o:idmap v:ext="edit" data="2"/>
    </o:shapelayout>
  </w:shapeDefaults>
  <w:decimalSymbol w:val="."/>
  <w:listSeparator w:val=","/>
  <w14:docId w14:val="7D8D087A"/>
  <w15:chartTrackingRefBased/>
  <w15:docId w15:val="{DF10BF51-CB4B-4416-BF0F-2804B417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spacing w:after="280"/>
      <w:outlineLvl w:val="0"/>
    </w:pPr>
    <w:rPr>
      <w:rFonts w:ascii="Arial Narrow" w:hAnsi="Arial Narrow" w:cs="Arial"/>
      <w:b/>
      <w:bCs/>
      <w:sz w:val="32"/>
    </w:rPr>
  </w:style>
  <w:style w:type="paragraph" w:styleId="Heading2">
    <w:name w:val="heading 2"/>
    <w:basedOn w:val="Normal"/>
    <w:next w:val="BodyText"/>
    <w:qFormat/>
    <w:pPr>
      <w:keepNext/>
      <w:tabs>
        <w:tab w:val="right" w:pos="10440"/>
      </w:tabs>
      <w:spacing w:before="240" w:after="120"/>
      <w:outlineLvl w:val="1"/>
    </w:pPr>
    <w:rPr>
      <w:rFonts w:ascii="Arial Narrow" w:hAnsi="Arial Narrow" w:cs="Arial"/>
      <w:b/>
      <w:bCs/>
      <w:sz w:val="2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ascii="Arial Narrow" w:hAnsi="Arial Narrow" w:cs="Arial"/>
      <w:b/>
      <w:bCs/>
      <w:sz w:val="22"/>
      <w:szCs w:val="26"/>
    </w:rPr>
  </w:style>
  <w:style w:type="paragraph" w:styleId="Heading4">
    <w:name w:val="heading 4"/>
    <w:basedOn w:val="Normal"/>
    <w:next w:val="BodyText"/>
    <w:qFormat/>
    <w:pPr>
      <w:keepNext/>
      <w:spacing w:before="240" w:after="120"/>
      <w:outlineLvl w:val="3"/>
    </w:pPr>
    <w:rPr>
      <w:rFonts w:ascii="Arial" w:hAnsi="Arial" w:cs="Arial"/>
      <w:b/>
      <w:bCs/>
      <w:sz w:val="18"/>
    </w:rPr>
  </w:style>
  <w:style w:type="paragraph" w:styleId="Heading5">
    <w:name w:val="heading 5"/>
    <w:basedOn w:val="Normal"/>
    <w:next w:val="BodyText"/>
    <w:qFormat/>
    <w:pPr>
      <w:keepNext/>
      <w:tabs>
        <w:tab w:val="right" w:pos="9615"/>
      </w:tabs>
      <w:outlineLvl w:val="4"/>
    </w:pPr>
    <w:rPr>
      <w:rFonts w:ascii="Arial Narrow" w:hAnsi="Arial Narrow" w:cs="Arial"/>
      <w:b/>
      <w:bCs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ind w:left="57" w:right="57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ind w:left="115" w:right="115"/>
      <w:jc w:val="center"/>
      <w:outlineLvl w:val="6"/>
    </w:pPr>
    <w:rPr>
      <w:rFonts w:ascii="Arial" w:eastAsia="Arial Unicode MS" w:hAnsi="Arial" w:cs="Arial"/>
      <w:b/>
      <w:bCs/>
      <w:sz w:val="16"/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 Narrow" w:hAnsi="Arial Narrow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40" w:after="120" w:line="280" w:lineRule="exact"/>
    </w:pPr>
    <w:rPr>
      <w:rFonts w:ascii="Arial" w:hAnsi="Arial" w:cs="Arial"/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ullet1">
    <w:name w:val="bullet1"/>
    <w:basedOn w:val="Normal"/>
    <w:pPr>
      <w:numPr>
        <w:numId w:val="2"/>
      </w:numPr>
      <w:spacing w:before="80" w:after="80" w:line="280" w:lineRule="exact"/>
    </w:pPr>
    <w:rPr>
      <w:rFonts w:ascii="Arial" w:hAnsi="Arial" w:cs="Arial"/>
      <w:sz w:val="18"/>
    </w:rPr>
  </w:style>
  <w:style w:type="paragraph" w:styleId="Caption">
    <w:name w:val="caption"/>
    <w:basedOn w:val="Normal"/>
    <w:next w:val="BodyText"/>
    <w:qFormat/>
    <w:pPr>
      <w:spacing w:before="120" w:after="120"/>
    </w:pPr>
    <w:rPr>
      <w:rFonts w:ascii="Arial" w:hAnsi="Arial" w:cs="Arial"/>
      <w:i/>
      <w:iCs/>
      <w:sz w:val="16"/>
      <w:szCs w:val="20"/>
    </w:rPr>
  </w:style>
  <w:style w:type="paragraph" w:customStyle="1" w:styleId="Bullet2">
    <w:name w:val="Bullet2"/>
    <w:basedOn w:val="bullet1"/>
    <w:pPr>
      <w:numPr>
        <w:numId w:val="1"/>
      </w:numPr>
      <w:spacing w:before="120" w:after="1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dytable">
    <w:name w:val="body table"/>
    <w:basedOn w:val="Normal"/>
    <w:pPr>
      <w:spacing w:before="80" w:after="80"/>
    </w:pPr>
    <w:rPr>
      <w:rFonts w:ascii="Arial" w:hAnsi="Arial" w:cs="Arial"/>
      <w:sz w:val="18"/>
    </w:rPr>
  </w:style>
  <w:style w:type="paragraph" w:customStyle="1" w:styleId="bullettabletext">
    <w:name w:val="bullet table text"/>
    <w:basedOn w:val="Normal"/>
    <w:pPr>
      <w:numPr>
        <w:numId w:val="3"/>
      </w:numPr>
      <w:spacing w:before="80" w:after="80"/>
    </w:pPr>
    <w:rPr>
      <w:rFonts w:ascii="Arial" w:hAnsi="Arial" w:cs="Arial"/>
      <w:sz w:val="18"/>
    </w:rPr>
  </w:style>
  <w:style w:type="paragraph" w:customStyle="1" w:styleId="bullet3">
    <w:name w:val="bullet3"/>
    <w:basedOn w:val="Bullet2"/>
    <w:pPr>
      <w:numPr>
        <w:numId w:val="0"/>
      </w:numPr>
      <w:tabs>
        <w:tab w:val="num" w:pos="1080"/>
      </w:tabs>
      <w:ind w:left="1080" w:hanging="360"/>
    </w:pPr>
  </w:style>
  <w:style w:type="paragraph" w:customStyle="1" w:styleId="headtable">
    <w:name w:val="headtable"/>
    <w:basedOn w:val="Normal"/>
    <w:pPr>
      <w:pBdr>
        <w:bottom w:val="single" w:sz="18" w:space="1" w:color="auto"/>
      </w:pBdr>
    </w:pPr>
    <w:rPr>
      <w:rFonts w:ascii="Arial" w:hAnsi="Arial" w:cs="Arial"/>
      <w:b/>
      <w:bCs/>
      <w:sz w:val="18"/>
      <w:szCs w:val="20"/>
    </w:rPr>
  </w:style>
  <w:style w:type="paragraph" w:customStyle="1" w:styleId="indicator">
    <w:name w:val="indicator"/>
    <w:basedOn w:val="Normal"/>
    <w:pPr>
      <w:pBdr>
        <w:bottom w:val="dotted" w:sz="4" w:space="1" w:color="auto"/>
      </w:pBdr>
      <w:spacing w:before="120" w:after="120"/>
    </w:pPr>
    <w:rPr>
      <w:rFonts w:ascii="Arial Narrow" w:hAnsi="Arial Narrow" w:cs="Arial"/>
      <w:b/>
      <w:bCs/>
      <w:sz w:val="16"/>
    </w:rPr>
  </w:style>
  <w:style w:type="paragraph" w:customStyle="1" w:styleId="description">
    <w:name w:val="description"/>
    <w:basedOn w:val="Normal"/>
    <w:rPr>
      <w:rFonts w:ascii="Arial Narrow" w:hAnsi="Arial Narrow" w:cs="Arial"/>
      <w:sz w:val="16"/>
    </w:rPr>
  </w:style>
  <w:style w:type="paragraph" w:customStyle="1" w:styleId="headingcluster">
    <w:name w:val="heading cluster"/>
    <w:basedOn w:val="Heading5"/>
    <w:rPr>
      <w:color w:val="FFFFFF"/>
      <w:sz w:val="22"/>
    </w:rPr>
  </w:style>
  <w:style w:type="paragraph" w:customStyle="1" w:styleId="description2">
    <w:name w:val="description 2"/>
    <w:basedOn w:val="Normal"/>
    <w:rsid w:val="00BE5C16"/>
    <w:pPr>
      <w:spacing w:before="80" w:after="80"/>
    </w:pPr>
    <w:rPr>
      <w:rFonts w:ascii="Arial Narrow" w:hAnsi="Arial Narrow" w:cs="Arial"/>
      <w:sz w:val="20"/>
    </w:rPr>
  </w:style>
  <w:style w:type="paragraph" w:customStyle="1" w:styleId="description3">
    <w:name w:val="description 3"/>
    <w:basedOn w:val="description"/>
    <w:pPr>
      <w:spacing w:before="80" w:after="80"/>
    </w:pPr>
  </w:style>
  <w:style w:type="paragraph" w:styleId="TOC1">
    <w:name w:val="toc 1"/>
    <w:basedOn w:val="Normal"/>
    <w:autoRedefine/>
    <w:semiHidden/>
    <w:pPr>
      <w:tabs>
        <w:tab w:val="left" w:pos="540"/>
        <w:tab w:val="right" w:leader="dot" w:pos="8305"/>
      </w:tabs>
      <w:spacing w:before="240" w:after="80"/>
    </w:pPr>
    <w:rPr>
      <w:rFonts w:ascii="Arial" w:hAnsi="Arial" w:cs="Arial"/>
      <w:noProof/>
      <w:sz w:val="18"/>
    </w:rPr>
  </w:style>
  <w:style w:type="paragraph" w:customStyle="1" w:styleId="frontcover">
    <w:name w:val="front cover"/>
    <w:basedOn w:val="Heading2"/>
    <w:pPr>
      <w:jc w:val="center"/>
    </w:pPr>
    <w:rPr>
      <w:sz w:val="40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eading1a">
    <w:name w:val="Heading 1a"/>
    <w:basedOn w:val="Heading1"/>
    <w:pPr>
      <w:pageBreakBefore/>
    </w:pPr>
  </w:style>
  <w:style w:type="paragraph" w:customStyle="1" w:styleId="bullettabletext2">
    <w:name w:val="bullet table text 2"/>
    <w:basedOn w:val="bullettabletext"/>
    <w:pPr>
      <w:numPr>
        <w:numId w:val="4"/>
      </w:numPr>
      <w:spacing w:before="100" w:after="60"/>
      <w:ind w:left="357" w:hanging="357"/>
    </w:pPr>
    <w:rPr>
      <w:i/>
      <w:iCs/>
    </w:rPr>
  </w:style>
  <w:style w:type="paragraph" w:customStyle="1" w:styleId="sidebar">
    <w:name w:val="sidebar"/>
    <w:basedOn w:val="bodytable"/>
    <w:pPr>
      <w:spacing w:before="0" w:after="0"/>
      <w:jc w:val="center"/>
    </w:pPr>
    <w:rPr>
      <w:rFonts w:ascii="Trebuchet MS" w:hAnsi="Trebuchet MS"/>
    </w:rPr>
  </w:style>
  <w:style w:type="paragraph" w:customStyle="1" w:styleId="headingbehaviour">
    <w:name w:val="heading behaviour"/>
    <w:basedOn w:val="Normal"/>
    <w:rPr>
      <w:rFonts w:ascii="Arial Narrow" w:hAnsi="Arial Narrow" w:cs="Arial"/>
      <w:b/>
      <w:bCs/>
      <w:sz w:val="22"/>
      <w:szCs w:val="20"/>
    </w:rPr>
  </w:style>
  <w:style w:type="character" w:customStyle="1" w:styleId="journalsubtitle1">
    <w:name w:val="journalsubtitle1"/>
    <w:basedOn w:val="DefaultParagraphFont"/>
    <w:rPr>
      <w:rFonts w:ascii="Arial" w:hAnsi="Arial" w:cs="Arial" w:hint="default"/>
      <w:b/>
      <w:bCs/>
      <w:color w:val="FFFFFF"/>
      <w:sz w:val="20"/>
      <w:szCs w:val="20"/>
    </w:rPr>
  </w:style>
  <w:style w:type="paragraph" w:customStyle="1" w:styleId="bullettable20">
    <w:name w:val="bullet table2"/>
    <w:basedOn w:val="bullettabletext"/>
    <w:rPr>
      <w:i/>
      <w:iCs/>
    </w:rPr>
  </w:style>
  <w:style w:type="paragraph" w:styleId="BodyTextIndent2">
    <w:name w:val="Body Text Indent 2"/>
    <w:basedOn w:val="Normal"/>
    <w:pPr>
      <w:spacing w:before="160" w:after="160" w:line="280" w:lineRule="exact"/>
      <w:ind w:left="360"/>
      <w:jc w:val="both"/>
    </w:pPr>
    <w:rPr>
      <w:rFonts w:ascii="Arial" w:hAnsi="Arial" w:cs="Arial"/>
      <w:sz w:val="22"/>
    </w:rPr>
  </w:style>
  <w:style w:type="paragraph" w:styleId="BodyText3">
    <w:name w:val="Body Text 3"/>
    <w:basedOn w:val="Normal"/>
    <w:pPr>
      <w:spacing w:line="280" w:lineRule="exact"/>
      <w:jc w:val="both"/>
    </w:pPr>
    <w:rPr>
      <w:rFonts w:ascii="Arial" w:hAnsi="Arial" w:cs="Arial"/>
      <w:bCs/>
      <w:sz w:val="20"/>
    </w:rPr>
  </w:style>
  <w:style w:type="paragraph" w:customStyle="1" w:styleId="descriptionital">
    <w:name w:val="description ital"/>
    <w:basedOn w:val="description2"/>
    <w:rPr>
      <w:b/>
      <w:bCs/>
      <w:i/>
      <w:iCs/>
    </w:rPr>
  </w:style>
  <w:style w:type="paragraph" w:customStyle="1" w:styleId="bullettable30">
    <w:name w:val="bullet table3"/>
    <w:basedOn w:val="bullettable20"/>
    <w:pPr>
      <w:tabs>
        <w:tab w:val="clear" w:pos="360"/>
        <w:tab w:val="num" w:pos="216"/>
      </w:tabs>
      <w:spacing w:before="0"/>
      <w:ind w:left="216" w:hanging="216"/>
    </w:pPr>
  </w:style>
  <w:style w:type="paragraph" w:customStyle="1" w:styleId="description10">
    <w:name w:val="description 10"/>
    <w:basedOn w:val="description2"/>
  </w:style>
  <w:style w:type="paragraph" w:customStyle="1" w:styleId="bodytable10">
    <w:name w:val="body table10"/>
    <w:basedOn w:val="description10"/>
  </w:style>
  <w:style w:type="paragraph" w:customStyle="1" w:styleId="boxtext">
    <w:name w:val="box text"/>
    <w:basedOn w:val="Normal"/>
    <w:pPr>
      <w:spacing w:line="360" w:lineRule="auto"/>
    </w:pPr>
    <w:rPr>
      <w:rFonts w:ascii="Arial" w:hAnsi="Arial" w:cs="Arial"/>
      <w:b/>
      <w:bCs/>
      <w:i/>
      <w:iCs/>
      <w:color w:val="999999"/>
    </w:rPr>
  </w:style>
  <w:style w:type="paragraph" w:customStyle="1" w:styleId="TOC2">
    <w:name w:val="TOC2"/>
    <w:basedOn w:val="TOC1"/>
    <w:pPr>
      <w:tabs>
        <w:tab w:val="left" w:pos="1080"/>
      </w:tabs>
      <w:spacing w:before="40" w:after="40"/>
      <w:ind w:left="539"/>
    </w:pPr>
    <w:rPr>
      <w:i/>
      <w:iCs/>
    </w:rPr>
  </w:style>
  <w:style w:type="paragraph" w:customStyle="1" w:styleId="bullettable2">
    <w:name w:val="bullet table 2"/>
    <w:basedOn w:val="bullettabletext"/>
    <w:pPr>
      <w:numPr>
        <w:numId w:val="9"/>
      </w:numPr>
      <w:tabs>
        <w:tab w:val="clear" w:pos="720"/>
        <w:tab w:val="num" w:pos="220"/>
      </w:tabs>
      <w:ind w:left="220" w:hanging="142"/>
    </w:pPr>
  </w:style>
  <w:style w:type="paragraph" w:customStyle="1" w:styleId="Style1">
    <w:name w:val="Style1"/>
    <w:basedOn w:val="Normal"/>
    <w:rPr>
      <w:rFonts w:ascii="Tahoma" w:hAnsi="Tahoma" w:cs="Tahoma"/>
      <w:sz w:val="20"/>
    </w:rPr>
  </w:style>
  <w:style w:type="paragraph" w:customStyle="1" w:styleId="Style2">
    <w:name w:val="Style2"/>
    <w:basedOn w:val="Normal"/>
    <w:next w:val="Heading1"/>
    <w:rPr>
      <w:rFonts w:ascii="Tahoma" w:hAnsi="Tahoma" w:cs="Tahoma"/>
      <w:b/>
      <w:bCs/>
      <w:sz w:val="20"/>
    </w:rPr>
  </w:style>
  <w:style w:type="paragraph" w:customStyle="1" w:styleId="bullettable3">
    <w:name w:val="bullet table 3"/>
    <w:basedOn w:val="Normal"/>
    <w:pPr>
      <w:numPr>
        <w:numId w:val="6"/>
      </w:numPr>
      <w:tabs>
        <w:tab w:val="clear" w:pos="720"/>
        <w:tab w:val="num" w:pos="72"/>
      </w:tabs>
      <w:spacing w:before="180" w:after="120"/>
      <w:ind w:left="73" w:hanging="113"/>
    </w:pPr>
    <w:rPr>
      <w:rFonts w:ascii="Arial" w:hAnsi="Arial" w:cs="Arial"/>
      <w:sz w:val="18"/>
    </w:rPr>
  </w:style>
  <w:style w:type="paragraph" w:styleId="BlockText">
    <w:name w:val="Block Text"/>
    <w:basedOn w:val="Normal"/>
    <w:pPr>
      <w:tabs>
        <w:tab w:val="left" w:pos="7380"/>
      </w:tabs>
      <w:spacing w:line="360" w:lineRule="auto"/>
      <w:ind w:left="1080" w:right="926"/>
    </w:pPr>
  </w:style>
  <w:style w:type="paragraph" w:styleId="FootnoteText">
    <w:name w:val="footnote text"/>
    <w:basedOn w:val="Normal"/>
    <w:semiHidden/>
    <w:rPr>
      <w:rFonts w:ascii="Arial" w:hAnsi="Arial" w:cs="Arial"/>
      <w:sz w:val="18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bodytableital">
    <w:name w:val="body table ital"/>
    <w:basedOn w:val="bodytable"/>
    <w:rPr>
      <w:i/>
      <w:iCs/>
    </w:rPr>
  </w:style>
  <w:style w:type="paragraph" w:customStyle="1" w:styleId="bodyigreen">
    <w:name w:val="body i green"/>
    <w:basedOn w:val="bodytableital"/>
    <w:rPr>
      <w:color w:val="003366"/>
    </w:rPr>
  </w:style>
  <w:style w:type="paragraph" w:customStyle="1" w:styleId="chapterhead">
    <w:name w:val="chapter head"/>
    <w:basedOn w:val="Heading1"/>
    <w:rPr>
      <w:sz w:val="40"/>
    </w:rPr>
  </w:style>
  <w:style w:type="paragraph" w:customStyle="1" w:styleId="behaviour">
    <w:name w:val="behaviour"/>
    <w:basedOn w:val="Normal"/>
  </w:style>
  <w:style w:type="paragraph" w:customStyle="1" w:styleId="bibliography">
    <w:name w:val="bibliography"/>
    <w:basedOn w:val="BodyText"/>
    <w:pPr>
      <w:spacing w:before="120"/>
      <w:ind w:left="284" w:hanging="284"/>
    </w:pPr>
  </w:style>
  <w:style w:type="paragraph" w:customStyle="1" w:styleId="TOC3">
    <w:name w:val="TOC3"/>
    <w:basedOn w:val="TOC2"/>
    <w:pPr>
      <w:tabs>
        <w:tab w:val="clear" w:pos="540"/>
        <w:tab w:val="clear" w:pos="1080"/>
        <w:tab w:val="left" w:pos="1134"/>
      </w:tabs>
      <w:ind w:left="1134"/>
    </w:pPr>
  </w:style>
  <w:style w:type="paragraph" w:customStyle="1" w:styleId="bullettablegillsans">
    <w:name w:val="bullet table gill sans"/>
    <w:basedOn w:val="bullettabletext"/>
    <w:pPr>
      <w:spacing w:before="40" w:after="40"/>
    </w:pPr>
    <w:rPr>
      <w:rFonts w:ascii="GillSans Light" w:hAnsi="GillSans Light"/>
    </w:rPr>
  </w:style>
  <w:style w:type="paragraph" w:customStyle="1" w:styleId="bullettable9">
    <w:name w:val="bullet table 9"/>
    <w:basedOn w:val="Normal"/>
    <w:pPr>
      <w:numPr>
        <w:numId w:val="8"/>
      </w:numPr>
    </w:pPr>
  </w:style>
  <w:style w:type="paragraph" w:customStyle="1" w:styleId="bullet2table">
    <w:name w:val="bullet 2 table"/>
    <w:basedOn w:val="bullettable9"/>
    <w:pPr>
      <w:numPr>
        <w:numId w:val="6"/>
      </w:numPr>
      <w:tabs>
        <w:tab w:val="num" w:pos="72"/>
      </w:tabs>
      <w:spacing w:before="120" w:after="120"/>
      <w:ind w:left="73" w:hanging="113"/>
    </w:pPr>
    <w:rPr>
      <w:rFonts w:ascii="Arial Narrow" w:hAnsi="Arial Narrow" w:cs="Arial"/>
      <w:sz w:val="20"/>
    </w:rPr>
  </w:style>
  <w:style w:type="paragraph" w:customStyle="1" w:styleId="bullet3table">
    <w:name w:val="bullet3table"/>
    <w:basedOn w:val="bullettable9"/>
    <w:pPr>
      <w:numPr>
        <w:numId w:val="7"/>
      </w:numPr>
      <w:tabs>
        <w:tab w:val="clear" w:pos="360"/>
        <w:tab w:val="num" w:pos="420"/>
      </w:tabs>
      <w:spacing w:before="40" w:after="40"/>
      <w:ind w:left="420" w:hanging="180"/>
    </w:pPr>
    <w:rPr>
      <w:rFonts w:ascii="Arial Narrow" w:hAnsi="Arial Narrow" w:cs="Arial"/>
      <w:sz w:val="20"/>
    </w:rPr>
  </w:style>
  <w:style w:type="paragraph" w:customStyle="1" w:styleId="tn1">
    <w:name w:val="tn1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boxtextbullet">
    <w:name w:val="box text bullet"/>
    <w:basedOn w:val="boxtext"/>
    <w:pPr>
      <w:numPr>
        <w:numId w:val="5"/>
      </w:numPr>
    </w:pPr>
    <w:rPr>
      <w:b w:val="0"/>
      <w:bCs w:val="0"/>
      <w:sz w:val="20"/>
    </w:rPr>
  </w:style>
  <w:style w:type="paragraph" w:customStyle="1" w:styleId="headingclusterblack">
    <w:name w:val="heading cluster black"/>
    <w:basedOn w:val="headingcluster"/>
    <w:rsid w:val="00C86F5D"/>
    <w:pPr>
      <w:pageBreakBefore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nya%20jefferis\Application%20Data\Microsoft\Templates\Repor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Reports</Template>
  <TotalTime>0</TotalTime>
  <Pages>7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LEADERSHIP STRATEGY:  OUTLINE</vt:lpstr>
    </vt:vector>
  </TitlesOfParts>
  <Company>PSMPC</Company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LEADERSHIP STRATEGY:  OUTLINE</dc:title>
  <dc:subject/>
  <dc:creator>PSMPC User</dc:creator>
  <cp:keywords/>
  <dc:description/>
  <cp:lastModifiedBy>Creasey, Linden</cp:lastModifiedBy>
  <cp:revision>2</cp:revision>
  <cp:lastPrinted>2004-10-20T04:38:00Z</cp:lastPrinted>
  <dcterms:created xsi:type="dcterms:W3CDTF">2026-01-29T22:18:00Z</dcterms:created>
  <dcterms:modified xsi:type="dcterms:W3CDTF">2026-01-29T22:18:00Z</dcterms:modified>
</cp:coreProperties>
</file>