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6473" w14:textId="46908F80" w:rsidR="00F64C97" w:rsidRPr="00541691" w:rsidRDefault="00F64C97" w:rsidP="00F64C97">
      <w:pPr>
        <w:jc w:val="center"/>
        <w:rPr>
          <w:rFonts w:eastAsia="Batang" w:cs="Arial"/>
          <w:b/>
          <w:bCs/>
          <w:sz w:val="46"/>
          <w:szCs w:val="32"/>
        </w:rPr>
      </w:pPr>
      <w:bookmarkStart w:id="0" w:name="_GoBack"/>
      <w:bookmarkEnd w:id="0"/>
      <w:r w:rsidRPr="00541691">
        <w:rPr>
          <w:rFonts w:eastAsia="Batang" w:cs="Arial"/>
          <w:b/>
          <w:bCs/>
          <w:sz w:val="46"/>
          <w:szCs w:val="32"/>
        </w:rPr>
        <w:t xml:space="preserve">Senior Executive Service </w:t>
      </w:r>
      <w:r>
        <w:rPr>
          <w:rFonts w:eastAsia="Batang" w:cs="Arial"/>
          <w:b/>
          <w:bCs/>
          <w:sz w:val="46"/>
          <w:szCs w:val="32"/>
        </w:rPr>
        <w:t>Selection</w:t>
      </w:r>
    </w:p>
    <w:p w14:paraId="48FBE742" w14:textId="48BA9275" w:rsidR="009B0D6F" w:rsidRDefault="00541691" w:rsidP="00040A9F">
      <w:pPr>
        <w:jc w:val="center"/>
        <w:rPr>
          <w:rFonts w:eastAsia="Batang" w:cs="Arial"/>
          <w:b/>
          <w:bCs/>
          <w:sz w:val="46"/>
          <w:szCs w:val="32"/>
        </w:rPr>
      </w:pPr>
      <w:r w:rsidRPr="00541691">
        <w:rPr>
          <w:rFonts w:eastAsia="Batang" w:cs="Arial"/>
          <w:b/>
          <w:bCs/>
          <w:sz w:val="46"/>
          <w:szCs w:val="32"/>
        </w:rPr>
        <w:t>Notification of Outcome</w:t>
      </w:r>
    </w:p>
    <w:p w14:paraId="44DC6952" w14:textId="6E74F63B" w:rsidR="00040A9F" w:rsidRPr="00EC1134" w:rsidRDefault="00040A9F" w:rsidP="00135C1B">
      <w:pPr>
        <w:rPr>
          <w:rFonts w:cstheme="minorHAnsi"/>
          <w:i/>
        </w:rPr>
      </w:pPr>
      <w:r w:rsidRPr="00EC1134">
        <w:rPr>
          <w:rFonts w:cstheme="minorHAnsi"/>
          <w:i/>
        </w:rPr>
        <w:t xml:space="preserve">Use </w:t>
      </w:r>
      <w:r w:rsidRPr="00EC1134">
        <w:rPr>
          <w:rFonts w:cstheme="minorHAnsi"/>
          <w:i/>
          <w:u w:val="single"/>
        </w:rPr>
        <w:t>Part A</w:t>
      </w:r>
      <w:r w:rsidRPr="00EC1134">
        <w:rPr>
          <w:rFonts w:cstheme="minorHAnsi"/>
          <w:i/>
        </w:rPr>
        <w:t xml:space="preserve"> to notify the outcome of a selection process completed by your agency</w:t>
      </w:r>
    </w:p>
    <w:p w14:paraId="239BFD09" w14:textId="3DC41E7A" w:rsidR="008F4C20" w:rsidRDefault="00040A9F" w:rsidP="00135C1B">
      <w:pPr>
        <w:pStyle w:val="Bodyoftext"/>
        <w:rPr>
          <w:rFonts w:cstheme="minorHAnsi"/>
          <w:i/>
        </w:rPr>
      </w:pPr>
      <w:r w:rsidRPr="00EC1134">
        <w:rPr>
          <w:rFonts w:cstheme="minorHAnsi"/>
          <w:i/>
        </w:rPr>
        <w:t xml:space="preserve">Use </w:t>
      </w:r>
      <w:r w:rsidRPr="00EC1134">
        <w:rPr>
          <w:rFonts w:cstheme="minorHAnsi"/>
          <w:i/>
          <w:u w:val="single"/>
        </w:rPr>
        <w:t>Part B</w:t>
      </w:r>
      <w:r w:rsidRPr="00EC1134">
        <w:rPr>
          <w:rFonts w:cstheme="minorHAnsi"/>
          <w:i/>
        </w:rPr>
        <w:t xml:space="preserve"> to notify a</w:t>
      </w:r>
      <w:r w:rsidR="00815840" w:rsidRPr="00EC1134">
        <w:rPr>
          <w:rFonts w:cstheme="minorHAnsi"/>
          <w:i/>
        </w:rPr>
        <w:t xml:space="preserve"> selection</w:t>
      </w:r>
      <w:r w:rsidRPr="00EC1134">
        <w:rPr>
          <w:rFonts w:cstheme="minorHAnsi"/>
          <w:i/>
        </w:rPr>
        <w:t xml:space="preserve"> outcome </w:t>
      </w:r>
      <w:r w:rsidR="00815840" w:rsidRPr="00EC1134">
        <w:rPr>
          <w:rFonts w:cstheme="minorHAnsi"/>
          <w:i/>
        </w:rPr>
        <w:t>using</w:t>
      </w:r>
      <w:r w:rsidRPr="00EC1134">
        <w:rPr>
          <w:rFonts w:cstheme="minorHAnsi"/>
          <w:i/>
        </w:rPr>
        <w:t xml:space="preserve"> an existing </w:t>
      </w:r>
      <w:r w:rsidR="009B0D6F" w:rsidRPr="00EC1134">
        <w:rPr>
          <w:rFonts w:cstheme="minorHAnsi"/>
          <w:i/>
        </w:rPr>
        <w:t>merit list</w:t>
      </w:r>
      <w:r w:rsidRPr="00EC1134">
        <w:rPr>
          <w:rFonts w:cstheme="minorHAnsi"/>
          <w:i/>
        </w:rPr>
        <w:t xml:space="preserve"> </w:t>
      </w:r>
      <w:r w:rsidR="00856921" w:rsidRPr="00EC1134">
        <w:rPr>
          <w:rFonts w:cstheme="minorHAnsi"/>
          <w:i/>
        </w:rPr>
        <w:t>or pool</w:t>
      </w:r>
    </w:p>
    <w:p w14:paraId="1056CA98" w14:textId="5F31D7B9" w:rsidR="00815840" w:rsidRDefault="00040A9F" w:rsidP="00040A9F">
      <w:pPr>
        <w:pStyle w:val="Bodyoftext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 xml:space="preserve">Part A </w:t>
      </w:r>
      <w:r w:rsidR="00815840">
        <w:rPr>
          <w:rFonts w:cstheme="minorHAnsi"/>
          <w:b/>
          <w:sz w:val="28"/>
          <w:szCs w:val="32"/>
        </w:rPr>
        <w:t>–</w:t>
      </w:r>
      <w:r>
        <w:rPr>
          <w:rFonts w:cstheme="minorHAnsi"/>
          <w:b/>
          <w:sz w:val="28"/>
          <w:szCs w:val="32"/>
        </w:rPr>
        <w:t xml:space="preserve"> </w:t>
      </w:r>
      <w:r w:rsidR="00815840">
        <w:rPr>
          <w:rFonts w:cstheme="minorHAnsi"/>
          <w:b/>
          <w:sz w:val="28"/>
          <w:szCs w:val="32"/>
        </w:rPr>
        <w:t xml:space="preserve">Outcome of </w:t>
      </w:r>
      <w:r w:rsidR="000C3F02">
        <w:rPr>
          <w:rFonts w:cstheme="minorHAnsi"/>
          <w:b/>
          <w:sz w:val="28"/>
          <w:szCs w:val="32"/>
        </w:rPr>
        <w:t>a selection p</w:t>
      </w:r>
      <w:r w:rsidR="00815840">
        <w:rPr>
          <w:rFonts w:cstheme="minorHAnsi"/>
          <w:b/>
          <w:sz w:val="28"/>
          <w:szCs w:val="32"/>
        </w:rPr>
        <w:t>rocess</w:t>
      </w:r>
    </w:p>
    <w:p w14:paraId="509613F4" w14:textId="4AB860EC" w:rsidR="00040A9F" w:rsidRPr="00040A9F" w:rsidRDefault="000C3F02" w:rsidP="00040A9F">
      <w:pPr>
        <w:pStyle w:val="Bodyoftext"/>
      </w:pPr>
      <w:r>
        <w:rPr>
          <w:rFonts w:cstheme="minorHAnsi"/>
          <w:b/>
          <w:sz w:val="28"/>
          <w:szCs w:val="32"/>
        </w:rPr>
        <w:t>Vacancy d</w:t>
      </w:r>
      <w:r w:rsidR="00040A9F">
        <w:rPr>
          <w:rFonts w:cstheme="minorHAnsi"/>
          <w:b/>
          <w:sz w:val="28"/>
          <w:szCs w:val="32"/>
        </w:rPr>
        <w:t>etails</w:t>
      </w:r>
    </w:p>
    <w:tbl>
      <w:tblPr>
        <w:tblStyle w:val="TableGrid"/>
        <w:tblW w:w="9918" w:type="dxa"/>
        <w:tblLook w:val="04A0" w:firstRow="1" w:lastRow="0" w:firstColumn="1" w:lastColumn="0" w:noHBand="0" w:noVBand="1"/>
        <w:tblDescription w:val="Add alternative text, leave title blank"/>
      </w:tblPr>
      <w:tblGrid>
        <w:gridCol w:w="2689"/>
        <w:gridCol w:w="7229"/>
      </w:tblGrid>
      <w:tr w:rsidR="00040A9F" w:rsidRPr="00B95AAC" w14:paraId="7321C2D9" w14:textId="77777777" w:rsidTr="00592FD3">
        <w:trPr>
          <w:trHeight w:val="523"/>
        </w:trPr>
        <w:tc>
          <w:tcPr>
            <w:tcW w:w="2689" w:type="dxa"/>
            <w:shd w:val="clear" w:color="auto" w:fill="D9D9D9" w:themeFill="background1" w:themeFillShade="D9"/>
          </w:tcPr>
          <w:p w14:paraId="28884B0A" w14:textId="77777777" w:rsidR="00040A9F" w:rsidRPr="00B95AAC" w:rsidRDefault="00040A9F" w:rsidP="007F34F7">
            <w:pPr>
              <w:pStyle w:val="Table1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Agency/Department</w:t>
            </w:r>
            <w:r w:rsidRPr="00B95AAC">
              <w:rPr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14:paraId="0FB3787B" w14:textId="1E6AD11A" w:rsidR="00040A9F" w:rsidRPr="00B95AAC" w:rsidRDefault="00040A9F" w:rsidP="007F34F7">
            <w:pPr>
              <w:pStyle w:val="Table1style"/>
              <w:jc w:val="left"/>
              <w:rPr>
                <w:sz w:val="22"/>
                <w:szCs w:val="22"/>
              </w:rPr>
            </w:pPr>
          </w:p>
        </w:tc>
      </w:tr>
      <w:tr w:rsidR="00040A9F" w:rsidRPr="00B95AAC" w14:paraId="49AAFDBD" w14:textId="77777777" w:rsidTr="00592FD3">
        <w:trPr>
          <w:trHeight w:val="383"/>
        </w:trPr>
        <w:tc>
          <w:tcPr>
            <w:tcW w:w="2689" w:type="dxa"/>
            <w:shd w:val="clear" w:color="auto" w:fill="D9D9D9" w:themeFill="background1" w:themeFillShade="D9"/>
          </w:tcPr>
          <w:p w14:paraId="713CF990" w14:textId="77777777" w:rsidR="00040A9F" w:rsidRPr="00B95AAC" w:rsidRDefault="00040A9F" w:rsidP="007F34F7">
            <w:pPr>
              <w:pStyle w:val="Table1style"/>
              <w:rPr>
                <w:sz w:val="22"/>
                <w:szCs w:val="22"/>
              </w:rPr>
            </w:pPr>
            <w:r w:rsidRPr="00B95AAC">
              <w:rPr>
                <w:sz w:val="22"/>
                <w:szCs w:val="22"/>
              </w:rPr>
              <w:t>Classification:</w:t>
            </w:r>
          </w:p>
        </w:tc>
        <w:tc>
          <w:tcPr>
            <w:tcW w:w="7229" w:type="dxa"/>
          </w:tcPr>
          <w:p w14:paraId="4B3EF788" w14:textId="5E18B12E" w:rsidR="00040A9F" w:rsidRPr="00B95AAC" w:rsidRDefault="00040A9F" w:rsidP="007F34F7">
            <w:pPr>
              <w:pStyle w:val="Table1style"/>
              <w:jc w:val="left"/>
              <w:rPr>
                <w:sz w:val="22"/>
                <w:szCs w:val="22"/>
              </w:rPr>
            </w:pPr>
          </w:p>
        </w:tc>
      </w:tr>
      <w:tr w:rsidR="00040A9F" w:rsidRPr="00B95AAC" w14:paraId="0AA1971C" w14:textId="77777777" w:rsidTr="00592FD3">
        <w:trPr>
          <w:trHeight w:val="564"/>
        </w:trPr>
        <w:tc>
          <w:tcPr>
            <w:tcW w:w="2689" w:type="dxa"/>
            <w:shd w:val="clear" w:color="auto" w:fill="D9D9D9" w:themeFill="background1" w:themeFillShade="D9"/>
          </w:tcPr>
          <w:p w14:paraId="3FD513A0" w14:textId="3BCABC8B" w:rsidR="00040A9F" w:rsidRPr="00B95AAC" w:rsidRDefault="000C3F02" w:rsidP="007F34F7">
            <w:pPr>
              <w:pStyle w:val="Table1sty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t</w:t>
            </w:r>
            <w:r w:rsidR="00040A9F">
              <w:rPr>
                <w:sz w:val="22"/>
                <w:szCs w:val="22"/>
              </w:rPr>
              <w:t>itle:</w:t>
            </w:r>
          </w:p>
        </w:tc>
        <w:tc>
          <w:tcPr>
            <w:tcW w:w="7229" w:type="dxa"/>
          </w:tcPr>
          <w:p w14:paraId="6C5EC467" w14:textId="41B5EE2A" w:rsidR="00040A9F" w:rsidRPr="00B95AAC" w:rsidRDefault="00040A9F" w:rsidP="00F62B62">
            <w:pPr>
              <w:pStyle w:val="Table1style"/>
              <w:jc w:val="left"/>
              <w:rPr>
                <w:sz w:val="22"/>
                <w:szCs w:val="22"/>
              </w:rPr>
            </w:pPr>
          </w:p>
        </w:tc>
      </w:tr>
      <w:tr w:rsidR="00040A9F" w:rsidRPr="00B95AAC" w14:paraId="7C6E53FD" w14:textId="77777777" w:rsidTr="00592FD3">
        <w:trPr>
          <w:trHeight w:val="558"/>
        </w:trPr>
        <w:tc>
          <w:tcPr>
            <w:tcW w:w="2689" w:type="dxa"/>
            <w:shd w:val="clear" w:color="auto" w:fill="D9D9D9" w:themeFill="background1" w:themeFillShade="D9"/>
          </w:tcPr>
          <w:p w14:paraId="742ED207" w14:textId="4A3A5B8B" w:rsidR="00040A9F" w:rsidRPr="00B95AAC" w:rsidRDefault="00F62B62" w:rsidP="007F34F7">
            <w:pPr>
              <w:pStyle w:val="Table1style"/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Branch/Division</w:t>
            </w:r>
            <w:r w:rsidR="00856921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14:paraId="433C53F9" w14:textId="40B25B0B" w:rsidR="00040A9F" w:rsidRPr="00B95AAC" w:rsidRDefault="00040A9F" w:rsidP="007F34F7">
            <w:pPr>
              <w:pStyle w:val="Table1style"/>
              <w:jc w:val="both"/>
              <w:rPr>
                <w:sz w:val="22"/>
                <w:szCs w:val="22"/>
              </w:rPr>
            </w:pPr>
          </w:p>
        </w:tc>
      </w:tr>
      <w:tr w:rsidR="00C203C8" w:rsidRPr="00B95AAC" w14:paraId="1280BB0C" w14:textId="77777777" w:rsidTr="00592FD3">
        <w:trPr>
          <w:trHeight w:val="558"/>
        </w:trPr>
        <w:tc>
          <w:tcPr>
            <w:tcW w:w="2689" w:type="dxa"/>
            <w:shd w:val="clear" w:color="auto" w:fill="D9D9D9" w:themeFill="background1" w:themeFillShade="D9"/>
          </w:tcPr>
          <w:p w14:paraId="391571D5" w14:textId="779F082E" w:rsidR="00C203C8" w:rsidRDefault="00C203C8" w:rsidP="007F34F7">
            <w:pPr>
              <w:pStyle w:val="Table1styl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Outcome of Process</w:t>
            </w:r>
            <w:r w:rsidR="00B35AC7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7229" w:type="dxa"/>
          </w:tcPr>
          <w:p w14:paraId="06BCC290" w14:textId="7A7C0EE1" w:rsidR="00C203C8" w:rsidRPr="008F4C20" w:rsidRDefault="00B35AC7" w:rsidP="008F4C20">
            <w:pPr>
              <w:pStyle w:val="Table1style"/>
              <w:jc w:val="both"/>
              <w:rPr>
                <w:b w:val="0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Please include a details in this section </w:t>
            </w:r>
            <w:r w:rsidRPr="008F4C20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e.g.</w:t>
            </w:r>
            <w:r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 made an offer to suitable candidate, completed process but did not find a suitable candidate, withdraw process etc.</w:t>
            </w:r>
          </w:p>
        </w:tc>
      </w:tr>
      <w:tr w:rsidR="00B4531D" w:rsidRPr="00B95AAC" w14:paraId="1D524CD7" w14:textId="77777777" w:rsidTr="00592FD3">
        <w:trPr>
          <w:trHeight w:val="558"/>
        </w:trPr>
        <w:tc>
          <w:tcPr>
            <w:tcW w:w="2689" w:type="dxa"/>
            <w:shd w:val="clear" w:color="auto" w:fill="D9D9D9" w:themeFill="background1" w:themeFillShade="D9"/>
          </w:tcPr>
          <w:p w14:paraId="53C55ECF" w14:textId="7E4442F9" w:rsidR="00B4531D" w:rsidRPr="00040A9F" w:rsidRDefault="00B4531D" w:rsidP="00B4531D">
            <w:pPr>
              <w:pStyle w:val="Table1styl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Gazette notice n</w:t>
            </w:r>
            <w:r w:rsidRPr="00E25298">
              <w:rPr>
                <w:rFonts w:cstheme="minorHAnsi"/>
                <w:sz w:val="22"/>
                <w:szCs w:val="22"/>
              </w:rPr>
              <w:t>umber:</w:t>
            </w:r>
          </w:p>
        </w:tc>
        <w:tc>
          <w:tcPr>
            <w:tcW w:w="7229" w:type="dxa"/>
          </w:tcPr>
          <w:p w14:paraId="55D3117A" w14:textId="6E884ECF" w:rsidR="00B4531D" w:rsidRPr="00040A9F" w:rsidRDefault="00B4531D" w:rsidP="00B4531D">
            <w:pPr>
              <w:pStyle w:val="Table1style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NV:</w:t>
            </w:r>
          </w:p>
        </w:tc>
      </w:tr>
      <w:tr w:rsidR="00040A9F" w:rsidRPr="00B95AAC" w14:paraId="7B2E1943" w14:textId="77777777" w:rsidTr="00592FD3">
        <w:trPr>
          <w:trHeight w:val="558"/>
        </w:trPr>
        <w:tc>
          <w:tcPr>
            <w:tcW w:w="2689" w:type="dxa"/>
            <w:shd w:val="clear" w:color="auto" w:fill="D9D9D9" w:themeFill="background1" w:themeFillShade="D9"/>
          </w:tcPr>
          <w:p w14:paraId="795A8D93" w14:textId="3502036B" w:rsidR="00040A9F" w:rsidRPr="00040A9F" w:rsidRDefault="00040A9F" w:rsidP="007F34F7">
            <w:pPr>
              <w:pStyle w:val="Table1styl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Was a merit list </w:t>
            </w:r>
            <w:r w:rsidR="00856921">
              <w:rPr>
                <w:rFonts w:cstheme="minorHAnsi"/>
                <w:sz w:val="22"/>
                <w:szCs w:val="22"/>
              </w:rPr>
              <w:t xml:space="preserve">or pool </w:t>
            </w:r>
            <w:r>
              <w:rPr>
                <w:rFonts w:cstheme="minorHAnsi"/>
                <w:sz w:val="22"/>
                <w:szCs w:val="22"/>
              </w:rPr>
              <w:t>created?</w:t>
            </w:r>
          </w:p>
        </w:tc>
        <w:tc>
          <w:tcPr>
            <w:tcW w:w="7229" w:type="dxa"/>
          </w:tcPr>
          <w:p w14:paraId="21F62675" w14:textId="4B7CB4A3" w:rsidR="00040A9F" w:rsidRPr="00040A9F" w:rsidRDefault="00CB5085" w:rsidP="00CB5085">
            <w:pPr>
              <w:pStyle w:val="Table1style"/>
              <w:tabs>
                <w:tab w:val="left" w:pos="2024"/>
              </w:tabs>
              <w:spacing w:before="120" w:after="120"/>
              <w:jc w:val="left"/>
              <w:rPr>
                <w:b w:val="0"/>
                <w:sz w:val="22"/>
                <w:szCs w:val="22"/>
              </w:rPr>
            </w:pPr>
            <w:r w:rsidRPr="00CB5085">
              <w:rPr>
                <w:sz w:val="24"/>
                <w:szCs w:val="24"/>
              </w:rPr>
              <w:t>Yes</w:t>
            </w:r>
            <w:r w:rsidR="00EC1134">
              <w:rPr>
                <w:sz w:val="24"/>
                <w:szCs w:val="24"/>
              </w:rPr>
              <w:t xml:space="preserve"> merit pool</w:t>
            </w:r>
            <w:r w:rsidRPr="00CB508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Employee relocation – Yes"/>
                <w:tag w:val="Employee relocation – Yes"/>
                <w:id w:val="353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50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5840">
              <w:rPr>
                <w:sz w:val="24"/>
                <w:szCs w:val="24"/>
              </w:rPr>
              <w:t xml:space="preserve"> </w:t>
            </w:r>
            <w:r w:rsidR="00815840" w:rsidRPr="00E25298">
              <w:rPr>
                <w:b w:val="0"/>
                <w:szCs w:val="24"/>
              </w:rPr>
              <w:t>please fill out the details below</w:t>
            </w:r>
            <w:r w:rsidR="00EC1134" w:rsidRPr="00CB5085">
              <w:rPr>
                <w:sz w:val="24"/>
                <w:szCs w:val="24"/>
              </w:rPr>
              <w:t xml:space="preserve"> Yes</w:t>
            </w:r>
            <w:r w:rsidR="00EC1134">
              <w:rPr>
                <w:sz w:val="24"/>
                <w:szCs w:val="24"/>
              </w:rPr>
              <w:t xml:space="preserve"> merit list</w:t>
            </w:r>
            <w:r w:rsidR="00EC1134" w:rsidRPr="00CB5085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Employee relocation – Yes"/>
                <w:tag w:val="Employee relocation – Yes"/>
                <w:id w:val="-76938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134" w:rsidRPr="00CB5085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5840" w:rsidRPr="00E25298">
              <w:rPr>
                <w:szCs w:val="24"/>
              </w:rPr>
              <w:t xml:space="preserve"> </w:t>
            </w:r>
            <w:r w:rsidR="00EC1134" w:rsidRPr="00E25298">
              <w:rPr>
                <w:b w:val="0"/>
                <w:szCs w:val="24"/>
              </w:rPr>
              <w:t>please fill out the details below</w:t>
            </w:r>
            <w:r w:rsidR="00815840" w:rsidRPr="00E25298">
              <w:rPr>
                <w:szCs w:val="24"/>
              </w:rPr>
              <w:t xml:space="preserve">    </w:t>
            </w:r>
            <w:r w:rsidRPr="00CB5085">
              <w:rPr>
                <w:sz w:val="24"/>
                <w:szCs w:val="24"/>
              </w:rPr>
              <w:t xml:space="preserve">No </w:t>
            </w:r>
            <w:sdt>
              <w:sdtPr>
                <w:rPr>
                  <w:sz w:val="24"/>
                  <w:szCs w:val="24"/>
                </w:rPr>
                <w:alias w:val="Employee relocation – No"/>
                <w:tag w:val="Employee relocation – No"/>
                <w:id w:val="151903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28C1979" w14:textId="7BCFC79F" w:rsidR="00040A9F" w:rsidRPr="00E25298" w:rsidRDefault="00040A9F" w:rsidP="00592FD3">
      <w:pPr>
        <w:pStyle w:val="Bodyoftext"/>
        <w:spacing w:before="240" w:after="0"/>
        <w:rPr>
          <w:sz w:val="24"/>
        </w:rPr>
      </w:pPr>
      <w:r w:rsidRPr="00E25298">
        <w:rPr>
          <w:b/>
          <w:sz w:val="24"/>
        </w:rPr>
        <w:t xml:space="preserve">Merit list </w:t>
      </w:r>
      <w:r w:rsidR="00856921">
        <w:rPr>
          <w:b/>
          <w:sz w:val="24"/>
        </w:rPr>
        <w:t xml:space="preserve">or pool – agency </w:t>
      </w:r>
      <w:r w:rsidRPr="00E25298">
        <w:rPr>
          <w:b/>
          <w:sz w:val="24"/>
        </w:rPr>
        <w:t>contact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  <w:tblCaption w:val="Merit list contact details"/>
        <w:tblDescription w:val="Table for listing name, phone number and email address for merit list contact"/>
      </w:tblPr>
      <w:tblGrid>
        <w:gridCol w:w="2689"/>
        <w:gridCol w:w="7229"/>
      </w:tblGrid>
      <w:tr w:rsidR="00040A9F" w14:paraId="2086E4AD" w14:textId="77777777" w:rsidTr="00592FD3">
        <w:trPr>
          <w:trHeight w:val="321"/>
        </w:trPr>
        <w:tc>
          <w:tcPr>
            <w:tcW w:w="2689" w:type="dxa"/>
            <w:shd w:val="clear" w:color="auto" w:fill="D9D9D9" w:themeFill="background1" w:themeFillShade="D9"/>
          </w:tcPr>
          <w:p w14:paraId="43BA13CB" w14:textId="77777777" w:rsidR="00040A9F" w:rsidRPr="00E25298" w:rsidRDefault="00040A9F" w:rsidP="007F34F7">
            <w:pPr>
              <w:spacing w:before="60" w:afterLines="60" w:after="144"/>
              <w:rPr>
                <w:rFonts w:cstheme="minorHAnsi"/>
                <w:sz w:val="22"/>
                <w:szCs w:val="24"/>
              </w:rPr>
            </w:pPr>
            <w:r w:rsidRPr="00E25298">
              <w:rPr>
                <w:rFonts w:cstheme="minorHAnsi"/>
                <w:b/>
                <w:sz w:val="22"/>
                <w:szCs w:val="24"/>
              </w:rPr>
              <w:t>Name:</w:t>
            </w:r>
          </w:p>
        </w:tc>
        <w:tc>
          <w:tcPr>
            <w:tcW w:w="7229" w:type="dxa"/>
          </w:tcPr>
          <w:p w14:paraId="54962E9B" w14:textId="69DD82E0" w:rsidR="00040A9F" w:rsidRPr="00E25298" w:rsidRDefault="00040A9F" w:rsidP="007F34F7">
            <w:pPr>
              <w:spacing w:before="60" w:afterLines="60" w:after="144"/>
              <w:rPr>
                <w:rFonts w:cstheme="minorHAnsi"/>
                <w:sz w:val="22"/>
                <w:szCs w:val="24"/>
              </w:rPr>
            </w:pPr>
          </w:p>
        </w:tc>
      </w:tr>
      <w:tr w:rsidR="00CB5085" w14:paraId="3B95C632" w14:textId="77777777" w:rsidTr="00592FD3">
        <w:trPr>
          <w:trHeight w:val="320"/>
        </w:trPr>
        <w:tc>
          <w:tcPr>
            <w:tcW w:w="2689" w:type="dxa"/>
            <w:shd w:val="clear" w:color="auto" w:fill="D9D9D9" w:themeFill="background1" w:themeFillShade="D9"/>
          </w:tcPr>
          <w:p w14:paraId="71FF77B1" w14:textId="77777777" w:rsidR="00CB5085" w:rsidRPr="00E25298" w:rsidRDefault="00CB5085" w:rsidP="00CB5085">
            <w:pPr>
              <w:spacing w:before="60" w:afterLines="60" w:after="144"/>
              <w:rPr>
                <w:rFonts w:cstheme="minorHAnsi"/>
                <w:sz w:val="22"/>
                <w:szCs w:val="24"/>
              </w:rPr>
            </w:pPr>
            <w:r w:rsidRPr="00E25298">
              <w:rPr>
                <w:rFonts w:cstheme="minorHAnsi"/>
                <w:b/>
                <w:sz w:val="22"/>
                <w:szCs w:val="24"/>
              </w:rPr>
              <w:t>Phone:</w:t>
            </w:r>
          </w:p>
        </w:tc>
        <w:tc>
          <w:tcPr>
            <w:tcW w:w="7229" w:type="dxa"/>
            <w:vAlign w:val="center"/>
          </w:tcPr>
          <w:p w14:paraId="709FC000" w14:textId="71F2B76B" w:rsidR="00CB5085" w:rsidRPr="00E25298" w:rsidRDefault="00CB5085" w:rsidP="00CB5085">
            <w:pPr>
              <w:spacing w:before="60" w:afterLines="60" w:after="144"/>
              <w:rPr>
                <w:sz w:val="22"/>
                <w:szCs w:val="24"/>
              </w:rPr>
            </w:pPr>
          </w:p>
        </w:tc>
      </w:tr>
      <w:tr w:rsidR="00CB5085" w14:paraId="4F3E16E1" w14:textId="77777777" w:rsidTr="00592FD3">
        <w:trPr>
          <w:trHeight w:val="776"/>
        </w:trPr>
        <w:tc>
          <w:tcPr>
            <w:tcW w:w="2689" w:type="dxa"/>
            <w:shd w:val="clear" w:color="auto" w:fill="D9D9D9" w:themeFill="background1" w:themeFillShade="D9"/>
          </w:tcPr>
          <w:p w14:paraId="7BE1524A" w14:textId="77777777" w:rsidR="00CB5085" w:rsidRPr="00E25298" w:rsidRDefault="00CB5085" w:rsidP="00CB5085">
            <w:pPr>
              <w:spacing w:before="60" w:afterLines="60" w:after="144"/>
              <w:rPr>
                <w:rFonts w:cstheme="minorHAnsi"/>
                <w:sz w:val="22"/>
                <w:szCs w:val="24"/>
              </w:rPr>
            </w:pPr>
            <w:r w:rsidRPr="00E25298">
              <w:rPr>
                <w:rFonts w:cstheme="minorHAnsi"/>
                <w:b/>
                <w:sz w:val="22"/>
                <w:szCs w:val="24"/>
              </w:rPr>
              <w:t>Email:</w:t>
            </w:r>
          </w:p>
        </w:tc>
        <w:tc>
          <w:tcPr>
            <w:tcW w:w="7229" w:type="dxa"/>
          </w:tcPr>
          <w:p w14:paraId="0E1ED0D4" w14:textId="278A7641" w:rsidR="00CB5085" w:rsidRPr="00E25298" w:rsidRDefault="00815840" w:rsidP="00856921">
            <w:pPr>
              <w:spacing w:after="0" w:line="240" w:lineRule="auto"/>
              <w:contextualSpacing/>
              <w:rPr>
                <w:rFonts w:cstheme="minorHAnsi"/>
                <w:sz w:val="22"/>
                <w:szCs w:val="24"/>
              </w:rPr>
            </w:pPr>
            <w:r w:rsidRPr="00E25298">
              <w:rPr>
                <w:rFonts w:cstheme="minorHAnsi"/>
                <w:b/>
                <w:szCs w:val="24"/>
              </w:rPr>
              <w:t>Note</w:t>
            </w:r>
            <w:r w:rsidRPr="00E25298">
              <w:rPr>
                <w:rFonts w:cstheme="minorHAnsi"/>
                <w:szCs w:val="24"/>
              </w:rPr>
              <w:t xml:space="preserve">: As merit lists remain active for </w:t>
            </w:r>
            <w:r w:rsidR="00856921">
              <w:rPr>
                <w:rFonts w:cstheme="minorHAnsi"/>
                <w:szCs w:val="24"/>
              </w:rPr>
              <w:t>18</w:t>
            </w:r>
            <w:r w:rsidR="00BD255A">
              <w:rPr>
                <w:rFonts w:cstheme="minorHAnsi"/>
                <w:szCs w:val="24"/>
              </w:rPr>
              <w:t xml:space="preserve"> </w:t>
            </w:r>
            <w:r w:rsidRPr="00E25298">
              <w:rPr>
                <w:rFonts w:cstheme="minorHAnsi"/>
                <w:szCs w:val="24"/>
              </w:rPr>
              <w:t>m</w:t>
            </w:r>
            <w:r w:rsidR="001E1B56">
              <w:rPr>
                <w:rFonts w:cstheme="minorHAnsi"/>
                <w:szCs w:val="24"/>
              </w:rPr>
              <w:t>on</w:t>
            </w:r>
            <w:r w:rsidRPr="00E25298">
              <w:rPr>
                <w:rFonts w:cstheme="minorHAnsi"/>
                <w:szCs w:val="24"/>
              </w:rPr>
              <w:t xml:space="preserve">ths from the date of advertising, </w:t>
            </w:r>
            <w:r w:rsidR="00BD255A">
              <w:rPr>
                <w:rFonts w:cstheme="minorHAnsi"/>
                <w:szCs w:val="24"/>
              </w:rPr>
              <w:t>where possible</w:t>
            </w:r>
            <w:r w:rsidR="001E1B56">
              <w:rPr>
                <w:rFonts w:cstheme="minorHAnsi"/>
                <w:szCs w:val="24"/>
              </w:rPr>
              <w:t xml:space="preserve"> please </w:t>
            </w:r>
            <w:r w:rsidRPr="00E25298">
              <w:rPr>
                <w:rFonts w:cstheme="minorHAnsi"/>
                <w:szCs w:val="24"/>
              </w:rPr>
              <w:t xml:space="preserve">provide a group </w:t>
            </w:r>
            <w:r w:rsidR="00856921">
              <w:rPr>
                <w:rFonts w:cstheme="minorHAnsi"/>
                <w:szCs w:val="24"/>
              </w:rPr>
              <w:t>email</w:t>
            </w:r>
            <w:r w:rsidR="00856921" w:rsidRPr="00E25298">
              <w:rPr>
                <w:rFonts w:cstheme="minorHAnsi"/>
                <w:szCs w:val="24"/>
              </w:rPr>
              <w:t xml:space="preserve"> </w:t>
            </w:r>
            <w:r w:rsidRPr="00E25298">
              <w:rPr>
                <w:rFonts w:cstheme="minorHAnsi"/>
                <w:szCs w:val="24"/>
              </w:rPr>
              <w:t>address.</w:t>
            </w:r>
          </w:p>
        </w:tc>
      </w:tr>
    </w:tbl>
    <w:p w14:paraId="1C00829E" w14:textId="77777777" w:rsidR="00CB5085" w:rsidRDefault="00CB5085" w:rsidP="00040A9F">
      <w:pPr>
        <w:spacing w:after="0" w:line="240" w:lineRule="auto"/>
        <w:contextualSpacing/>
        <w:rPr>
          <w:rFonts w:cstheme="minorHAnsi"/>
          <w:b/>
          <w:i/>
          <w:szCs w:val="24"/>
        </w:rPr>
      </w:pPr>
    </w:p>
    <w:p w14:paraId="3B239488" w14:textId="0298B9D4" w:rsidR="006B1815" w:rsidRPr="00791BFE" w:rsidRDefault="0022205A" w:rsidP="00791BFE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b/>
          <w:sz w:val="24"/>
        </w:rPr>
        <w:t>L</w:t>
      </w:r>
      <w:r w:rsidR="006B1815">
        <w:rPr>
          <w:b/>
          <w:sz w:val="24"/>
        </w:rPr>
        <w:t xml:space="preserve">ist of all candidates that have been placed on the </w:t>
      </w:r>
      <w:r w:rsidR="006B1815" w:rsidRPr="00E25298">
        <w:rPr>
          <w:b/>
          <w:sz w:val="24"/>
        </w:rPr>
        <w:t xml:space="preserve">Merit list </w:t>
      </w:r>
      <w:r w:rsidR="006B1815">
        <w:rPr>
          <w:b/>
          <w:sz w:val="24"/>
        </w:rPr>
        <w:t>or pool</w:t>
      </w:r>
    </w:p>
    <w:p w14:paraId="242FA40C" w14:textId="53CDE3BC" w:rsidR="006B1815" w:rsidRDefault="006B1815" w:rsidP="00040A9F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678"/>
        <w:gridCol w:w="1411"/>
        <w:gridCol w:w="1967"/>
        <w:gridCol w:w="1690"/>
      </w:tblGrid>
      <w:tr w:rsidR="0022205A" w:rsidRPr="00565FC4" w14:paraId="6124FCC6" w14:textId="77777777" w:rsidTr="00791BFE">
        <w:trPr>
          <w:tblHeader/>
        </w:trPr>
        <w:tc>
          <w:tcPr>
            <w:tcW w:w="24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D74988" w14:textId="512A38ED" w:rsidR="0022205A" w:rsidRPr="00EC1134" w:rsidRDefault="00DF3FB5" w:rsidP="00DF3FB5">
            <w:pPr>
              <w:pStyle w:val="TableHeading"/>
              <w:ind w:left="32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Given name(s)</w:t>
            </w:r>
          </w:p>
        </w:tc>
        <w:tc>
          <w:tcPr>
            <w:tcW w:w="724" w:type="pct"/>
            <w:tcBorders>
              <w:top w:val="single" w:sz="12" w:space="0" w:color="auto"/>
              <w:bottom w:val="single" w:sz="12" w:space="0" w:color="auto"/>
            </w:tcBorders>
          </w:tcPr>
          <w:p w14:paraId="5D2C8DF8" w14:textId="2BFC2A88" w:rsidR="0022205A" w:rsidRPr="00EC1134" w:rsidRDefault="00DF3FB5" w:rsidP="008F1778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 xml:space="preserve">Surname </w:t>
            </w:r>
          </w:p>
        </w:tc>
        <w:tc>
          <w:tcPr>
            <w:tcW w:w="10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4F3957" w14:textId="438DD29A" w:rsidR="0022205A" w:rsidRPr="00EC1134" w:rsidRDefault="0022205A" w:rsidP="008F1778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5774B5" w14:textId="48E431B7" w:rsidR="0022205A" w:rsidRPr="00EC1134" w:rsidRDefault="00EC1134" w:rsidP="008F1778">
            <w:pPr>
              <w:pStyle w:val="TableHead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Rating</w:t>
            </w:r>
          </w:p>
        </w:tc>
      </w:tr>
      <w:tr w:rsidR="00DF3FB5" w:rsidRPr="00565FC4" w14:paraId="64CD81B3" w14:textId="77777777" w:rsidTr="00791BFE">
        <w:tc>
          <w:tcPr>
            <w:tcW w:w="2400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63021A89" w14:textId="1228D62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 xml:space="preserve">1  </w:t>
            </w:r>
            <w:r w:rsidRPr="00EC1134">
              <w:rPr>
                <w:rFonts w:asciiTheme="minorHAnsi" w:hAnsiTheme="minorHAnsi" w:cstheme="minorHAnsi"/>
                <w:i/>
                <w:sz w:val="22"/>
                <w:szCs w:val="22"/>
              </w:rPr>
              <w:t>Given name(s)</w:t>
            </w:r>
          </w:p>
        </w:tc>
        <w:tc>
          <w:tcPr>
            <w:tcW w:w="724" w:type="pct"/>
            <w:tcBorders>
              <w:top w:val="single" w:sz="12" w:space="0" w:color="auto"/>
            </w:tcBorders>
          </w:tcPr>
          <w:p w14:paraId="62C0D51B" w14:textId="4CC0E40B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1134">
              <w:rPr>
                <w:rFonts w:asciiTheme="minorHAnsi" w:hAnsiTheme="minorHAnsi" w:cstheme="minorHAnsi"/>
                <w:i/>
                <w:sz w:val="22"/>
                <w:szCs w:val="22"/>
              </w:rPr>
              <w:t>Surname</w:t>
            </w:r>
          </w:p>
        </w:tc>
        <w:tc>
          <w:tcPr>
            <w:tcW w:w="1009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1ABC56C3" w14:textId="2773D9BC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tcBorders>
              <w:top w:val="single" w:sz="12" w:space="0" w:color="auto"/>
            </w:tcBorders>
            <w:shd w:val="clear" w:color="auto" w:fill="auto"/>
          </w:tcPr>
          <w:p w14:paraId="4659242C" w14:textId="468BC48B" w:rsidR="00DF3FB5" w:rsidRPr="00EC1134" w:rsidRDefault="00EC1134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e.g. Suitable or Highly Suitable</w:t>
            </w:r>
          </w:p>
        </w:tc>
      </w:tr>
      <w:tr w:rsidR="00DF3FB5" w:rsidRPr="00565FC4" w14:paraId="185C4D5D" w14:textId="77777777" w:rsidTr="00791BFE">
        <w:tc>
          <w:tcPr>
            <w:tcW w:w="2400" w:type="pct"/>
            <w:shd w:val="clear" w:color="auto" w:fill="auto"/>
          </w:tcPr>
          <w:p w14:paraId="3AF5A870" w14:textId="74D80C32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24" w:type="pct"/>
          </w:tcPr>
          <w:p w14:paraId="7D4BA68D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5A417591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1C482FBE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244B1833" w14:textId="77777777" w:rsidTr="00791BFE">
        <w:tc>
          <w:tcPr>
            <w:tcW w:w="2400" w:type="pct"/>
            <w:shd w:val="clear" w:color="auto" w:fill="auto"/>
          </w:tcPr>
          <w:p w14:paraId="2810AB40" w14:textId="1F58E36F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24" w:type="pct"/>
          </w:tcPr>
          <w:p w14:paraId="22866E26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1A3C6E9D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1B6C4977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6121925D" w14:textId="77777777" w:rsidTr="00791BFE">
        <w:tc>
          <w:tcPr>
            <w:tcW w:w="2400" w:type="pct"/>
            <w:shd w:val="clear" w:color="auto" w:fill="auto"/>
          </w:tcPr>
          <w:p w14:paraId="6FEC1851" w14:textId="3019EA2C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724" w:type="pct"/>
          </w:tcPr>
          <w:p w14:paraId="4F6DD9AE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4444C499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1D36FA00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3F0B12DC" w14:textId="77777777" w:rsidTr="00791BFE">
        <w:tc>
          <w:tcPr>
            <w:tcW w:w="2400" w:type="pct"/>
            <w:shd w:val="clear" w:color="auto" w:fill="auto"/>
          </w:tcPr>
          <w:p w14:paraId="5FF8D4BF" w14:textId="6D397372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24" w:type="pct"/>
          </w:tcPr>
          <w:p w14:paraId="680690DB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5EF009DB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39B710C4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5205A4EE" w14:textId="77777777" w:rsidTr="00791BFE">
        <w:tc>
          <w:tcPr>
            <w:tcW w:w="2400" w:type="pct"/>
            <w:shd w:val="clear" w:color="auto" w:fill="auto"/>
          </w:tcPr>
          <w:p w14:paraId="26DF4BBA" w14:textId="500ED7F8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4" w:type="pct"/>
          </w:tcPr>
          <w:p w14:paraId="5F68F530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58930B60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1C285305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7C8DFD26" w14:textId="77777777" w:rsidTr="00791BFE">
        <w:tc>
          <w:tcPr>
            <w:tcW w:w="2400" w:type="pct"/>
            <w:shd w:val="clear" w:color="auto" w:fill="auto"/>
          </w:tcPr>
          <w:p w14:paraId="3D952E8E" w14:textId="64803329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24" w:type="pct"/>
          </w:tcPr>
          <w:p w14:paraId="1F27CD3D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54F953DB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7C12E953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3BFADDB7" w14:textId="77777777" w:rsidTr="00791BFE">
        <w:tc>
          <w:tcPr>
            <w:tcW w:w="2400" w:type="pct"/>
            <w:shd w:val="clear" w:color="auto" w:fill="auto"/>
          </w:tcPr>
          <w:p w14:paraId="6E359F80" w14:textId="2537A594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24" w:type="pct"/>
          </w:tcPr>
          <w:p w14:paraId="1A34E5B7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7A5D6CD4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6D24E890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11481115" w14:textId="77777777" w:rsidTr="00791BFE">
        <w:tc>
          <w:tcPr>
            <w:tcW w:w="2400" w:type="pct"/>
            <w:shd w:val="clear" w:color="auto" w:fill="auto"/>
          </w:tcPr>
          <w:p w14:paraId="221883A2" w14:textId="62D7F801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24" w:type="pct"/>
          </w:tcPr>
          <w:p w14:paraId="217EA2A3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09" w:type="pct"/>
            <w:shd w:val="clear" w:color="auto" w:fill="auto"/>
          </w:tcPr>
          <w:p w14:paraId="12321751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26B53892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F3FB5" w:rsidRPr="00565FC4" w14:paraId="774A658C" w14:textId="77777777" w:rsidTr="00791BFE">
        <w:tc>
          <w:tcPr>
            <w:tcW w:w="2400" w:type="pct"/>
            <w:shd w:val="clear" w:color="auto" w:fill="auto"/>
          </w:tcPr>
          <w:p w14:paraId="14C41684" w14:textId="12522505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 w:rsidRPr="00EC113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24" w:type="pct"/>
          </w:tcPr>
          <w:p w14:paraId="41A08F29" w14:textId="3EA82F46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C1134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Tab for new rows</w:t>
            </w:r>
          </w:p>
        </w:tc>
        <w:tc>
          <w:tcPr>
            <w:tcW w:w="1009" w:type="pct"/>
            <w:shd w:val="clear" w:color="auto" w:fill="auto"/>
          </w:tcPr>
          <w:p w14:paraId="47A0DD21" w14:textId="7777777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01500E8A" w14:textId="3EFCA4C7" w:rsidR="00DF3FB5" w:rsidRPr="00EC1134" w:rsidRDefault="00DF3FB5" w:rsidP="00DF3FB5">
            <w:pPr>
              <w:pStyle w:val="Tabletex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14A4666" w14:textId="7E3BC9FE" w:rsidR="0022205A" w:rsidRDefault="0022205A" w:rsidP="00040A9F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ABBD0FB" w14:textId="2E36D6AC" w:rsidR="00815840" w:rsidRDefault="00040A9F" w:rsidP="0070635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474C0D">
        <w:rPr>
          <w:rFonts w:cstheme="minorHAnsi"/>
          <w:b/>
          <w:sz w:val="24"/>
          <w:szCs w:val="24"/>
        </w:rPr>
        <w:t>Please</w:t>
      </w:r>
      <w:r w:rsidR="00815840">
        <w:rPr>
          <w:rFonts w:cstheme="minorHAnsi"/>
          <w:b/>
          <w:sz w:val="24"/>
          <w:szCs w:val="24"/>
        </w:rPr>
        <w:t xml:space="preserve"> provide the</w:t>
      </w:r>
      <w:r w:rsidRPr="00474C0D">
        <w:rPr>
          <w:rFonts w:cstheme="minorHAnsi"/>
          <w:b/>
          <w:sz w:val="24"/>
          <w:szCs w:val="24"/>
        </w:rPr>
        <w:t xml:space="preserve"> following documents to</w:t>
      </w:r>
      <w:r w:rsidR="00D82E29">
        <w:rPr>
          <w:rFonts w:cstheme="minorHAnsi"/>
          <w:b/>
          <w:sz w:val="24"/>
          <w:szCs w:val="24"/>
        </w:rPr>
        <w:t xml:space="preserve"> the Employment Policy </w:t>
      </w:r>
      <w:r w:rsidR="000C3F02">
        <w:rPr>
          <w:rFonts w:cstheme="minorHAnsi"/>
          <w:b/>
          <w:sz w:val="24"/>
          <w:szCs w:val="24"/>
        </w:rPr>
        <w:t>t</w:t>
      </w:r>
      <w:r w:rsidR="00D82E29" w:rsidRPr="00D82E29">
        <w:rPr>
          <w:rFonts w:cstheme="minorHAnsi"/>
          <w:b/>
          <w:sz w:val="24"/>
          <w:szCs w:val="24"/>
        </w:rPr>
        <w:t>eam</w:t>
      </w:r>
      <w:r w:rsidRPr="00D82E29">
        <w:rPr>
          <w:rFonts w:cstheme="minorHAnsi"/>
          <w:sz w:val="24"/>
          <w:szCs w:val="24"/>
        </w:rPr>
        <w:t>:</w:t>
      </w:r>
    </w:p>
    <w:p w14:paraId="324CE9CD" w14:textId="75B35F93" w:rsidR="00815840" w:rsidRDefault="00815840" w:rsidP="00411180">
      <w:pPr>
        <w:numPr>
          <w:ilvl w:val="0"/>
          <w:numId w:val="7"/>
        </w:numPr>
        <w:spacing w:before="120" w:line="280" w:lineRule="atLeast"/>
      </w:pPr>
      <w:r>
        <w:t xml:space="preserve">the </w:t>
      </w:r>
      <w:r w:rsidR="00BD255A">
        <w:t xml:space="preserve">signed </w:t>
      </w:r>
      <w:r w:rsidR="00C8521C">
        <w:t xml:space="preserve">SES </w:t>
      </w:r>
      <w:r w:rsidR="00411180" w:rsidRPr="00411180">
        <w:t>Selection Certification A</w:t>
      </w:r>
      <w:r w:rsidR="00565FC4">
        <w:t xml:space="preserve">ustralian </w:t>
      </w:r>
      <w:r w:rsidR="00411180" w:rsidRPr="00411180">
        <w:t>P</w:t>
      </w:r>
      <w:r w:rsidR="00565FC4">
        <w:t xml:space="preserve">ublic </w:t>
      </w:r>
      <w:r w:rsidR="00411180" w:rsidRPr="00411180">
        <w:t>S</w:t>
      </w:r>
      <w:r w:rsidR="00565FC4">
        <w:t>ervice</w:t>
      </w:r>
      <w:r w:rsidR="00411180" w:rsidRPr="00411180">
        <w:t xml:space="preserve"> Co</w:t>
      </w:r>
      <w:r w:rsidR="00411180">
        <w:t>mmissioner’s Representative</w:t>
      </w:r>
      <w:r w:rsidR="001E6C88">
        <w:t xml:space="preserve"> and</w:t>
      </w:r>
    </w:p>
    <w:p w14:paraId="1877413D" w14:textId="491B73A7" w:rsidR="00706356" w:rsidRPr="00D52D0D" w:rsidRDefault="0032694B" w:rsidP="001E6C88">
      <w:pPr>
        <w:numPr>
          <w:ilvl w:val="0"/>
          <w:numId w:val="7"/>
        </w:numPr>
        <w:spacing w:before="120" w:line="280" w:lineRule="atLeast"/>
        <w:ind w:left="714" w:hanging="357"/>
      </w:pPr>
      <w:r>
        <w:t>for SES Band 3 vacancies</w:t>
      </w:r>
      <w:r w:rsidRPr="00F47815">
        <w:t xml:space="preserve"> </w:t>
      </w:r>
      <w:r w:rsidR="00815840" w:rsidRPr="00F47815">
        <w:t>a copy of the selectio</w:t>
      </w:r>
      <w:r w:rsidR="00815840">
        <w:t>n</w:t>
      </w:r>
      <w:r w:rsidR="00706356">
        <w:t xml:space="preserve"> report signed by the </w:t>
      </w:r>
      <w:r w:rsidR="00856921">
        <w:t>Agency Head or their delegate</w:t>
      </w:r>
      <w:r w:rsidR="004A0B23">
        <w:t xml:space="preserve"> </w:t>
      </w:r>
      <w:r w:rsidR="00706356">
        <w:t>.</w:t>
      </w:r>
    </w:p>
    <w:p w14:paraId="427721B2" w14:textId="77777777" w:rsidR="00040A9F" w:rsidRDefault="00A27DA5" w:rsidP="00A27DA5">
      <w:pPr>
        <w:pStyle w:val="Bodyoftext"/>
        <w:keepNext/>
        <w:rPr>
          <w:b/>
          <w:sz w:val="28"/>
        </w:rPr>
      </w:pPr>
      <w:r w:rsidRPr="00A27DA5">
        <w:rPr>
          <w:b/>
          <w:sz w:val="28"/>
        </w:rPr>
        <w:t xml:space="preserve">Part B </w:t>
      </w:r>
      <w:r w:rsidR="00815840">
        <w:rPr>
          <w:b/>
          <w:sz w:val="28"/>
        </w:rPr>
        <w:t>–</w:t>
      </w:r>
      <w:r w:rsidR="00BD255A">
        <w:rPr>
          <w:b/>
          <w:sz w:val="28"/>
        </w:rPr>
        <w:t xml:space="preserve"> Notify a S</w:t>
      </w:r>
      <w:r w:rsidR="00EB0D5C" w:rsidRPr="00BD255A">
        <w:rPr>
          <w:b/>
          <w:sz w:val="28"/>
        </w:rPr>
        <w:t>election</w:t>
      </w:r>
      <w:r w:rsidR="00BD255A">
        <w:rPr>
          <w:b/>
          <w:sz w:val="28"/>
        </w:rPr>
        <w:t xml:space="preserve"> Outcome Using an Existing Merit L</w:t>
      </w:r>
      <w:r w:rsidR="00EB0D5C" w:rsidRPr="00BD255A">
        <w:rPr>
          <w:b/>
          <w:sz w:val="28"/>
        </w:rPr>
        <w:t>ist</w:t>
      </w:r>
      <w:r w:rsidR="00856921">
        <w:rPr>
          <w:b/>
          <w:sz w:val="28"/>
        </w:rPr>
        <w:t xml:space="preserve"> or Pool</w:t>
      </w:r>
    </w:p>
    <w:tbl>
      <w:tblPr>
        <w:tblStyle w:val="TableGrid"/>
        <w:tblW w:w="9776" w:type="dxa"/>
        <w:tblLook w:val="04A0" w:firstRow="1" w:lastRow="0" w:firstColumn="1" w:lastColumn="0" w:noHBand="0" w:noVBand="1"/>
        <w:tblCaption w:val="Vacancy details"/>
        <w:tblDescription w:val="Details of vacancy filled using an existing merit list"/>
      </w:tblPr>
      <w:tblGrid>
        <w:gridCol w:w="2830"/>
        <w:gridCol w:w="6946"/>
      </w:tblGrid>
      <w:tr w:rsidR="00A27DA5" w14:paraId="60186AD0" w14:textId="77777777" w:rsidTr="0075027A">
        <w:trPr>
          <w:trHeight w:val="160"/>
        </w:trPr>
        <w:tc>
          <w:tcPr>
            <w:tcW w:w="2830" w:type="dxa"/>
            <w:shd w:val="clear" w:color="auto" w:fill="D9D9D9" w:themeFill="background1" w:themeFillShade="D9"/>
          </w:tcPr>
          <w:p w14:paraId="6F548479" w14:textId="77777777" w:rsidR="00A27DA5" w:rsidRPr="00E25298" w:rsidRDefault="00A27DA5" w:rsidP="007F34F7">
            <w:pPr>
              <w:spacing w:before="60" w:afterLines="60" w:after="144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25298">
              <w:rPr>
                <w:rFonts w:cstheme="minorHAnsi"/>
                <w:b/>
                <w:sz w:val="22"/>
                <w:szCs w:val="22"/>
              </w:rPr>
              <w:t>Your Agency/Department:</w:t>
            </w:r>
          </w:p>
        </w:tc>
        <w:tc>
          <w:tcPr>
            <w:tcW w:w="6946" w:type="dxa"/>
          </w:tcPr>
          <w:p w14:paraId="186B1BDB" w14:textId="3D6E8C97" w:rsidR="00A27DA5" w:rsidRPr="00E25298" w:rsidRDefault="00A27DA5" w:rsidP="007F34F7">
            <w:pPr>
              <w:spacing w:before="60" w:afterLines="60" w:after="144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27DA5" w:rsidRPr="005E4C7E" w14:paraId="5258256B" w14:textId="77777777" w:rsidTr="0075027A">
        <w:trPr>
          <w:trHeight w:val="157"/>
        </w:trPr>
        <w:tc>
          <w:tcPr>
            <w:tcW w:w="2830" w:type="dxa"/>
            <w:shd w:val="clear" w:color="auto" w:fill="D9D9D9" w:themeFill="background1" w:themeFillShade="D9"/>
          </w:tcPr>
          <w:p w14:paraId="23C687A1" w14:textId="0DB66FB6" w:rsidR="00A27DA5" w:rsidRPr="00E25298" w:rsidRDefault="00A27DA5">
            <w:pPr>
              <w:spacing w:before="60" w:afterLines="60" w:after="144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25298">
              <w:rPr>
                <w:rFonts w:cstheme="minorHAnsi"/>
                <w:b/>
                <w:sz w:val="22"/>
                <w:szCs w:val="22"/>
              </w:rPr>
              <w:t>Classification:</w:t>
            </w:r>
          </w:p>
        </w:tc>
        <w:tc>
          <w:tcPr>
            <w:tcW w:w="6946" w:type="dxa"/>
          </w:tcPr>
          <w:p w14:paraId="124DEBB4" w14:textId="62F98384" w:rsidR="00A27DA5" w:rsidRPr="00E25298" w:rsidRDefault="00A27DA5" w:rsidP="007F34F7">
            <w:pPr>
              <w:spacing w:before="120"/>
              <w:rPr>
                <w:rFonts w:cstheme="minorHAnsi"/>
                <w:sz w:val="22"/>
                <w:szCs w:val="22"/>
              </w:rPr>
            </w:pPr>
          </w:p>
        </w:tc>
      </w:tr>
      <w:tr w:rsidR="00A27DA5" w14:paraId="4FCBBC14" w14:textId="77777777" w:rsidTr="0075027A">
        <w:trPr>
          <w:trHeight w:val="157"/>
        </w:trPr>
        <w:tc>
          <w:tcPr>
            <w:tcW w:w="2830" w:type="dxa"/>
            <w:shd w:val="clear" w:color="auto" w:fill="D9D9D9" w:themeFill="background1" w:themeFillShade="D9"/>
          </w:tcPr>
          <w:p w14:paraId="1AA04939" w14:textId="324B13A9" w:rsidR="00A27DA5" w:rsidRPr="00E25298" w:rsidRDefault="000C3F02" w:rsidP="007F34F7">
            <w:pPr>
              <w:spacing w:before="60" w:afterLines="60" w:after="144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Role t</w:t>
            </w:r>
            <w:r w:rsidR="00A27DA5" w:rsidRPr="00E25298">
              <w:rPr>
                <w:rFonts w:cstheme="minorHAnsi"/>
                <w:b/>
                <w:sz w:val="22"/>
                <w:szCs w:val="22"/>
              </w:rPr>
              <w:t>itle:</w:t>
            </w:r>
          </w:p>
        </w:tc>
        <w:tc>
          <w:tcPr>
            <w:tcW w:w="6946" w:type="dxa"/>
          </w:tcPr>
          <w:p w14:paraId="1225D0E6" w14:textId="475DCDD4" w:rsidR="00A27DA5" w:rsidRPr="00E25298" w:rsidRDefault="00A27DA5" w:rsidP="00CB5085">
            <w:pPr>
              <w:spacing w:before="60" w:afterLines="60" w:after="144"/>
              <w:rPr>
                <w:rFonts w:cstheme="minorHAnsi"/>
                <w:sz w:val="22"/>
                <w:szCs w:val="22"/>
              </w:rPr>
            </w:pPr>
          </w:p>
        </w:tc>
      </w:tr>
      <w:tr w:rsidR="00A27DA5" w14:paraId="44F94E30" w14:textId="77777777" w:rsidTr="0075027A">
        <w:trPr>
          <w:trHeight w:val="157"/>
        </w:trPr>
        <w:tc>
          <w:tcPr>
            <w:tcW w:w="2830" w:type="dxa"/>
            <w:shd w:val="clear" w:color="auto" w:fill="D9D9D9" w:themeFill="background1" w:themeFillShade="D9"/>
          </w:tcPr>
          <w:p w14:paraId="3FB3FF65" w14:textId="0B242AF1" w:rsidR="00A27DA5" w:rsidRPr="00E25298" w:rsidRDefault="00AC3843" w:rsidP="00856921">
            <w:pPr>
              <w:spacing w:before="60" w:afterLines="60" w:after="144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Existing</w:t>
            </w:r>
            <w:r w:rsidR="00E25298" w:rsidRPr="00E2529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C3F02">
              <w:rPr>
                <w:rFonts w:cstheme="minorHAnsi"/>
                <w:b/>
                <w:sz w:val="22"/>
                <w:szCs w:val="22"/>
              </w:rPr>
              <w:t>merit l</w:t>
            </w:r>
            <w:r w:rsidR="00A27DA5" w:rsidRPr="00E25298">
              <w:rPr>
                <w:rFonts w:cstheme="minorHAnsi"/>
                <w:b/>
                <w:sz w:val="22"/>
                <w:szCs w:val="22"/>
              </w:rPr>
              <w:t>ist</w:t>
            </w:r>
            <w:r w:rsidR="000C3F02">
              <w:rPr>
                <w:rFonts w:cstheme="minorHAnsi"/>
                <w:b/>
                <w:sz w:val="22"/>
                <w:szCs w:val="22"/>
              </w:rPr>
              <w:t xml:space="preserve"> or p</w:t>
            </w:r>
            <w:r w:rsidR="00856921">
              <w:rPr>
                <w:rFonts w:cstheme="minorHAnsi"/>
                <w:b/>
                <w:sz w:val="22"/>
                <w:szCs w:val="22"/>
              </w:rPr>
              <w:t>ool</w:t>
            </w:r>
            <w:r w:rsidR="00A27DA5" w:rsidRPr="00E2529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C3F02">
              <w:rPr>
                <w:rFonts w:cstheme="minorHAnsi"/>
                <w:b/>
                <w:sz w:val="22"/>
                <w:szCs w:val="22"/>
              </w:rPr>
              <w:t>Agency/Department n</w:t>
            </w:r>
            <w:r>
              <w:rPr>
                <w:rFonts w:cstheme="minorHAnsi"/>
                <w:b/>
                <w:sz w:val="22"/>
                <w:szCs w:val="22"/>
              </w:rPr>
              <w:t>ame</w:t>
            </w:r>
            <w:r w:rsidR="001E6C88">
              <w:rPr>
                <w:rFonts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</w:tcPr>
          <w:p w14:paraId="7759A419" w14:textId="0A71DB59" w:rsidR="00A27DA5" w:rsidRPr="00E25298" w:rsidRDefault="00A27DA5" w:rsidP="007F34F7">
            <w:pPr>
              <w:spacing w:before="60" w:afterLines="60" w:after="144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A27DA5" w14:paraId="17490022" w14:textId="77777777" w:rsidTr="0075027A">
        <w:trPr>
          <w:trHeight w:val="157"/>
        </w:trPr>
        <w:tc>
          <w:tcPr>
            <w:tcW w:w="2830" w:type="dxa"/>
            <w:shd w:val="clear" w:color="auto" w:fill="D9D9D9" w:themeFill="background1" w:themeFillShade="D9"/>
          </w:tcPr>
          <w:p w14:paraId="2B397210" w14:textId="23BE48B4" w:rsidR="00A27DA5" w:rsidRPr="00E25298" w:rsidRDefault="00FD141D" w:rsidP="007F34F7">
            <w:pPr>
              <w:spacing w:before="60" w:afterLines="60" w:after="144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Gazette </w:t>
            </w:r>
            <w:r w:rsidR="000C3F02">
              <w:rPr>
                <w:rFonts w:cstheme="minorHAnsi"/>
                <w:b/>
                <w:sz w:val="22"/>
                <w:szCs w:val="22"/>
              </w:rPr>
              <w:t>notice n</w:t>
            </w:r>
            <w:r w:rsidR="00A27DA5" w:rsidRPr="00E25298">
              <w:rPr>
                <w:rFonts w:cstheme="minorHAnsi"/>
                <w:b/>
                <w:sz w:val="22"/>
                <w:szCs w:val="22"/>
              </w:rPr>
              <w:t>umber:</w:t>
            </w:r>
          </w:p>
        </w:tc>
        <w:tc>
          <w:tcPr>
            <w:tcW w:w="6946" w:type="dxa"/>
          </w:tcPr>
          <w:p w14:paraId="55D9957F" w14:textId="6B34C592" w:rsidR="00A27DA5" w:rsidRPr="00E25298" w:rsidRDefault="00670037" w:rsidP="007F34F7">
            <w:pPr>
              <w:spacing w:before="60" w:afterLines="60" w:after="144"/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NV:</w:t>
            </w:r>
          </w:p>
        </w:tc>
      </w:tr>
    </w:tbl>
    <w:p w14:paraId="621BF8C6" w14:textId="77777777" w:rsidR="00E25298" w:rsidRDefault="00E25298" w:rsidP="00A27DA5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CEE92ED" w14:textId="77777777" w:rsidR="00C203C8" w:rsidRDefault="00C203C8" w:rsidP="00BD255A">
      <w:pPr>
        <w:spacing w:after="0" w:line="240" w:lineRule="auto"/>
        <w:contextualSpacing/>
        <w:rPr>
          <w:szCs w:val="24"/>
        </w:rPr>
      </w:pPr>
    </w:p>
    <w:p w14:paraId="432CECCA" w14:textId="353F6ABD" w:rsidR="00CB5085" w:rsidRPr="006775BB" w:rsidRDefault="001F180A" w:rsidP="00BD255A">
      <w:pPr>
        <w:spacing w:after="0" w:line="240" w:lineRule="auto"/>
        <w:contextualSpacing/>
        <w:rPr>
          <w:rFonts w:cstheme="minorHAnsi"/>
          <w:szCs w:val="24"/>
        </w:rPr>
      </w:pPr>
      <w:r w:rsidRPr="006775BB">
        <w:rPr>
          <w:szCs w:val="24"/>
        </w:rPr>
        <w:t>For enquir</w:t>
      </w:r>
      <w:r w:rsidR="00856921">
        <w:rPr>
          <w:szCs w:val="24"/>
        </w:rPr>
        <w:t>i</w:t>
      </w:r>
      <w:r w:rsidRPr="006775BB">
        <w:rPr>
          <w:szCs w:val="24"/>
        </w:rPr>
        <w:t xml:space="preserve">es and returning the form, please contact the team via </w:t>
      </w:r>
      <w:hyperlink r:id="rId11" w:history="1">
        <w:r w:rsidR="00856921" w:rsidRPr="00570F21">
          <w:rPr>
            <w:rStyle w:val="Hyperlink"/>
            <w:szCs w:val="24"/>
          </w:rPr>
          <w:t>employmentpolicy@apsc.gov.au</w:t>
        </w:r>
      </w:hyperlink>
      <w:r w:rsidR="00856921">
        <w:rPr>
          <w:szCs w:val="24"/>
        </w:rPr>
        <w:t xml:space="preserve"> </w:t>
      </w:r>
      <w:r w:rsidRPr="006775BB">
        <w:rPr>
          <w:szCs w:val="24"/>
        </w:rPr>
        <w:t xml:space="preserve">or call the </w:t>
      </w:r>
      <w:r w:rsidR="00411180" w:rsidRPr="006775BB">
        <w:rPr>
          <w:szCs w:val="24"/>
        </w:rPr>
        <w:t>enquiry</w:t>
      </w:r>
      <w:r w:rsidRPr="006775BB">
        <w:rPr>
          <w:szCs w:val="24"/>
        </w:rPr>
        <w:t xml:space="preserve"> line on (02) 6202 3857</w:t>
      </w:r>
      <w:r w:rsidR="005D00B4" w:rsidRPr="006775BB">
        <w:rPr>
          <w:szCs w:val="24"/>
        </w:rPr>
        <w:t>.</w:t>
      </w:r>
    </w:p>
    <w:p w14:paraId="2D84E6D6" w14:textId="77777777" w:rsidR="00A27DA5" w:rsidRPr="00A27DA5" w:rsidRDefault="00A27DA5" w:rsidP="00CB5085">
      <w:pPr>
        <w:pStyle w:val="Bodyoftext"/>
        <w:rPr>
          <w:sz w:val="28"/>
        </w:rPr>
      </w:pPr>
    </w:p>
    <w:sectPr w:rsidR="00A27DA5" w:rsidRPr="00A27DA5" w:rsidSect="00B95AAC">
      <w:headerReference w:type="default" r:id="rId12"/>
      <w:footerReference w:type="default" r:id="rId13"/>
      <w:headerReference w:type="first" r:id="rId14"/>
      <w:pgSz w:w="11906" w:h="16838"/>
      <w:pgMar w:top="1440" w:right="1080" w:bottom="1440" w:left="1080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8C2E4" w14:textId="77777777" w:rsidR="00F278C8" w:rsidRPr="00E263FC" w:rsidRDefault="00F278C8" w:rsidP="00E263FC">
      <w:r>
        <w:separator/>
      </w:r>
    </w:p>
  </w:endnote>
  <w:endnote w:type="continuationSeparator" w:id="0">
    <w:p w14:paraId="48E7A9B6" w14:textId="77777777" w:rsidR="00F278C8" w:rsidRPr="00E263FC" w:rsidRDefault="00F278C8" w:rsidP="00E2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600" w:firstRow="0" w:lastRow="0" w:firstColumn="0" w:lastColumn="0" w:noHBand="1" w:noVBand="1"/>
    </w:tblPr>
    <w:tblGrid>
      <w:gridCol w:w="4879"/>
      <w:gridCol w:w="4867"/>
    </w:tblGrid>
    <w:tr w:rsidR="00AB68AA" w14:paraId="1F377ED6" w14:textId="77777777" w:rsidTr="00AB68AA">
      <w:trPr>
        <w:trHeight w:hRule="exact" w:val="115"/>
        <w:jc w:val="center"/>
      </w:trPr>
      <w:tc>
        <w:tcPr>
          <w:tcW w:w="4686" w:type="dxa"/>
          <w:shd w:val="clear" w:color="auto" w:fill="FFFFFF" w:themeFill="background1"/>
          <w:tcMar>
            <w:top w:w="0" w:type="dxa"/>
            <w:bottom w:w="0" w:type="dxa"/>
          </w:tcMar>
        </w:tcPr>
        <w:p w14:paraId="000929C5" w14:textId="77777777" w:rsidR="00AB68AA" w:rsidRDefault="00AB68AA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FFFFFF" w:themeFill="background1"/>
          <w:tcMar>
            <w:top w:w="0" w:type="dxa"/>
            <w:bottom w:w="0" w:type="dxa"/>
          </w:tcMar>
        </w:tcPr>
        <w:p w14:paraId="7A941D5D" w14:textId="77777777" w:rsidR="00AB68AA" w:rsidRDefault="00AB68AA">
          <w:pPr>
            <w:pStyle w:val="Header"/>
            <w:jc w:val="right"/>
            <w:rPr>
              <w:caps/>
              <w:sz w:val="18"/>
            </w:rPr>
          </w:pPr>
        </w:p>
      </w:tc>
    </w:tr>
    <w:tr w:rsidR="00AB68AA" w14:paraId="32E5625A" w14:textId="77777777" w:rsidTr="00AB68AA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9072B590F68A41D4A232747F80BBBFF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FFFFFF" w:themeFill="background1"/>
              <w:vAlign w:val="center"/>
            </w:tcPr>
            <w:p w14:paraId="2F099735" w14:textId="77777777" w:rsidR="00AB68AA" w:rsidRDefault="00AB68AA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olor w:val="808080" w:themeColor="background1" w:themeShade="80"/>
                  <w:sz w:val="18"/>
                  <w:szCs w:val="18"/>
                </w:rPr>
                <w:t>Australian Public Service Commission</w:t>
              </w:r>
            </w:p>
          </w:tc>
        </w:sdtContent>
      </w:sdt>
      <w:tc>
        <w:tcPr>
          <w:tcW w:w="4674" w:type="dxa"/>
          <w:shd w:val="clear" w:color="auto" w:fill="FFFFFF" w:themeFill="background1"/>
          <w:vAlign w:val="center"/>
        </w:tcPr>
        <w:p w14:paraId="1DFAA053" w14:textId="2B4A63A1" w:rsidR="00AB68AA" w:rsidRDefault="00AB68AA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A49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4FAD423" w14:textId="77777777" w:rsidR="00B80A28" w:rsidRPr="00B80A28" w:rsidRDefault="00B80A2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AF101" w14:textId="77777777" w:rsidR="00F278C8" w:rsidRPr="00E263FC" w:rsidRDefault="00F278C8" w:rsidP="00E263FC">
      <w:r>
        <w:separator/>
      </w:r>
    </w:p>
  </w:footnote>
  <w:footnote w:type="continuationSeparator" w:id="0">
    <w:p w14:paraId="355C9233" w14:textId="77777777" w:rsidR="00F278C8" w:rsidRPr="00E263FC" w:rsidRDefault="00F278C8" w:rsidP="00E2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0533" w14:textId="1F56A32E" w:rsidR="00D22D48" w:rsidRDefault="00EC7A49" w:rsidP="00E42F40">
    <w:pPr>
      <w:pStyle w:val="Header"/>
      <w:pBdr>
        <w:bottom w:val="single" w:sz="6" w:space="1" w:color="auto"/>
      </w:pBdr>
      <w:jc w:val="right"/>
    </w:pPr>
    <w:sdt>
      <w:sdtPr>
        <w:alias w:val="Title"/>
        <w:tag w:val=""/>
        <w:id w:val="-29575136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C1285">
          <w:t>Notification of Outcome – Senior Executive Service Selection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8C8E2" w14:textId="77777777" w:rsidR="00B95AAC" w:rsidRPr="00B95AAC" w:rsidRDefault="0042036D" w:rsidP="00541691">
    <w:pPr>
      <w:pStyle w:val="Tit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90A324B" wp14:editId="17385B17">
          <wp:simplePos x="0" y="0"/>
          <wp:positionH relativeFrom="column">
            <wp:posOffset>-235585</wp:posOffset>
          </wp:positionH>
          <wp:positionV relativeFrom="paragraph">
            <wp:posOffset>-424815</wp:posOffset>
          </wp:positionV>
          <wp:extent cx="7041600" cy="1148400"/>
          <wp:effectExtent l="0" t="0" r="6985" b="0"/>
          <wp:wrapNone/>
          <wp:docPr id="1" name="Picture 1" title="Australian Public Service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 brand Word heade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03"/>
    <w:multiLevelType w:val="multilevel"/>
    <w:tmpl w:val="5F4A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116B"/>
    <w:multiLevelType w:val="hybridMultilevel"/>
    <w:tmpl w:val="C8641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3DD1"/>
    <w:multiLevelType w:val="hybridMultilevel"/>
    <w:tmpl w:val="D4242906"/>
    <w:lvl w:ilvl="0" w:tplc="1ADCC680">
      <w:start w:val="1"/>
      <w:numFmt w:val="bullet"/>
      <w:pStyle w:val="Bulletedtextlevel2"/>
      <w:lvlText w:val="­"/>
      <w:lvlJc w:val="left"/>
      <w:pPr>
        <w:ind w:left="1097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53C7F"/>
    <w:multiLevelType w:val="hybridMultilevel"/>
    <w:tmpl w:val="1828F96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45B27"/>
    <w:multiLevelType w:val="hybridMultilevel"/>
    <w:tmpl w:val="A4389D12"/>
    <w:lvl w:ilvl="0" w:tplc="6A7C728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D2C8B"/>
    <w:multiLevelType w:val="hybridMultilevel"/>
    <w:tmpl w:val="FDCE6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D3378"/>
    <w:multiLevelType w:val="hybridMultilevel"/>
    <w:tmpl w:val="8B3AAFC0"/>
    <w:lvl w:ilvl="0" w:tplc="615E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0A97"/>
    <w:multiLevelType w:val="hybridMultilevel"/>
    <w:tmpl w:val="AABC629A"/>
    <w:lvl w:ilvl="0" w:tplc="122447CC">
      <w:start w:val="1"/>
      <w:numFmt w:val="bullet"/>
      <w:pStyle w:val="APSCBulletedtextlevel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10"/>
    <w:rsid w:val="00002C5E"/>
    <w:rsid w:val="00007157"/>
    <w:rsid w:val="00022CB9"/>
    <w:rsid w:val="00040A9F"/>
    <w:rsid w:val="00053455"/>
    <w:rsid w:val="00067C30"/>
    <w:rsid w:val="00067E0A"/>
    <w:rsid w:val="000716C1"/>
    <w:rsid w:val="000C071E"/>
    <w:rsid w:val="000C18CE"/>
    <w:rsid w:val="000C3F02"/>
    <w:rsid w:val="000C7642"/>
    <w:rsid w:val="000F2BB8"/>
    <w:rsid w:val="000F691C"/>
    <w:rsid w:val="00100174"/>
    <w:rsid w:val="0011190C"/>
    <w:rsid w:val="00114526"/>
    <w:rsid w:val="00135C1B"/>
    <w:rsid w:val="001432C8"/>
    <w:rsid w:val="0016391E"/>
    <w:rsid w:val="00167E4D"/>
    <w:rsid w:val="00184E30"/>
    <w:rsid w:val="0019239F"/>
    <w:rsid w:val="001B15B8"/>
    <w:rsid w:val="001B6237"/>
    <w:rsid w:val="001D1F48"/>
    <w:rsid w:val="001E1B56"/>
    <w:rsid w:val="001E6C88"/>
    <w:rsid w:val="001F180A"/>
    <w:rsid w:val="002042CB"/>
    <w:rsid w:val="0022205A"/>
    <w:rsid w:val="00224C5A"/>
    <w:rsid w:val="00226E1F"/>
    <w:rsid w:val="00233CD0"/>
    <w:rsid w:val="00245E60"/>
    <w:rsid w:val="00261D60"/>
    <w:rsid w:val="00264934"/>
    <w:rsid w:val="002D2CB5"/>
    <w:rsid w:val="00304447"/>
    <w:rsid w:val="0031680F"/>
    <w:rsid w:val="00323D4E"/>
    <w:rsid w:val="00323EE5"/>
    <w:rsid w:val="00324002"/>
    <w:rsid w:val="0032694B"/>
    <w:rsid w:val="003435C0"/>
    <w:rsid w:val="003651CD"/>
    <w:rsid w:val="003776A6"/>
    <w:rsid w:val="003B1215"/>
    <w:rsid w:val="003D53F8"/>
    <w:rsid w:val="003E3CFE"/>
    <w:rsid w:val="003E716C"/>
    <w:rsid w:val="003F79DD"/>
    <w:rsid w:val="00411180"/>
    <w:rsid w:val="00417D42"/>
    <w:rsid w:val="0042036D"/>
    <w:rsid w:val="00426945"/>
    <w:rsid w:val="00432703"/>
    <w:rsid w:val="00443D39"/>
    <w:rsid w:val="004674BF"/>
    <w:rsid w:val="00496C70"/>
    <w:rsid w:val="004A0B23"/>
    <w:rsid w:val="004A2CF0"/>
    <w:rsid w:val="004F2E86"/>
    <w:rsid w:val="004F52B0"/>
    <w:rsid w:val="0052230A"/>
    <w:rsid w:val="00541691"/>
    <w:rsid w:val="00561ED0"/>
    <w:rsid w:val="00565FC4"/>
    <w:rsid w:val="00572585"/>
    <w:rsid w:val="00591560"/>
    <w:rsid w:val="00592FD3"/>
    <w:rsid w:val="005A4043"/>
    <w:rsid w:val="005B0153"/>
    <w:rsid w:val="005D00B4"/>
    <w:rsid w:val="005D2DF0"/>
    <w:rsid w:val="005D3B7F"/>
    <w:rsid w:val="005D6A96"/>
    <w:rsid w:val="005E4C7E"/>
    <w:rsid w:val="00600BD4"/>
    <w:rsid w:val="00603CB7"/>
    <w:rsid w:val="00623610"/>
    <w:rsid w:val="00643033"/>
    <w:rsid w:val="0066219B"/>
    <w:rsid w:val="00670037"/>
    <w:rsid w:val="006775BB"/>
    <w:rsid w:val="00680DDB"/>
    <w:rsid w:val="00684D89"/>
    <w:rsid w:val="006B1815"/>
    <w:rsid w:val="006C7DA0"/>
    <w:rsid w:val="006D7736"/>
    <w:rsid w:val="006E5366"/>
    <w:rsid w:val="00706356"/>
    <w:rsid w:val="007240F9"/>
    <w:rsid w:val="00745457"/>
    <w:rsid w:val="0075000A"/>
    <w:rsid w:val="0075027A"/>
    <w:rsid w:val="0076782A"/>
    <w:rsid w:val="0077460A"/>
    <w:rsid w:val="0078515D"/>
    <w:rsid w:val="0078641B"/>
    <w:rsid w:val="00791BFE"/>
    <w:rsid w:val="007C0832"/>
    <w:rsid w:val="007D4AA1"/>
    <w:rsid w:val="007E39D5"/>
    <w:rsid w:val="007E6D30"/>
    <w:rsid w:val="007F161B"/>
    <w:rsid w:val="007F645D"/>
    <w:rsid w:val="00803684"/>
    <w:rsid w:val="00815840"/>
    <w:rsid w:val="00824BB3"/>
    <w:rsid w:val="0083256F"/>
    <w:rsid w:val="00842691"/>
    <w:rsid w:val="00856921"/>
    <w:rsid w:val="00861275"/>
    <w:rsid w:val="00861DC8"/>
    <w:rsid w:val="00863478"/>
    <w:rsid w:val="008934F7"/>
    <w:rsid w:val="008A0D78"/>
    <w:rsid w:val="008B194E"/>
    <w:rsid w:val="008C1285"/>
    <w:rsid w:val="008C20DF"/>
    <w:rsid w:val="008C504A"/>
    <w:rsid w:val="008F4C20"/>
    <w:rsid w:val="008F57FA"/>
    <w:rsid w:val="009023C5"/>
    <w:rsid w:val="0090309F"/>
    <w:rsid w:val="00906574"/>
    <w:rsid w:val="00935365"/>
    <w:rsid w:val="009420F2"/>
    <w:rsid w:val="00943D8E"/>
    <w:rsid w:val="00950993"/>
    <w:rsid w:val="0096464F"/>
    <w:rsid w:val="00982856"/>
    <w:rsid w:val="00992EBC"/>
    <w:rsid w:val="009976D0"/>
    <w:rsid w:val="009A3FFA"/>
    <w:rsid w:val="009B0D6F"/>
    <w:rsid w:val="009C3F25"/>
    <w:rsid w:val="009C49DB"/>
    <w:rsid w:val="009E386E"/>
    <w:rsid w:val="009E5101"/>
    <w:rsid w:val="00A27DA5"/>
    <w:rsid w:val="00A3566D"/>
    <w:rsid w:val="00A50205"/>
    <w:rsid w:val="00A93A36"/>
    <w:rsid w:val="00AA28C2"/>
    <w:rsid w:val="00AB68AA"/>
    <w:rsid w:val="00AC3843"/>
    <w:rsid w:val="00AC3860"/>
    <w:rsid w:val="00B039AD"/>
    <w:rsid w:val="00B10347"/>
    <w:rsid w:val="00B22AD1"/>
    <w:rsid w:val="00B35AC7"/>
    <w:rsid w:val="00B451AE"/>
    <w:rsid w:val="00B4531D"/>
    <w:rsid w:val="00B80A28"/>
    <w:rsid w:val="00B95AAC"/>
    <w:rsid w:val="00BB006B"/>
    <w:rsid w:val="00BC0725"/>
    <w:rsid w:val="00BC441D"/>
    <w:rsid w:val="00BD255A"/>
    <w:rsid w:val="00C04275"/>
    <w:rsid w:val="00C07EE4"/>
    <w:rsid w:val="00C203C8"/>
    <w:rsid w:val="00C26587"/>
    <w:rsid w:val="00C46DAB"/>
    <w:rsid w:val="00C6551B"/>
    <w:rsid w:val="00C72742"/>
    <w:rsid w:val="00C8521C"/>
    <w:rsid w:val="00CB5085"/>
    <w:rsid w:val="00CE2CD2"/>
    <w:rsid w:val="00D119EA"/>
    <w:rsid w:val="00D137AC"/>
    <w:rsid w:val="00D147DC"/>
    <w:rsid w:val="00D22D48"/>
    <w:rsid w:val="00D41209"/>
    <w:rsid w:val="00D51D05"/>
    <w:rsid w:val="00D53A7D"/>
    <w:rsid w:val="00D82E29"/>
    <w:rsid w:val="00DA5D10"/>
    <w:rsid w:val="00DC5CFF"/>
    <w:rsid w:val="00DE3EE1"/>
    <w:rsid w:val="00DF3FB5"/>
    <w:rsid w:val="00E25298"/>
    <w:rsid w:val="00E263FC"/>
    <w:rsid w:val="00E3178D"/>
    <w:rsid w:val="00E33343"/>
    <w:rsid w:val="00E42F40"/>
    <w:rsid w:val="00E47569"/>
    <w:rsid w:val="00E600C2"/>
    <w:rsid w:val="00E81C27"/>
    <w:rsid w:val="00E85319"/>
    <w:rsid w:val="00E8782E"/>
    <w:rsid w:val="00E902B5"/>
    <w:rsid w:val="00E931E4"/>
    <w:rsid w:val="00EA7A1D"/>
    <w:rsid w:val="00EB0D5C"/>
    <w:rsid w:val="00EC1134"/>
    <w:rsid w:val="00EC7A49"/>
    <w:rsid w:val="00F135E9"/>
    <w:rsid w:val="00F278C8"/>
    <w:rsid w:val="00F53D89"/>
    <w:rsid w:val="00F62B62"/>
    <w:rsid w:val="00F64C97"/>
    <w:rsid w:val="00F65C7E"/>
    <w:rsid w:val="00F7482C"/>
    <w:rsid w:val="00F9251D"/>
    <w:rsid w:val="00F966BA"/>
    <w:rsid w:val="00FC2F5D"/>
    <w:rsid w:val="00FD1040"/>
    <w:rsid w:val="00FD141D"/>
    <w:rsid w:val="00FD17A7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FEE2CF4"/>
  <w15:docId w15:val="{816CD1F4-2311-44BE-9B06-9E0E0849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A93A36"/>
    <w:pPr>
      <w:spacing w:after="120" w:line="300" w:lineRule="auto"/>
    </w:pPr>
    <w:rPr>
      <w:rFonts w:ascii="Calibri" w:hAnsi="Calibri" w:cs="Calibri"/>
      <w:lang w:eastAsia="en-AU"/>
    </w:rPr>
  </w:style>
  <w:style w:type="paragraph" w:styleId="Heading1">
    <w:name w:val="heading 1"/>
    <w:next w:val="BodyText"/>
    <w:link w:val="Heading1Char"/>
    <w:qFormat/>
    <w:rsid w:val="009E386E"/>
    <w:pPr>
      <w:keepNext/>
      <w:pageBreakBefore/>
      <w:spacing w:before="360" w:after="120" w:line="240" w:lineRule="auto"/>
      <w:outlineLvl w:val="0"/>
    </w:pPr>
    <w:rPr>
      <w:rFonts w:ascii="Calibri" w:eastAsia="Batang" w:hAnsi="Calibri" w:cs="Arial"/>
      <w:b/>
      <w:bCs/>
      <w:sz w:val="46"/>
      <w:szCs w:val="32"/>
      <w:lang w:eastAsia="en-AU"/>
    </w:rPr>
  </w:style>
  <w:style w:type="paragraph" w:styleId="Heading2">
    <w:name w:val="heading 2"/>
    <w:next w:val="Normal"/>
    <w:link w:val="Heading2Char"/>
    <w:qFormat/>
    <w:rsid w:val="009E386E"/>
    <w:pPr>
      <w:keepNext/>
      <w:spacing w:before="240" w:after="120" w:line="240" w:lineRule="auto"/>
      <w:outlineLvl w:val="1"/>
    </w:pPr>
    <w:rPr>
      <w:rFonts w:ascii="Calibri" w:hAnsi="Calibri" w:cs="Arial"/>
      <w:b/>
      <w:bCs/>
      <w:iCs/>
      <w:sz w:val="36"/>
      <w:szCs w:val="28"/>
      <w:lang w:eastAsia="en-AU"/>
    </w:rPr>
  </w:style>
  <w:style w:type="paragraph" w:styleId="Heading3">
    <w:name w:val="heading 3"/>
    <w:next w:val="Normal"/>
    <w:link w:val="Heading3Char"/>
    <w:autoRedefine/>
    <w:qFormat/>
    <w:rsid w:val="009E386E"/>
    <w:pPr>
      <w:keepNext/>
      <w:spacing w:before="240" w:after="120" w:line="240" w:lineRule="auto"/>
      <w:outlineLvl w:val="2"/>
    </w:pPr>
    <w:rPr>
      <w:rFonts w:ascii="Calibri" w:hAnsi="Calibri" w:cs="Arial"/>
      <w:b/>
      <w:bCs/>
      <w:sz w:val="28"/>
      <w:szCs w:val="26"/>
      <w:lang w:eastAsia="en-AU"/>
    </w:rPr>
  </w:style>
  <w:style w:type="paragraph" w:styleId="Heading4">
    <w:name w:val="heading 4"/>
    <w:next w:val="Normal"/>
    <w:link w:val="Heading4Char"/>
    <w:unhideWhenUsed/>
    <w:qFormat/>
    <w:rsid w:val="009E386E"/>
    <w:pPr>
      <w:spacing w:before="360" w:after="120" w:line="240" w:lineRule="auto"/>
      <w:outlineLvl w:val="3"/>
    </w:pPr>
    <w:rPr>
      <w:rFonts w:ascii="Calibri" w:eastAsia="Batang" w:hAnsi="Calibri" w:cs="Arial"/>
      <w:b/>
      <w:bCs/>
      <w:sz w:val="24"/>
      <w:szCs w:val="32"/>
      <w:lang w:eastAsia="en-AU"/>
    </w:rPr>
  </w:style>
  <w:style w:type="paragraph" w:styleId="Heading5">
    <w:name w:val="heading 5"/>
    <w:next w:val="Normal"/>
    <w:link w:val="Heading5Char"/>
    <w:unhideWhenUsed/>
    <w:qFormat/>
    <w:rsid w:val="009E386E"/>
    <w:pPr>
      <w:spacing w:before="360" w:after="120" w:line="240" w:lineRule="auto"/>
      <w:outlineLvl w:val="4"/>
    </w:pPr>
    <w:rPr>
      <w:rFonts w:ascii="Calibri" w:eastAsia="Batang" w:hAnsi="Calibri" w:cs="Arial"/>
      <w:bCs/>
      <w:i/>
      <w:sz w:val="24"/>
      <w:szCs w:val="32"/>
      <w:lang w:eastAsia="en-AU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9976D0"/>
    <w:pPr>
      <w:outlineLvl w:val="5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42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945"/>
  </w:style>
  <w:style w:type="paragraph" w:styleId="Footer">
    <w:name w:val="footer"/>
    <w:basedOn w:val="Normal"/>
    <w:link w:val="FooterChar"/>
    <w:uiPriority w:val="99"/>
    <w:unhideWhenUsed/>
    <w:locked/>
    <w:rsid w:val="0042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945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26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E386E"/>
    <w:rPr>
      <w:rFonts w:ascii="Calibri" w:eastAsia="Batang" w:hAnsi="Calibri" w:cs="Arial"/>
      <w:b/>
      <w:bCs/>
      <w:sz w:val="4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9E386E"/>
    <w:rPr>
      <w:rFonts w:ascii="Calibri" w:hAnsi="Calibri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9E386E"/>
    <w:rPr>
      <w:rFonts w:ascii="Calibri" w:hAnsi="Calibr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9E386E"/>
    <w:rPr>
      <w:rFonts w:ascii="Calibri" w:eastAsia="Batang" w:hAnsi="Calibri" w:cs="Arial"/>
      <w:b/>
      <w:bCs/>
      <w:sz w:val="24"/>
      <w:szCs w:val="32"/>
      <w:lang w:eastAsia="en-AU"/>
    </w:rPr>
  </w:style>
  <w:style w:type="character" w:customStyle="1" w:styleId="Heading5Char">
    <w:name w:val="Heading 5 Char"/>
    <w:basedOn w:val="DefaultParagraphFont"/>
    <w:link w:val="Heading5"/>
    <w:rsid w:val="009E386E"/>
    <w:rPr>
      <w:rFonts w:ascii="Calibri" w:eastAsia="Batang" w:hAnsi="Calibri" w:cs="Arial"/>
      <w:bCs/>
      <w:i/>
      <w:sz w:val="24"/>
      <w:szCs w:val="32"/>
      <w:lang w:eastAsia="en-AU"/>
    </w:rPr>
  </w:style>
  <w:style w:type="paragraph" w:styleId="BodyText">
    <w:name w:val="Body Text"/>
    <w:next w:val="Normal"/>
    <w:link w:val="BodyTextChar"/>
    <w:rsid w:val="006D7736"/>
    <w:pPr>
      <w:spacing w:after="120" w:line="300" w:lineRule="auto"/>
    </w:pPr>
    <w:rPr>
      <w:rFonts w:ascii="Calibri" w:hAnsi="Calibri" w:cs="Calibri"/>
      <w:lang w:eastAsia="en-AU"/>
    </w:rPr>
  </w:style>
  <w:style w:type="character" w:customStyle="1" w:styleId="BodyTextChar">
    <w:name w:val="Body Text Char"/>
    <w:basedOn w:val="DefaultParagraphFont"/>
    <w:link w:val="BodyText"/>
    <w:rsid w:val="006D7736"/>
    <w:rPr>
      <w:rFonts w:ascii="Calibri" w:hAnsi="Calibri" w:cs="Calibri"/>
      <w:lang w:eastAsia="en-AU"/>
    </w:rPr>
  </w:style>
  <w:style w:type="paragraph" w:customStyle="1" w:styleId="APSCBlocktext">
    <w:name w:val="APSC Block text"/>
    <w:basedOn w:val="Normal"/>
    <w:qFormat/>
    <w:rsid w:val="009E386E"/>
    <w:pPr>
      <w:spacing w:before="60" w:after="180"/>
      <w:ind w:left="454" w:right="454"/>
      <w:jc w:val="both"/>
    </w:pPr>
    <w:rPr>
      <w:rFonts w:eastAsiaTheme="minorEastAsia" w:cstheme="minorBidi"/>
      <w:iCs/>
      <w:sz w:val="20"/>
    </w:rPr>
  </w:style>
  <w:style w:type="table" w:styleId="TableGrid">
    <w:name w:val="Table Grid"/>
    <w:basedOn w:val="TableNormal"/>
    <w:rsid w:val="009E38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E386E"/>
    <w:rPr>
      <w:rFonts w:ascii="Calibri" w:hAnsi="Calibri"/>
      <w:vertAlign w:val="superscript"/>
    </w:rPr>
  </w:style>
  <w:style w:type="paragraph" w:customStyle="1" w:styleId="APSCtabletextcentred">
    <w:name w:val="APSC table text centred"/>
    <w:basedOn w:val="Normal"/>
    <w:link w:val="APSCtabletextcentredChar"/>
    <w:rsid w:val="009E386E"/>
    <w:pPr>
      <w:spacing w:before="60" w:after="60"/>
      <w:jc w:val="center"/>
    </w:pPr>
    <w:rPr>
      <w:rFonts w:cs="Arial"/>
      <w:sz w:val="20"/>
      <w:szCs w:val="18"/>
    </w:rPr>
  </w:style>
  <w:style w:type="paragraph" w:customStyle="1" w:styleId="Boxedtext">
    <w:name w:val="Boxed text"/>
    <w:autoRedefine/>
    <w:qFormat/>
    <w:rsid w:val="00496C70"/>
    <w:pPr>
      <w:pBdr>
        <w:top w:val="single" w:sz="8" w:space="6" w:color="FFFFFF" w:themeColor="background1"/>
        <w:left w:val="single" w:sz="8" w:space="22" w:color="FFFFFF" w:themeColor="background1"/>
        <w:bottom w:val="single" w:sz="8" w:space="10" w:color="FFFFFF" w:themeColor="background1"/>
        <w:right w:val="single" w:sz="8" w:space="22" w:color="FFFFFF" w:themeColor="background1"/>
      </w:pBdr>
      <w:shd w:val="clear" w:color="auto" w:fill="D9D9D9" w:themeFill="background1" w:themeFillShade="D9"/>
      <w:spacing w:after="120" w:line="240" w:lineRule="auto"/>
      <w:ind w:left="454" w:right="454"/>
      <w:jc w:val="both"/>
    </w:pPr>
    <w:rPr>
      <w:rFonts w:ascii="Calibri" w:hAnsi="Calibri" w:cs="Tahoma"/>
      <w:szCs w:val="16"/>
      <w:lang w:eastAsia="en-AU"/>
    </w:rPr>
  </w:style>
  <w:style w:type="paragraph" w:customStyle="1" w:styleId="Tableordiagramheading">
    <w:name w:val="Table or diagram heading"/>
    <w:qFormat/>
    <w:rsid w:val="009E386E"/>
    <w:pPr>
      <w:spacing w:before="360" w:after="120" w:line="240" w:lineRule="auto"/>
    </w:pPr>
    <w:rPr>
      <w:rFonts w:ascii="Calibri" w:eastAsia="Batang" w:hAnsi="Calibri" w:cs="Arial"/>
      <w:b/>
      <w:bCs/>
      <w:szCs w:val="32"/>
      <w:lang w:eastAsia="en-AU"/>
    </w:rPr>
  </w:style>
  <w:style w:type="paragraph" w:styleId="FootnoteText">
    <w:name w:val="footnote text"/>
    <w:link w:val="FootnoteTextChar"/>
    <w:autoRedefine/>
    <w:rsid w:val="009E386E"/>
    <w:pPr>
      <w:spacing w:after="0" w:line="240" w:lineRule="auto"/>
    </w:pPr>
    <w:rPr>
      <w:rFonts w:ascii="Calibri" w:hAnsi="Calibri" w:cs="Calibri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9E386E"/>
    <w:rPr>
      <w:rFonts w:ascii="Calibri" w:hAnsi="Calibri" w:cs="Calibri"/>
      <w:sz w:val="18"/>
      <w:szCs w:val="20"/>
      <w:lang w:eastAsia="en-AU"/>
    </w:rPr>
  </w:style>
  <w:style w:type="paragraph" w:customStyle="1" w:styleId="APSCphotocaption">
    <w:name w:val="APSC photo caption"/>
    <w:rsid w:val="009E386E"/>
    <w:pPr>
      <w:spacing w:after="0" w:line="240" w:lineRule="auto"/>
    </w:pPr>
    <w:rPr>
      <w:rFonts w:ascii="Calibri" w:hAnsi="Calibri" w:cs="Calibri"/>
      <w:sz w:val="20"/>
      <w:lang w:eastAsia="en-AU"/>
    </w:rPr>
  </w:style>
  <w:style w:type="paragraph" w:customStyle="1" w:styleId="APSCtablecolumnheadingscentred">
    <w:name w:val="APSC table column headings centred"/>
    <w:basedOn w:val="APSCtabletextcentred"/>
    <w:link w:val="APSCtablecolumnheadingscentredChar"/>
    <w:rsid w:val="009E386E"/>
    <w:pPr>
      <w:spacing w:line="240" w:lineRule="auto"/>
    </w:pPr>
    <w:rPr>
      <w:b/>
    </w:rPr>
  </w:style>
  <w:style w:type="paragraph" w:customStyle="1" w:styleId="APSCItalicisedtext">
    <w:name w:val="APSC Italicised text"/>
    <w:basedOn w:val="Normal"/>
    <w:link w:val="APSCItalicisedtextChar"/>
    <w:rsid w:val="009E386E"/>
    <w:rPr>
      <w:i/>
    </w:rPr>
  </w:style>
  <w:style w:type="character" w:customStyle="1" w:styleId="APSCItalicisedtextChar">
    <w:name w:val="APSC Italicised text Char"/>
    <w:basedOn w:val="DefaultParagraphFont"/>
    <w:link w:val="APSCItalicisedtext"/>
    <w:rsid w:val="009E386E"/>
    <w:rPr>
      <w:rFonts w:ascii="Calibri" w:hAnsi="Calibri" w:cs="Calibri"/>
      <w:i/>
      <w:lang w:eastAsia="en-AU"/>
    </w:rPr>
  </w:style>
  <w:style w:type="paragraph" w:customStyle="1" w:styleId="APSCBulletedtextlevel3">
    <w:name w:val="APSC Bulleted text (level 3)"/>
    <w:basedOn w:val="Normal"/>
    <w:rsid w:val="009E386E"/>
    <w:pPr>
      <w:numPr>
        <w:numId w:val="1"/>
      </w:numPr>
      <w:ind w:left="681" w:hanging="227"/>
    </w:pPr>
  </w:style>
  <w:style w:type="paragraph" w:customStyle="1" w:styleId="Bulletedtext">
    <w:name w:val="Bulleted text"/>
    <w:basedOn w:val="Normal"/>
    <w:qFormat/>
    <w:rsid w:val="009E386E"/>
    <w:pPr>
      <w:spacing w:after="60"/>
    </w:pPr>
  </w:style>
  <w:style w:type="paragraph" w:customStyle="1" w:styleId="Bulletedtextlevel2">
    <w:name w:val="Bulleted text ( level 2)"/>
    <w:basedOn w:val="Normal"/>
    <w:qFormat/>
    <w:rsid w:val="009E386E"/>
    <w:pPr>
      <w:numPr>
        <w:numId w:val="3"/>
      </w:numPr>
      <w:spacing w:after="60"/>
      <w:ind w:left="454" w:hanging="227"/>
    </w:pPr>
  </w:style>
  <w:style w:type="paragraph" w:styleId="Title">
    <w:name w:val="Title"/>
    <w:aliases w:val="Title H1"/>
    <w:basedOn w:val="Heading1"/>
    <w:next w:val="Normal"/>
    <w:link w:val="TitleChar"/>
    <w:autoRedefine/>
    <w:uiPriority w:val="10"/>
    <w:qFormat/>
    <w:rsid w:val="00541691"/>
    <w:pPr>
      <w:tabs>
        <w:tab w:val="center" w:pos="5102"/>
      </w:tabs>
      <w:spacing w:before="600" w:after="0"/>
    </w:pPr>
    <w:rPr>
      <w:szCs w:val="28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541691"/>
    <w:rPr>
      <w:rFonts w:ascii="Calibri" w:eastAsia="Batang" w:hAnsi="Calibri" w:cs="Arial"/>
      <w:b/>
      <w:bCs/>
      <w:sz w:val="46"/>
      <w:szCs w:val="28"/>
      <w:lang w:eastAsia="en-AU"/>
    </w:rPr>
  </w:style>
  <w:style w:type="paragraph" w:styleId="Subtitle">
    <w:name w:val="Subtitle"/>
    <w:basedOn w:val="Title"/>
    <w:next w:val="Normal"/>
    <w:link w:val="SubtitleChar"/>
    <w:uiPriority w:val="11"/>
    <w:rsid w:val="00D53A7D"/>
    <w:pPr>
      <w:contextualSpacing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3A7D"/>
    <w:rPr>
      <w:rFonts w:ascii="Arial Black" w:eastAsia="Batang" w:hAnsi="Arial Black" w:cs="Arial"/>
      <w:b/>
      <w:bCs/>
      <w:color w:val="FFFFFF" w:themeColor="background1"/>
      <w:sz w:val="24"/>
      <w:szCs w:val="32"/>
      <w:lang w:eastAsia="en-AU"/>
    </w:rPr>
  </w:style>
  <w:style w:type="paragraph" w:customStyle="1" w:styleId="Bodyoftext">
    <w:name w:val="Body of text"/>
    <w:basedOn w:val="BodyText"/>
    <w:link w:val="BodyoftextChar"/>
    <w:qFormat/>
    <w:rsid w:val="006D7736"/>
  </w:style>
  <w:style w:type="paragraph" w:customStyle="1" w:styleId="Pagenumbercentered">
    <w:name w:val="Page number (centered)"/>
    <w:basedOn w:val="Footer"/>
    <w:link w:val="PagenumbercenteredChar"/>
    <w:qFormat/>
    <w:rsid w:val="006D7736"/>
    <w:pPr>
      <w:tabs>
        <w:tab w:val="clear" w:pos="4513"/>
        <w:tab w:val="clear" w:pos="9026"/>
        <w:tab w:val="center" w:pos="5102"/>
      </w:tabs>
    </w:pPr>
  </w:style>
  <w:style w:type="character" w:customStyle="1" w:styleId="BodyoftextChar">
    <w:name w:val="Body of text Char"/>
    <w:basedOn w:val="BodyTextChar"/>
    <w:link w:val="Bodyoftext"/>
    <w:rsid w:val="006D7736"/>
    <w:rPr>
      <w:rFonts w:ascii="Calibri" w:hAnsi="Calibri" w:cs="Calibri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9976D0"/>
    <w:rPr>
      <w:rFonts w:ascii="Calibri" w:eastAsia="Batang" w:hAnsi="Calibri" w:cs="Arial"/>
      <w:bCs/>
      <w:i/>
      <w:szCs w:val="32"/>
      <w:lang w:eastAsia="en-AU"/>
    </w:rPr>
  </w:style>
  <w:style w:type="character" w:customStyle="1" w:styleId="PagenumbercenteredChar">
    <w:name w:val="Page number (centered) Char"/>
    <w:basedOn w:val="FooterChar"/>
    <w:link w:val="Pagenumbercentered"/>
    <w:rsid w:val="006D7736"/>
    <w:rPr>
      <w:rFonts w:ascii="Calibri" w:hAnsi="Calibri" w:cs="Calibri"/>
      <w:lang w:eastAsia="en-AU"/>
    </w:rPr>
  </w:style>
  <w:style w:type="paragraph" w:customStyle="1" w:styleId="APSCtable">
    <w:name w:val="APSC table"/>
    <w:basedOn w:val="APSCtablecolumnheadingscentred"/>
    <w:link w:val="APSCtableChar"/>
    <w:rsid w:val="007240F9"/>
    <w:rPr>
      <w:rFonts w:eastAsia="Times New Roman"/>
    </w:rPr>
  </w:style>
  <w:style w:type="character" w:customStyle="1" w:styleId="APSCtabletextcentredChar">
    <w:name w:val="APSC table text centred Char"/>
    <w:basedOn w:val="DefaultParagraphFont"/>
    <w:link w:val="APSCtabletextcentred"/>
    <w:rsid w:val="007240F9"/>
    <w:rPr>
      <w:rFonts w:ascii="Calibri" w:hAnsi="Calibri" w:cs="Arial"/>
      <w:sz w:val="20"/>
      <w:szCs w:val="18"/>
      <w:lang w:eastAsia="en-AU"/>
    </w:rPr>
  </w:style>
  <w:style w:type="character" w:customStyle="1" w:styleId="APSCtablecolumnheadingscentredChar">
    <w:name w:val="APSC table column headings centred Char"/>
    <w:basedOn w:val="APSCtabletextcentredChar"/>
    <w:link w:val="APSCtablecolumnheadingscentred"/>
    <w:rsid w:val="007240F9"/>
    <w:rPr>
      <w:rFonts w:ascii="Calibri" w:hAnsi="Calibri" w:cs="Arial"/>
      <w:b/>
      <w:sz w:val="20"/>
      <w:szCs w:val="18"/>
      <w:lang w:eastAsia="en-AU"/>
    </w:rPr>
  </w:style>
  <w:style w:type="character" w:customStyle="1" w:styleId="APSCtableChar">
    <w:name w:val="APSC table Char"/>
    <w:basedOn w:val="APSCtablecolumnheadingscentredChar"/>
    <w:link w:val="APSCtable"/>
    <w:rsid w:val="007240F9"/>
    <w:rPr>
      <w:rFonts w:ascii="Calibri" w:eastAsia="Times New Roman" w:hAnsi="Calibri" w:cs="Arial"/>
      <w:b/>
      <w:sz w:val="20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locked/>
    <w:rsid w:val="0078515D"/>
    <w:rPr>
      <w:color w:val="808080"/>
    </w:rPr>
  </w:style>
  <w:style w:type="paragraph" w:customStyle="1" w:styleId="TitleSubheading">
    <w:name w:val="Title Subheading"/>
    <w:basedOn w:val="Heading2"/>
    <w:link w:val="TitleSubheadingChar"/>
    <w:autoRedefine/>
    <w:qFormat/>
    <w:rsid w:val="003435C0"/>
    <w:pPr>
      <w:spacing w:before="0" w:after="600"/>
    </w:pPr>
    <w:rPr>
      <w:b w:val="0"/>
      <w:color w:val="000000" w:themeColor="text1"/>
      <w:sz w:val="40"/>
    </w:rPr>
  </w:style>
  <w:style w:type="table" w:styleId="ListTable7Colorful">
    <w:name w:val="List Table 7 Colorful"/>
    <w:basedOn w:val="TableNormal"/>
    <w:uiPriority w:val="52"/>
    <w:rsid w:val="000716C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leSubheadingChar">
    <w:name w:val="Title Subheading Char"/>
    <w:basedOn w:val="Heading2Char"/>
    <w:link w:val="TitleSubheading"/>
    <w:rsid w:val="003435C0"/>
    <w:rPr>
      <w:rFonts w:ascii="Calibri" w:hAnsi="Calibri" w:cs="Arial"/>
      <w:b w:val="0"/>
      <w:bCs/>
      <w:iCs/>
      <w:color w:val="000000" w:themeColor="text1"/>
      <w:sz w:val="40"/>
      <w:szCs w:val="28"/>
      <w:lang w:eastAsia="en-AU"/>
    </w:rPr>
  </w:style>
  <w:style w:type="paragraph" w:styleId="Caption">
    <w:name w:val="caption"/>
    <w:basedOn w:val="Normal"/>
    <w:next w:val="Normal"/>
    <w:autoRedefine/>
    <w:uiPriority w:val="35"/>
    <w:unhideWhenUsed/>
    <w:qFormat/>
    <w:locked/>
    <w:rsid w:val="00224C5A"/>
    <w:pPr>
      <w:spacing w:line="240" w:lineRule="auto"/>
      <w:jc w:val="center"/>
    </w:pPr>
    <w:rPr>
      <w:i/>
      <w:iCs/>
      <w:color w:val="000000" w:themeColor="text1"/>
      <w:szCs w:val="18"/>
    </w:rPr>
  </w:style>
  <w:style w:type="paragraph" w:customStyle="1" w:styleId="Table2style">
    <w:name w:val="Table 2 style"/>
    <w:basedOn w:val="APSCtablecolumnheadingscentred"/>
    <w:link w:val="Table2styleChar"/>
    <w:autoRedefine/>
    <w:qFormat/>
    <w:rsid w:val="000C18CE"/>
    <w:rPr>
      <w:rFonts w:eastAsia="Times New Roman"/>
      <w:sz w:val="24"/>
      <w:szCs w:val="24"/>
    </w:rPr>
  </w:style>
  <w:style w:type="paragraph" w:customStyle="1" w:styleId="Table1style">
    <w:name w:val="Table 1 style"/>
    <w:basedOn w:val="APSCtablecolumnheadingscentred"/>
    <w:link w:val="Table1styleChar"/>
    <w:qFormat/>
    <w:rsid w:val="009023C5"/>
    <w:rPr>
      <w:rFonts w:eastAsia="Times New Roman"/>
    </w:rPr>
  </w:style>
  <w:style w:type="character" w:customStyle="1" w:styleId="Table2styleChar">
    <w:name w:val="Table 2 style Char"/>
    <w:basedOn w:val="APSCtablecolumnheadingscentredChar"/>
    <w:link w:val="Table2style"/>
    <w:rsid w:val="000C18CE"/>
    <w:rPr>
      <w:rFonts w:ascii="Calibri" w:eastAsia="Times New Roman" w:hAnsi="Calibri" w:cs="Arial"/>
      <w:b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7E39D5"/>
    <w:pPr>
      <w:ind w:left="720"/>
      <w:contextualSpacing/>
    </w:pPr>
  </w:style>
  <w:style w:type="character" w:customStyle="1" w:styleId="Table1styleChar">
    <w:name w:val="Table 1 style Char"/>
    <w:basedOn w:val="APSCtablecolumnheadingscentredChar"/>
    <w:link w:val="Table1style"/>
    <w:rsid w:val="009023C5"/>
    <w:rPr>
      <w:rFonts w:ascii="Calibri" w:eastAsia="Times New Roman" w:hAnsi="Calibri" w:cs="Arial"/>
      <w:b/>
      <w:sz w:val="20"/>
      <w:szCs w:val="18"/>
      <w:lang w:eastAsia="en-AU"/>
    </w:rPr>
  </w:style>
  <w:style w:type="paragraph" w:customStyle="1" w:styleId="Numberedlist">
    <w:name w:val="Numbered list"/>
    <w:basedOn w:val="ListParagraph"/>
    <w:link w:val="NumberedlistChar"/>
    <w:autoRedefine/>
    <w:qFormat/>
    <w:rsid w:val="007E39D5"/>
    <w:pPr>
      <w:numPr>
        <w:numId w:val="4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39D5"/>
    <w:rPr>
      <w:rFonts w:ascii="Calibri" w:hAnsi="Calibri" w:cs="Calibri"/>
      <w:lang w:eastAsia="en-AU"/>
    </w:rPr>
  </w:style>
  <w:style w:type="character" w:customStyle="1" w:styleId="NumberedlistChar">
    <w:name w:val="Numbered list Char"/>
    <w:basedOn w:val="ListParagraphChar"/>
    <w:link w:val="Numberedlist"/>
    <w:rsid w:val="007E39D5"/>
    <w:rPr>
      <w:rFonts w:ascii="Calibri" w:hAnsi="Calibri" w:cs="Calibri"/>
      <w:lang w:eastAsia="en-AU"/>
    </w:rPr>
  </w:style>
  <w:style w:type="paragraph" w:styleId="Quote">
    <w:name w:val="Quote"/>
    <w:basedOn w:val="Normal"/>
    <w:next w:val="Normal"/>
    <w:link w:val="QuoteChar"/>
    <w:autoRedefine/>
    <w:uiPriority w:val="29"/>
    <w:qFormat/>
    <w:locked/>
    <w:rsid w:val="00443D39"/>
    <w:pPr>
      <w:pBdr>
        <w:left w:val="single" w:sz="36" w:space="4" w:color="1F497D" w:themeColor="text2"/>
      </w:pBdr>
      <w:spacing w:before="360" w:after="360"/>
      <w:ind w:left="862" w:righ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D39"/>
    <w:rPr>
      <w:rFonts w:ascii="Calibri" w:hAnsi="Calibri" w:cs="Calibri"/>
      <w:i/>
      <w:iCs/>
      <w:color w:val="404040" w:themeColor="text1" w:themeTint="BF"/>
      <w:lang w:eastAsia="en-AU"/>
    </w:rPr>
  </w:style>
  <w:style w:type="character" w:styleId="Hyperlink">
    <w:name w:val="Hyperlink"/>
    <w:basedOn w:val="DefaultParagraphFont"/>
    <w:uiPriority w:val="99"/>
    <w:unhideWhenUsed/>
    <w:locked/>
    <w:rsid w:val="005B01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04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04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447"/>
    <w:rPr>
      <w:rFonts w:ascii="Calibri" w:hAnsi="Calibri" w:cs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04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447"/>
    <w:rPr>
      <w:rFonts w:ascii="Calibri" w:hAnsi="Calibri" w:cs="Calibri"/>
      <w:b/>
      <w:bCs/>
      <w:sz w:val="20"/>
      <w:szCs w:val="20"/>
      <w:lang w:eastAsia="en-AU"/>
    </w:rPr>
  </w:style>
  <w:style w:type="paragraph" w:customStyle="1" w:styleId="Tabletext">
    <w:name w:val="Tabletext"/>
    <w:aliases w:val="tt"/>
    <w:basedOn w:val="Normal"/>
    <w:rsid w:val="0022205A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Heading"/>
    <w:aliases w:val="th"/>
    <w:basedOn w:val="Normal"/>
    <w:next w:val="Tabletext"/>
    <w:rsid w:val="0022205A"/>
    <w:pPr>
      <w:keepNext/>
      <w:spacing w:before="60" w:after="0" w:line="240" w:lineRule="atLeast"/>
    </w:pPr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ploymentpolicy@aps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C135\AppData\Local\Microsoft\Windows\INetCache\Content.Outlook\Y91XQXX9\!FINAL%20-%20APSC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72B590F68A41D4A232747F80BB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8C423-0527-44EE-B196-A74815B99738}"/>
      </w:docPartPr>
      <w:docPartBody>
        <w:p w:rsidR="000F08C4" w:rsidRDefault="0021059F" w:rsidP="0021059F">
          <w:pPr>
            <w:pStyle w:val="9072B590F68A41D4A232747F80BBBFF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9F"/>
    <w:rsid w:val="000F08C4"/>
    <w:rsid w:val="001273AE"/>
    <w:rsid w:val="001B5E23"/>
    <w:rsid w:val="001B6752"/>
    <w:rsid w:val="00207B42"/>
    <w:rsid w:val="0021059F"/>
    <w:rsid w:val="003425FF"/>
    <w:rsid w:val="003F190C"/>
    <w:rsid w:val="00592276"/>
    <w:rsid w:val="006325A1"/>
    <w:rsid w:val="006413AB"/>
    <w:rsid w:val="00683975"/>
    <w:rsid w:val="00705C66"/>
    <w:rsid w:val="00725035"/>
    <w:rsid w:val="008C3F95"/>
    <w:rsid w:val="00990293"/>
    <w:rsid w:val="009B4E0D"/>
    <w:rsid w:val="009D1D69"/>
    <w:rsid w:val="00A10C16"/>
    <w:rsid w:val="00A4645C"/>
    <w:rsid w:val="00AE040D"/>
    <w:rsid w:val="00F57398"/>
    <w:rsid w:val="00F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99F1E812534A8391A5E84EA38B634B">
    <w:name w:val="3A99F1E812534A8391A5E84EA38B634B"/>
    <w:rsid w:val="0021059F"/>
  </w:style>
  <w:style w:type="paragraph" w:customStyle="1" w:styleId="0D8ED9A1E2EC446F8A349175966C511B">
    <w:name w:val="0D8ED9A1E2EC446F8A349175966C511B"/>
    <w:rsid w:val="0021059F"/>
  </w:style>
  <w:style w:type="character" w:styleId="PlaceholderText">
    <w:name w:val="Placeholder Text"/>
    <w:basedOn w:val="DefaultParagraphFont"/>
    <w:uiPriority w:val="99"/>
    <w:semiHidden/>
    <w:rsid w:val="008C3F95"/>
    <w:rPr>
      <w:color w:val="808080"/>
    </w:rPr>
  </w:style>
  <w:style w:type="paragraph" w:customStyle="1" w:styleId="9072B590F68A41D4A232747F80BBBFFB">
    <w:name w:val="9072B590F68A41D4A232747F80BBBFFB"/>
    <w:rsid w:val="0021059F"/>
  </w:style>
  <w:style w:type="paragraph" w:customStyle="1" w:styleId="54BD0A0754E44F7F947C14DD9D0B0E68">
    <w:name w:val="54BD0A0754E44F7F947C14DD9D0B0E68"/>
    <w:rsid w:val="00A4645C"/>
  </w:style>
  <w:style w:type="paragraph" w:customStyle="1" w:styleId="1F4EB640C6DB40698F5D8CD595EB2D82">
    <w:name w:val="1F4EB640C6DB40698F5D8CD595EB2D82"/>
    <w:rsid w:val="00A4645C"/>
  </w:style>
  <w:style w:type="paragraph" w:customStyle="1" w:styleId="45D2CE007FB74C83A22F6474C1DA761E">
    <w:name w:val="45D2CE007FB74C83A22F6474C1DA761E"/>
    <w:rsid w:val="00A4645C"/>
  </w:style>
  <w:style w:type="paragraph" w:customStyle="1" w:styleId="F965116D128E4C519C1A2E1B44FDD1FF">
    <w:name w:val="F965116D128E4C519C1A2E1B44FDD1FF"/>
    <w:rsid w:val="00A4645C"/>
  </w:style>
  <w:style w:type="paragraph" w:customStyle="1" w:styleId="3846A821F5F14368B3C188F5602E39AC">
    <w:name w:val="3846A821F5F14368B3C188F5602E39AC"/>
    <w:rsid w:val="00A4645C"/>
  </w:style>
  <w:style w:type="paragraph" w:customStyle="1" w:styleId="C8DEE42774044AF691F3517D7906C14C">
    <w:name w:val="C8DEE42774044AF691F3517D7906C14C"/>
    <w:rsid w:val="00A4645C"/>
  </w:style>
  <w:style w:type="paragraph" w:customStyle="1" w:styleId="09EB2278E34A4BF3A1E78E0EA9F2DFD2">
    <w:name w:val="09EB2278E34A4BF3A1E78E0EA9F2DFD2"/>
    <w:rsid w:val="00A4645C"/>
  </w:style>
  <w:style w:type="paragraph" w:customStyle="1" w:styleId="8FA9EB9275EE4164A8A319CDDBCEBD84">
    <w:name w:val="8FA9EB9275EE4164A8A319CDDBCEBD84"/>
    <w:rsid w:val="00A4645C"/>
  </w:style>
  <w:style w:type="paragraph" w:customStyle="1" w:styleId="752282A2887F42929AE9AF86C06E6E7D">
    <w:name w:val="752282A2887F42929AE9AF86C06E6E7D"/>
    <w:rsid w:val="00A4645C"/>
  </w:style>
  <w:style w:type="paragraph" w:customStyle="1" w:styleId="458292D617414403B61856A0B8A3A6CA">
    <w:name w:val="458292D617414403B61856A0B8A3A6CA"/>
    <w:rsid w:val="00A4645C"/>
  </w:style>
  <w:style w:type="paragraph" w:customStyle="1" w:styleId="A6C1291B931A45B78F7FDA2BB7AB44CB">
    <w:name w:val="A6C1291B931A45B78F7FDA2BB7AB44CB"/>
    <w:rsid w:val="00A4645C"/>
  </w:style>
  <w:style w:type="paragraph" w:customStyle="1" w:styleId="3AFF4A4CADE24D9A8B96E8A2EF77FE01">
    <w:name w:val="3AFF4A4CADE24D9A8B96E8A2EF77FE01"/>
    <w:rsid w:val="00A4645C"/>
  </w:style>
  <w:style w:type="paragraph" w:customStyle="1" w:styleId="E70F48ABEC944FE280073D44599489C0">
    <w:name w:val="E70F48ABEC944FE280073D44599489C0"/>
    <w:rsid w:val="001273AE"/>
  </w:style>
  <w:style w:type="paragraph" w:customStyle="1" w:styleId="48F5FEC23CAD4F2B93A5EF5D553706B6">
    <w:name w:val="48F5FEC23CAD4F2B93A5EF5D553706B6"/>
    <w:rsid w:val="001273AE"/>
  </w:style>
  <w:style w:type="paragraph" w:customStyle="1" w:styleId="C609FA825CE945F283D7EA78FB3B7A56">
    <w:name w:val="C609FA825CE945F283D7EA78FB3B7A56"/>
    <w:rsid w:val="001273AE"/>
  </w:style>
  <w:style w:type="paragraph" w:customStyle="1" w:styleId="83A91E42E8AB4BEA97A7C183F95E279B">
    <w:name w:val="83A91E42E8AB4BEA97A7C183F95E279B"/>
    <w:rsid w:val="001273AE"/>
  </w:style>
  <w:style w:type="paragraph" w:customStyle="1" w:styleId="31831B1F42C04DDCAC73CAEDA38ACBC5">
    <w:name w:val="31831B1F42C04DDCAC73CAEDA38ACBC5"/>
    <w:rsid w:val="001273AE"/>
  </w:style>
  <w:style w:type="paragraph" w:customStyle="1" w:styleId="9C9373C9CAA94741AB6D91C28FC2488E">
    <w:name w:val="9C9373C9CAA94741AB6D91C28FC2488E"/>
    <w:rsid w:val="001273AE"/>
  </w:style>
  <w:style w:type="paragraph" w:customStyle="1" w:styleId="EF776F40CD514EE2AF39A501F2542A06">
    <w:name w:val="EF776F40CD514EE2AF39A501F2542A06"/>
    <w:rsid w:val="001273AE"/>
  </w:style>
  <w:style w:type="paragraph" w:customStyle="1" w:styleId="4E09985D8B6A4ADCAB6B91EF87B6DD5C">
    <w:name w:val="4E09985D8B6A4ADCAB6B91EF87B6DD5C"/>
    <w:rsid w:val="001273AE"/>
  </w:style>
  <w:style w:type="paragraph" w:customStyle="1" w:styleId="CD535EA7EE704090B362AC69F554367F">
    <w:name w:val="CD535EA7EE704090B362AC69F554367F"/>
    <w:rsid w:val="001273AE"/>
  </w:style>
  <w:style w:type="paragraph" w:customStyle="1" w:styleId="82207F64FF3A4777A527AEAB3B92F9B3">
    <w:name w:val="82207F64FF3A4777A527AEAB3B92F9B3"/>
    <w:rsid w:val="001273AE"/>
  </w:style>
  <w:style w:type="paragraph" w:customStyle="1" w:styleId="10047B7421864FA1A4F0AB1B027A789D">
    <w:name w:val="10047B7421864FA1A4F0AB1B027A789D"/>
    <w:rsid w:val="001273AE"/>
  </w:style>
  <w:style w:type="paragraph" w:customStyle="1" w:styleId="78F2EA956A4F4E3BB8EB46E5806792CB">
    <w:name w:val="78F2EA956A4F4E3BB8EB46E5806792CB"/>
    <w:rsid w:val="001273AE"/>
  </w:style>
  <w:style w:type="paragraph" w:customStyle="1" w:styleId="C86B84B08AF34662AE72899B2AF2D81F">
    <w:name w:val="C86B84B08AF34662AE72899B2AF2D81F"/>
    <w:rsid w:val="001273AE"/>
  </w:style>
  <w:style w:type="paragraph" w:customStyle="1" w:styleId="9F3BB09A2FEB4329929E2CA8BFCD1F06">
    <w:name w:val="9F3BB09A2FEB4329929E2CA8BFCD1F06"/>
    <w:rsid w:val="001273AE"/>
  </w:style>
  <w:style w:type="paragraph" w:customStyle="1" w:styleId="C20E934BAF4945F481FFC34149B35858">
    <w:name w:val="C20E934BAF4945F481FFC34149B35858"/>
    <w:rsid w:val="001273AE"/>
  </w:style>
  <w:style w:type="paragraph" w:customStyle="1" w:styleId="F321A1ECC25042ACB46CC58E8E2A30BC">
    <w:name w:val="F321A1ECC25042ACB46CC58E8E2A30BC"/>
    <w:rsid w:val="001273AE"/>
  </w:style>
  <w:style w:type="paragraph" w:customStyle="1" w:styleId="975C2E972DC14F04AF6D227CB2A22AE8">
    <w:name w:val="975C2E972DC14F04AF6D227CB2A22AE8"/>
    <w:rsid w:val="001273AE"/>
  </w:style>
  <w:style w:type="paragraph" w:customStyle="1" w:styleId="8D9CCD2FE1D542DA8C84A9329938D1A4">
    <w:name w:val="8D9CCD2FE1D542DA8C84A9329938D1A4"/>
    <w:rsid w:val="001273AE"/>
  </w:style>
  <w:style w:type="paragraph" w:customStyle="1" w:styleId="3AA8C955E8C94E2588AA924FAE8C8C42">
    <w:name w:val="3AA8C955E8C94E2588AA924FAE8C8C42"/>
    <w:rsid w:val="001273AE"/>
  </w:style>
  <w:style w:type="paragraph" w:customStyle="1" w:styleId="636EA31D46644FA39CFB671B0631C76C">
    <w:name w:val="636EA31D46644FA39CFB671B0631C76C"/>
    <w:rsid w:val="001273AE"/>
  </w:style>
  <w:style w:type="paragraph" w:customStyle="1" w:styleId="561BDCFD8577443F89ED165B6E07D90A">
    <w:name w:val="561BDCFD8577443F89ED165B6E07D90A"/>
    <w:rsid w:val="001273AE"/>
  </w:style>
  <w:style w:type="paragraph" w:customStyle="1" w:styleId="E4B3FCE44DBE4487A0202AF60A511FB7">
    <w:name w:val="E4B3FCE44DBE4487A0202AF60A511FB7"/>
    <w:rsid w:val="001273AE"/>
  </w:style>
  <w:style w:type="paragraph" w:customStyle="1" w:styleId="FC652516E8F54EE6AA748B95878CB069">
    <w:name w:val="FC652516E8F54EE6AA748B95878CB069"/>
    <w:rsid w:val="001273AE"/>
  </w:style>
  <w:style w:type="paragraph" w:customStyle="1" w:styleId="20EF8396F49340769631E57B8C04D229">
    <w:name w:val="20EF8396F49340769631E57B8C04D229"/>
    <w:rsid w:val="001273AE"/>
  </w:style>
  <w:style w:type="paragraph" w:customStyle="1" w:styleId="80754C35D5B3413E971ED22B174076FE">
    <w:name w:val="80754C35D5B3413E971ED22B174076FE"/>
    <w:rsid w:val="001273AE"/>
  </w:style>
  <w:style w:type="paragraph" w:customStyle="1" w:styleId="91A56A25758746A080C33C26CCA27536">
    <w:name w:val="91A56A25758746A080C33C26CCA27536"/>
    <w:rsid w:val="001273AE"/>
  </w:style>
  <w:style w:type="paragraph" w:customStyle="1" w:styleId="3882AEB720EC411191F3C19022C630EA">
    <w:name w:val="3882AEB720EC411191F3C19022C630EA"/>
    <w:rsid w:val="001273AE"/>
  </w:style>
  <w:style w:type="paragraph" w:customStyle="1" w:styleId="0B2158C6379A47469226D0EC71674E52">
    <w:name w:val="0B2158C6379A47469226D0EC71674E52"/>
    <w:rsid w:val="001273AE"/>
  </w:style>
  <w:style w:type="paragraph" w:customStyle="1" w:styleId="E095BBA682EF47798DEB1C41B37FBB33">
    <w:name w:val="E095BBA682EF47798DEB1C41B37FBB33"/>
    <w:rsid w:val="001273AE"/>
  </w:style>
  <w:style w:type="paragraph" w:customStyle="1" w:styleId="920A66233ECA40F497F0DD4D0AF76DAF">
    <w:name w:val="920A66233ECA40F497F0DD4D0AF76DAF"/>
    <w:rsid w:val="001273AE"/>
  </w:style>
  <w:style w:type="paragraph" w:customStyle="1" w:styleId="150761108EAF45289F41813BDC672295">
    <w:name w:val="150761108EAF45289F41813BDC672295"/>
    <w:rsid w:val="001273AE"/>
  </w:style>
  <w:style w:type="paragraph" w:customStyle="1" w:styleId="CFEBEB7B8B864BCC87C9BE7DBC9B93AC">
    <w:name w:val="CFEBEB7B8B864BCC87C9BE7DBC9B93AC"/>
    <w:rsid w:val="001273AE"/>
  </w:style>
  <w:style w:type="paragraph" w:customStyle="1" w:styleId="F60F390400CD416C89BBAE3F93516704">
    <w:name w:val="F60F390400CD416C89BBAE3F93516704"/>
    <w:rsid w:val="001273AE"/>
  </w:style>
  <w:style w:type="paragraph" w:customStyle="1" w:styleId="79475395B057444586BDF7D42D3912AB">
    <w:name w:val="79475395B057444586BDF7D42D3912AB"/>
    <w:rsid w:val="001273AE"/>
  </w:style>
  <w:style w:type="paragraph" w:customStyle="1" w:styleId="5C1475FE389A40E1B6526CB5FDDBA870">
    <w:name w:val="5C1475FE389A40E1B6526CB5FDDBA870"/>
    <w:rsid w:val="001273AE"/>
  </w:style>
  <w:style w:type="paragraph" w:customStyle="1" w:styleId="9F65FAA98E804A4BB00EA20ACCD4FE92">
    <w:name w:val="9F65FAA98E804A4BB00EA20ACCD4FE92"/>
    <w:rsid w:val="001273AE"/>
  </w:style>
  <w:style w:type="paragraph" w:customStyle="1" w:styleId="B994A8D7AB3E4285BDAF15C81EDED4C5">
    <w:name w:val="B994A8D7AB3E4285BDAF15C81EDED4C5"/>
    <w:rsid w:val="001273AE"/>
  </w:style>
  <w:style w:type="paragraph" w:customStyle="1" w:styleId="082163FC793042039D8EF270A4E6D853">
    <w:name w:val="082163FC793042039D8EF270A4E6D853"/>
    <w:rsid w:val="001273AE"/>
  </w:style>
  <w:style w:type="paragraph" w:customStyle="1" w:styleId="E7870CD9A59A4F1E96DF2DD5756720A3">
    <w:name w:val="E7870CD9A59A4F1E96DF2DD5756720A3"/>
    <w:rsid w:val="001273AE"/>
  </w:style>
  <w:style w:type="paragraph" w:customStyle="1" w:styleId="44A04C115962421B85C049E2BACC388D">
    <w:name w:val="44A04C115962421B85C049E2BACC388D"/>
    <w:rsid w:val="001273AE"/>
  </w:style>
  <w:style w:type="paragraph" w:customStyle="1" w:styleId="51672B60E9A541B7A51A09836A083BB8">
    <w:name w:val="51672B60E9A541B7A51A09836A083BB8"/>
    <w:rsid w:val="001273AE"/>
  </w:style>
  <w:style w:type="paragraph" w:customStyle="1" w:styleId="A94B314EA94F4434884A3568F104FC2C">
    <w:name w:val="A94B314EA94F4434884A3568F104FC2C"/>
    <w:rsid w:val="001273AE"/>
  </w:style>
  <w:style w:type="paragraph" w:customStyle="1" w:styleId="CF4ACFBF43A34025B35393E350CCE7EB">
    <w:name w:val="CF4ACFBF43A34025B35393E350CCE7EB"/>
    <w:rsid w:val="001273AE"/>
  </w:style>
  <w:style w:type="paragraph" w:customStyle="1" w:styleId="88ABE1D6DD96404CAAF4A2B85E47DD18">
    <w:name w:val="88ABE1D6DD96404CAAF4A2B85E47DD18"/>
    <w:rsid w:val="001273AE"/>
  </w:style>
  <w:style w:type="paragraph" w:customStyle="1" w:styleId="FF57DB177C8F4F0AA5A08390915A50DB">
    <w:name w:val="FF57DB177C8F4F0AA5A08390915A50DB"/>
    <w:rsid w:val="008C3F95"/>
  </w:style>
  <w:style w:type="paragraph" w:customStyle="1" w:styleId="C2D70BCCAA3E40A79BCF63C2F61D865B">
    <w:name w:val="C2D70BCCAA3E40A79BCF63C2F61D865B"/>
    <w:rsid w:val="008C3F95"/>
  </w:style>
  <w:style w:type="paragraph" w:customStyle="1" w:styleId="D48B26E6EDEC44B187D933E424FCD1D4">
    <w:name w:val="D48B26E6EDEC44B187D933E424FCD1D4"/>
    <w:rsid w:val="008C3F95"/>
  </w:style>
  <w:style w:type="paragraph" w:customStyle="1" w:styleId="023050DC97BB4D9DA639F2D5D07DA7EE">
    <w:name w:val="023050DC97BB4D9DA639F2D5D07DA7EE"/>
    <w:rsid w:val="008C3F95"/>
  </w:style>
  <w:style w:type="paragraph" w:customStyle="1" w:styleId="45D5E112ACD2447C8E020397915943A7">
    <w:name w:val="45D5E112ACD2447C8E020397915943A7"/>
    <w:rsid w:val="008C3F95"/>
  </w:style>
  <w:style w:type="paragraph" w:customStyle="1" w:styleId="E41FABFF9C934E5FBE95CD0C9B15ECFD">
    <w:name w:val="E41FABFF9C934E5FBE95CD0C9B15ECFD"/>
    <w:rsid w:val="008C3F95"/>
  </w:style>
  <w:style w:type="paragraph" w:customStyle="1" w:styleId="E36C1808CD0443409D32F5F43A7D4178">
    <w:name w:val="E36C1808CD0443409D32F5F43A7D4178"/>
    <w:rsid w:val="008C3F95"/>
  </w:style>
  <w:style w:type="paragraph" w:customStyle="1" w:styleId="F02209123EEB462682D3A036D57EBBBD">
    <w:name w:val="F02209123EEB462682D3A036D57EBBBD"/>
    <w:rsid w:val="008C3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C0D8FBA0B765C84BB137B965F176959C" ma:contentTypeVersion="6" ma:contentTypeDescription="ShareHub Document" ma:contentTypeScope="" ma:versionID="834a37cfe71371b81c5cd0c91d74ca0f">
  <xsd:schema xmlns:xsd="http://www.w3.org/2001/XMLSchema" xmlns:xs="http://www.w3.org/2001/XMLSchema" xmlns:p="http://schemas.microsoft.com/office/2006/metadata/properties" xmlns:ns1="af1d2f71-256c-4d0f-a3e3-9e4de1b7fc19" xmlns:ns3="685f9fda-bd71-4433-b331-92feb9553089" targetNamespace="http://schemas.microsoft.com/office/2006/metadata/properties" ma:root="true" ma:fieldsID="8af359d7903e67c458e7282129c25228" ns1:_="" ns3:_="">
    <xsd:import namespace="af1d2f71-256c-4d0f-a3e3-9e4de1b7fc19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2f71-256c-4d0f-a3e3-9e4de1b7fc19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5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dd4432-e7c6-4ef1-b40c-bd7ecae34c7d}" ma:internalName="TaxCatchAll" ma:showField="CatchAllData" ma:web="af1d2f71-256c-4d0f-a3e3-9e4de1b7f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7dd4432-e7c6-4ef1-b40c-bd7ecae34c7d}" ma:internalName="TaxCatchAllLabel" ma:readOnly="true" ma:showField="CatchAllDataLabel" ma:web="af1d2f71-256c-4d0f-a3e3-9e4de1b7f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nRecordJustification xmlns="685f9fda-bd71-4433-b331-92feb9553089">None</NonRecordJustification>
    <jd1c641577414dfdab1686c9d5d0dbd0 xmlns="af1d2f71-256c-4d0f-a3e3-9e4de1b7fc19">
      <Terms xmlns="http://schemas.microsoft.com/office/infopath/2007/PartnerControls"/>
    </jd1c641577414dfdab1686c9d5d0dbd0>
    <ShareHubID xmlns="af1d2f71-256c-4d0f-a3e3-9e4de1b7fc19">SHD23-119486</ShareHubID>
    <TaxCatchAll xmlns="af1d2f71-256c-4d0f-a3e3-9e4de1b7fc19">
      <Value>5</Value>
    </TaxCatchAll>
    <PMCNotes xmlns="af1d2f71-256c-4d0f-a3e3-9e4de1b7fc19" xsi:nil="true"/>
    <mc5611b894cf49d8aeeb8ebf39dc09bc xmlns="af1d2f71-256c-4d0f-a3e3-9e4de1b7fc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9EC5-30A3-4EFD-B042-489C2548B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46CF8-A7EC-4FBE-9E48-C11B739C4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d2f71-256c-4d0f-a3e3-9e4de1b7fc19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649AF-3E16-4466-B634-116361A7512B}">
  <ds:schemaRefs>
    <ds:schemaRef ds:uri="http://schemas.microsoft.com/office/2006/metadata/properties"/>
    <ds:schemaRef ds:uri="af1d2f71-256c-4d0f-a3e3-9e4de1b7fc19"/>
    <ds:schemaRef ds:uri="685f9fda-bd71-4433-b331-92feb955308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CB0D99-5484-427E-A32E-318CD2DE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!FINAL - APSC word template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Outcome – Senior Executive Service Selection</vt:lpstr>
    </vt:vector>
  </TitlesOfParts>
  <Company>Australian Government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Outcome – Senior Executive Service Selection</dc:title>
  <dc:creator>Australian Public Service Commission</dc:creator>
  <cp:lastModifiedBy>Creasey, Linden</cp:lastModifiedBy>
  <cp:revision>2</cp:revision>
  <cp:lastPrinted>2019-07-26T01:06:00Z</cp:lastPrinted>
  <dcterms:created xsi:type="dcterms:W3CDTF">2023-10-12T02:09:00Z</dcterms:created>
  <dcterms:modified xsi:type="dcterms:W3CDTF">2023-10-12T02:09:00Z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0x0101002825A64A6E1845A99A9D8EE8A5686ECB00C0D8FBA0B765C84BB137B965F176959C</vt:lpwstr>
  </property>
  <property fmtid="{D5CDD505-2E9C-101B-9397-08002B2CF9AE}" pid="3" name="HPRMSecurityLevel">
    <vt:lpwstr>5;#OFFICIAL|11463c70-78df-4e3b-b0ff-f66cd3cb26ec</vt:lpwstr>
  </property>
  <property fmtid="{D5CDD505-2E9C-101B-9397-08002B2CF9AE}" pid="4" name="HPRMSecurityCaveat">
    <vt:lpwstr/>
  </property>
</Properties>
</file>