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CB" w:rsidRDefault="00482D33" w:rsidP="007040CB">
      <w:pPr>
        <w:pStyle w:val="Heading1"/>
      </w:pPr>
      <w:r>
        <w:t xml:space="preserve">Deputy Secretaries Talent Council </w:t>
      </w:r>
      <w:r w:rsidR="007040CB">
        <w:t>– APP 5 Notice</w:t>
      </w:r>
      <w:r w:rsidR="007040CB">
        <w:tab/>
      </w:r>
    </w:p>
    <w:p w:rsidR="007040CB" w:rsidRDefault="007040CB" w:rsidP="007040CB">
      <w:pPr>
        <w:pStyle w:val="Heading2"/>
      </w:pPr>
      <w:r w:rsidRPr="007040CB">
        <w:t>Your personal information</w:t>
      </w:r>
    </w:p>
    <w:p w:rsidR="007040CB" w:rsidRDefault="007040CB" w:rsidP="007040CB">
      <w: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7040CB" w:rsidRDefault="00A32187" w:rsidP="007040CB">
      <w:pPr>
        <w:pStyle w:val="ListParagraph"/>
        <w:numPr>
          <w:ilvl w:val="0"/>
          <w:numId w:val="6"/>
        </w:numPr>
        <w:spacing w:after="200" w:line="276" w:lineRule="auto"/>
      </w:pPr>
      <w:hyperlink r:id="rId11" w:history="1">
        <w:r w:rsidR="007040CB" w:rsidRPr="008E57BD">
          <w:rPr>
            <w:rStyle w:val="Hyperlink"/>
          </w:rPr>
          <w:t>www.apsc.gov.au/privacy</w:t>
        </w:r>
      </w:hyperlink>
    </w:p>
    <w:p w:rsidR="007040CB" w:rsidRDefault="007040CB" w:rsidP="007040CB">
      <w:r>
        <w:t>Further details about the collection of your personal information are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591"/>
      </w:tblGrid>
      <w:tr w:rsidR="002F317E" w:rsidTr="00D735BA">
        <w:tc>
          <w:tcPr>
            <w:tcW w:w="9344" w:type="dxa"/>
            <w:gridSpan w:val="2"/>
            <w:shd w:val="clear" w:color="auto" w:fill="D9D9D9" w:themeFill="background1" w:themeFillShade="D9"/>
          </w:tcPr>
          <w:p w:rsidR="002F317E" w:rsidRPr="00671792" w:rsidRDefault="00482D33" w:rsidP="00D735BA">
            <w:pPr>
              <w:pStyle w:val="Heading1"/>
              <w:jc w:val="center"/>
              <w:outlineLvl w:val="0"/>
            </w:pPr>
            <w:r w:rsidRPr="00671792">
              <w:t>Deputy Secretaries Talent Council</w:t>
            </w:r>
            <w:r w:rsidR="002F317E" w:rsidRPr="00671792">
              <w:t xml:space="preserve"> – APP 5 Notice</w:t>
            </w:r>
          </w:p>
          <w:p w:rsidR="002F317E" w:rsidRPr="00671792" w:rsidRDefault="002F317E" w:rsidP="00D735BA"/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CE2E96">
            <w:pPr>
              <w:rPr>
                <w:b/>
              </w:rPr>
            </w:pPr>
            <w:r w:rsidRPr="00145814">
              <w:rPr>
                <w:b/>
              </w:rPr>
              <w:t>Who is collecting your personal information?</w:t>
            </w:r>
          </w:p>
        </w:tc>
        <w:tc>
          <w:tcPr>
            <w:tcW w:w="6591" w:type="dxa"/>
            <w:vAlign w:val="center"/>
          </w:tcPr>
          <w:p w:rsidR="002F317E" w:rsidRPr="00671792" w:rsidRDefault="002F317E" w:rsidP="00AC40C8">
            <w:r w:rsidRPr="00671792">
              <w:t xml:space="preserve">Your personal information is being collected by the Australian Public Service Commission </w:t>
            </w:r>
            <w:r w:rsidR="00895D29" w:rsidRPr="00671792">
              <w:t>(</w:t>
            </w:r>
            <w:r w:rsidR="00876264">
              <w:t xml:space="preserve">the </w:t>
            </w:r>
            <w:r w:rsidR="00895D29" w:rsidRPr="000E6118">
              <w:t xml:space="preserve">Commission) </w:t>
            </w:r>
            <w:r w:rsidR="009726A3" w:rsidRPr="000E6118">
              <w:t>and contracted third party providers (</w:t>
            </w:r>
            <w:r w:rsidR="006E0FEB">
              <w:t>i.e.</w:t>
            </w:r>
            <w:r w:rsidR="009726A3" w:rsidRPr="00145814">
              <w:rPr>
                <w:rFonts w:cstheme="minorHAnsi"/>
              </w:rPr>
              <w:t xml:space="preserve"> People Measures)</w:t>
            </w:r>
            <w:r w:rsidR="000E6118">
              <w:rPr>
                <w:rFonts w:cstheme="minorHAnsi"/>
              </w:rPr>
              <w:t xml:space="preserve"> </w:t>
            </w:r>
            <w:r w:rsidR="00895D29" w:rsidRPr="000E6118">
              <w:t>on behalf of</w:t>
            </w:r>
            <w:r w:rsidR="00895D29" w:rsidRPr="00671792">
              <w:t xml:space="preserve"> the </w:t>
            </w:r>
            <w:r w:rsidR="00AF4004" w:rsidRPr="00671792">
              <w:t>Deputy Secretaries Talent Council</w:t>
            </w:r>
            <w:r w:rsidR="004214AF">
              <w:t xml:space="preserve"> and</w:t>
            </w:r>
            <w:r w:rsidR="009726A3">
              <w:t xml:space="preserve"> </w:t>
            </w:r>
            <w:r w:rsidR="008B5D85">
              <w:t xml:space="preserve">the </w:t>
            </w:r>
            <w:r w:rsidR="009726A3">
              <w:t>APS Commissioner</w:t>
            </w:r>
            <w:r w:rsidR="004214AF">
              <w:t>.</w:t>
            </w:r>
            <w:r w:rsidR="009726A3">
              <w:t xml:space="preserve"> </w:t>
            </w:r>
          </w:p>
          <w:p w:rsidR="002F317E" w:rsidRPr="00671792" w:rsidRDefault="00482D33" w:rsidP="00AC40C8">
            <w:pPr>
              <w:spacing w:before="60" w:after="60"/>
              <w:rPr>
                <w:sz w:val="16"/>
                <w:szCs w:val="16"/>
              </w:rPr>
            </w:pPr>
            <w:r w:rsidRPr="00671792">
              <w:rPr>
                <w:sz w:val="16"/>
                <w:szCs w:val="16"/>
              </w:rPr>
              <w:t>C</w:t>
            </w:r>
            <w:r w:rsidR="0045266C" w:rsidRPr="00671792">
              <w:rPr>
                <w:sz w:val="16"/>
                <w:szCs w:val="16"/>
              </w:rPr>
              <w:t>ommission email contact</w:t>
            </w:r>
            <w:r w:rsidR="002F317E" w:rsidRPr="00671792">
              <w:rPr>
                <w:sz w:val="16"/>
                <w:szCs w:val="16"/>
              </w:rPr>
              <w:t xml:space="preserve">: </w:t>
            </w:r>
            <w:hyperlink r:id="rId12" w:history="1">
              <w:r w:rsidRPr="00671792">
                <w:rPr>
                  <w:rStyle w:val="Hyperlink"/>
                  <w:sz w:val="16"/>
                  <w:szCs w:val="16"/>
                </w:rPr>
                <w:t>TalentManagement@apsc.gov.au</w:t>
              </w:r>
            </w:hyperlink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Collection of your personal information</w:t>
            </w:r>
          </w:p>
        </w:tc>
        <w:tc>
          <w:tcPr>
            <w:tcW w:w="6591" w:type="dxa"/>
            <w:vAlign w:val="center"/>
          </w:tcPr>
          <w:p w:rsidR="00130302" w:rsidRPr="00876264" w:rsidRDefault="0018634A" w:rsidP="00145814">
            <w:pPr>
              <w:pStyle w:val="ScheduleLevel4"/>
              <w:numPr>
                <w:ilvl w:val="0"/>
                <w:numId w:val="0"/>
              </w:numPr>
              <w:rPr>
                <w:rFonts w:cstheme="minorHAnsi"/>
              </w:rPr>
            </w:pPr>
            <w:r w:rsidRPr="00145814">
              <w:rPr>
                <w:rFonts w:ascii="Calibri" w:hAnsi="Calibri" w:cstheme="minorHAnsi"/>
                <w:lang w:val="en-AU"/>
              </w:rPr>
              <w:t xml:space="preserve">The Commission is collecting your personal information </w:t>
            </w:r>
            <w:r w:rsidR="007709BD" w:rsidRPr="00145814">
              <w:rPr>
                <w:rFonts w:ascii="Calibri" w:hAnsi="Calibri" w:cstheme="minorHAnsi"/>
                <w:lang w:val="en-AU"/>
              </w:rPr>
              <w:t xml:space="preserve">directly </w:t>
            </w:r>
            <w:r w:rsidRPr="00145814">
              <w:rPr>
                <w:rFonts w:ascii="Calibri" w:hAnsi="Calibri" w:cstheme="minorHAnsi"/>
                <w:lang w:val="en-AU"/>
              </w:rPr>
              <w:t>from your</w:t>
            </w:r>
            <w:r w:rsidR="00204E0F" w:rsidRPr="00145814">
              <w:rPr>
                <w:rFonts w:ascii="Calibri" w:hAnsi="Calibri" w:cstheme="minorHAnsi"/>
                <w:lang w:val="en-AU"/>
              </w:rPr>
              <w:t>self,</w:t>
            </w:r>
            <w:r w:rsidR="00B037F9" w:rsidRPr="00145814">
              <w:rPr>
                <w:rFonts w:ascii="Calibri" w:hAnsi="Calibri" w:cstheme="minorHAnsi"/>
                <w:lang w:val="en-AU"/>
              </w:rPr>
              <w:t xml:space="preserve"> your</w:t>
            </w:r>
            <w:r w:rsidR="00895D29" w:rsidRPr="00145814">
              <w:rPr>
                <w:rFonts w:ascii="Calibri" w:hAnsi="Calibri" w:cstheme="minorHAnsi"/>
                <w:lang w:val="en-AU"/>
              </w:rPr>
              <w:t xml:space="preserve"> agency, your manager/s</w:t>
            </w:r>
            <w:r w:rsidR="00E131B1" w:rsidRPr="00145814">
              <w:rPr>
                <w:rFonts w:ascii="Calibri" w:hAnsi="Calibri" w:cstheme="minorHAnsi"/>
                <w:lang w:val="en-AU"/>
              </w:rPr>
              <w:t>, stakeholders</w:t>
            </w:r>
            <w:r w:rsidR="00895D29" w:rsidRPr="00145814">
              <w:rPr>
                <w:rFonts w:ascii="Calibri" w:hAnsi="Calibri" w:cstheme="minorHAnsi"/>
                <w:lang w:val="en-AU"/>
              </w:rPr>
              <w:t xml:space="preserve"> and your peers. </w:t>
            </w:r>
          </w:p>
          <w:p w:rsidR="002F317E" w:rsidRPr="00671792" w:rsidRDefault="009726A3" w:rsidP="00145814">
            <w:pPr>
              <w:pStyle w:val="ScheduleLevel4"/>
              <w:numPr>
                <w:ilvl w:val="0"/>
                <w:numId w:val="0"/>
              </w:numPr>
              <w:rPr>
                <w:rFonts w:cstheme="minorHAnsi"/>
              </w:rPr>
            </w:pPr>
            <w:r w:rsidRPr="00145814">
              <w:rPr>
                <w:rFonts w:asciiTheme="minorHAnsi" w:hAnsiTheme="minorHAnsi" w:cstheme="minorHAnsi"/>
                <w:lang w:val="en-AU"/>
              </w:rPr>
              <w:t xml:space="preserve">Third party providers </w:t>
            </w:r>
            <w:r w:rsidRPr="00145814">
              <w:rPr>
                <w:rFonts w:asciiTheme="minorHAnsi" w:hAnsiTheme="minorHAnsi" w:cstheme="minorHAnsi"/>
              </w:rPr>
              <w:t xml:space="preserve">are </w:t>
            </w:r>
            <w:r w:rsidRPr="00145814">
              <w:rPr>
                <w:rFonts w:asciiTheme="minorHAnsi" w:hAnsiTheme="minorHAnsi" w:cstheme="minorHAnsi"/>
                <w:lang w:val="en-AU"/>
              </w:rPr>
              <w:t xml:space="preserve">contracted by the Commission to support this work. Your personal information </w:t>
            </w:r>
            <w:r w:rsidRPr="00145814">
              <w:rPr>
                <w:rFonts w:asciiTheme="minorHAnsi" w:hAnsiTheme="minorHAnsi" w:cstheme="minorHAnsi"/>
              </w:rPr>
              <w:t xml:space="preserve">will </w:t>
            </w:r>
            <w:r w:rsidRPr="00145814">
              <w:rPr>
                <w:rFonts w:asciiTheme="minorHAnsi" w:hAnsiTheme="minorHAnsi" w:cstheme="minorHAnsi"/>
                <w:lang w:val="en-AU"/>
              </w:rPr>
              <w:t>be held by third party providers</w:t>
            </w:r>
            <w:r w:rsidRPr="00145814">
              <w:rPr>
                <w:rFonts w:asciiTheme="minorHAnsi" w:hAnsiTheme="minorHAnsi" w:cstheme="minorHAnsi"/>
              </w:rPr>
              <w:t xml:space="preserve">. Third party providers must </w:t>
            </w:r>
            <w:r w:rsidRPr="00145814">
              <w:rPr>
                <w:rFonts w:asciiTheme="minorHAnsi" w:hAnsiTheme="minorHAnsi" w:cstheme="minorHAnsi"/>
                <w:lang w:val="en-AU"/>
              </w:rPr>
              <w:t>ensure their personnel, contractors an</w:t>
            </w:r>
            <w:r w:rsidRPr="00145814">
              <w:rPr>
                <w:rFonts w:asciiTheme="minorHAnsi" w:hAnsiTheme="minorHAnsi" w:cstheme="minorHAnsi"/>
              </w:rPr>
              <w:t xml:space="preserve">d key </w:t>
            </w:r>
            <w:r w:rsidR="00CE2E96" w:rsidRPr="00145814">
              <w:rPr>
                <w:rFonts w:asciiTheme="minorHAnsi" w:hAnsiTheme="minorHAnsi" w:cstheme="minorHAnsi"/>
              </w:rPr>
              <w:t>s</w:t>
            </w:r>
            <w:r w:rsidRPr="00145814">
              <w:rPr>
                <w:rFonts w:asciiTheme="minorHAnsi" w:hAnsiTheme="minorHAnsi" w:cstheme="minorHAnsi"/>
              </w:rPr>
              <w:t>uppliers comply with Australian Government security requirements</w:t>
            </w:r>
            <w:r w:rsidR="00AC40C8" w:rsidRPr="00145814">
              <w:rPr>
                <w:rFonts w:asciiTheme="minorHAnsi" w:hAnsiTheme="minorHAnsi" w:cstheme="minorHAnsi"/>
              </w:rPr>
              <w:t xml:space="preserve"> (unless otherwise specified in this notice)</w:t>
            </w:r>
            <w:r w:rsidRPr="00145814">
              <w:rPr>
                <w:rFonts w:asciiTheme="minorHAnsi" w:hAnsiTheme="minorHAnsi" w:cstheme="minorHAnsi"/>
              </w:rPr>
              <w:t>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Authority for collection of personal information</w:t>
            </w:r>
          </w:p>
        </w:tc>
        <w:tc>
          <w:tcPr>
            <w:tcW w:w="6591" w:type="dxa"/>
            <w:vAlign w:val="center"/>
          </w:tcPr>
          <w:p w:rsidR="002B33AD" w:rsidRPr="00671792" w:rsidRDefault="002F317E" w:rsidP="00AC40C8">
            <w:r w:rsidRPr="00671792">
              <w:t xml:space="preserve">The Australian Public Service Commissioner </w:t>
            </w:r>
            <w:r w:rsidR="007709BD" w:rsidRPr="00671792">
              <w:t>(</w:t>
            </w:r>
            <w:r w:rsidR="00876264">
              <w:t xml:space="preserve">the </w:t>
            </w:r>
            <w:r w:rsidR="007709BD" w:rsidRPr="00671792">
              <w:t xml:space="preserve">Commissioner) </w:t>
            </w:r>
            <w:r w:rsidRPr="00671792">
              <w:t>has a number of functions relating to the</w:t>
            </w:r>
            <w:r w:rsidR="00130302" w:rsidRPr="00671792">
              <w:t xml:space="preserve"> Australian Public Service</w:t>
            </w:r>
            <w:r w:rsidRPr="00671792">
              <w:t xml:space="preserve"> </w:t>
            </w:r>
            <w:r w:rsidR="00130302" w:rsidRPr="00671792">
              <w:t>(</w:t>
            </w:r>
            <w:r w:rsidRPr="00671792">
              <w:t>APS</w:t>
            </w:r>
            <w:r w:rsidR="00130302" w:rsidRPr="00671792">
              <w:t>)</w:t>
            </w:r>
            <w:r w:rsidRPr="00671792">
              <w:t>.</w:t>
            </w:r>
            <w:r w:rsidR="00895D29" w:rsidRPr="00671792">
              <w:t xml:space="preserve"> Under paragraphs 41(1)(a</w:t>
            </w:r>
            <w:r w:rsidR="002B33AD" w:rsidRPr="00671792">
              <w:t>)</w:t>
            </w:r>
            <w:r w:rsidR="00895D29" w:rsidRPr="00671792">
              <w:t xml:space="preserve"> and (2)(a)</w:t>
            </w:r>
            <w:r w:rsidR="002B33AD" w:rsidRPr="00671792">
              <w:t xml:space="preserve"> of the </w:t>
            </w:r>
            <w:r w:rsidR="002B33AD" w:rsidRPr="00671792">
              <w:rPr>
                <w:i/>
              </w:rPr>
              <w:t>Public Service Act 1999</w:t>
            </w:r>
            <w:r w:rsidR="002B33AD" w:rsidRPr="00671792">
              <w:t xml:space="preserve">, the Commissioner </w:t>
            </w:r>
            <w:r w:rsidR="00B169F6" w:rsidRPr="00671792">
              <w:t xml:space="preserve">may </w:t>
            </w:r>
            <w:r w:rsidR="002B33AD" w:rsidRPr="00671792">
              <w:t>authorise the collection of your personal information</w:t>
            </w:r>
            <w:r w:rsidR="006E0FEB">
              <w:t xml:space="preserve"> to support these functions</w:t>
            </w:r>
            <w:r w:rsidR="002B33AD" w:rsidRPr="00671792">
              <w:t>, namely to:</w:t>
            </w:r>
          </w:p>
          <w:p w:rsidR="002F317E" w:rsidRPr="00671792" w:rsidRDefault="00130302" w:rsidP="00AC40C8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71792">
              <w:t>strengthen the professionalism of the APS and facilitate continuous improvement in workforce management in the APS;</w:t>
            </w:r>
          </w:p>
          <w:p w:rsidR="00130302" w:rsidRPr="00671792" w:rsidRDefault="00130302" w:rsidP="00AC40C8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71792">
              <w:t>foster, and contribute to, leadership, high quality learning and development and career management in the APS</w:t>
            </w:r>
            <w:r w:rsidR="00CE2E96">
              <w:t>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Why does the Commission collect your personal information?</w:t>
            </w:r>
          </w:p>
        </w:tc>
        <w:tc>
          <w:tcPr>
            <w:tcW w:w="6591" w:type="dxa"/>
            <w:vAlign w:val="center"/>
          </w:tcPr>
          <w:p w:rsidR="00CE2E96" w:rsidRDefault="002F317E" w:rsidP="00AC40C8">
            <w:r w:rsidRPr="00671792">
              <w:t>The Commission collects your personal information</w:t>
            </w:r>
            <w:r w:rsidR="00CE2E96">
              <w:t xml:space="preserve"> to:</w:t>
            </w:r>
          </w:p>
          <w:p w:rsidR="00CE2E96" w:rsidRPr="00AC40C8" w:rsidRDefault="00CE2E96" w:rsidP="00145814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cstheme="minorHAnsi"/>
              </w:rPr>
              <w:t>u</w:t>
            </w:r>
            <w:r w:rsidRPr="00AC40C8">
              <w:rPr>
                <w:rFonts w:cstheme="minorHAnsi"/>
              </w:rPr>
              <w:t>nderstand your past experience, leadership capability</w:t>
            </w:r>
            <w:r>
              <w:rPr>
                <w:rFonts w:cstheme="minorHAnsi"/>
              </w:rPr>
              <w:t>,</w:t>
            </w:r>
            <w:r w:rsidRPr="00AC40C8">
              <w:rPr>
                <w:rFonts w:cstheme="minorHAnsi"/>
              </w:rPr>
              <w:t xml:space="preserve"> potential</w:t>
            </w:r>
            <w:r>
              <w:rPr>
                <w:rFonts w:cstheme="minorHAnsi"/>
              </w:rPr>
              <w:t xml:space="preserve"> and development priorities</w:t>
            </w:r>
          </w:p>
          <w:p w:rsidR="002F317E" w:rsidRPr="00A32187" w:rsidRDefault="008E7CFA" w:rsidP="00A32187">
            <w:pPr>
              <w:pStyle w:val="ListParagraph"/>
              <w:numPr>
                <w:ilvl w:val="0"/>
                <w:numId w:val="6"/>
              </w:numPr>
            </w:pPr>
            <w:r>
              <w:t xml:space="preserve">support the activities of the </w:t>
            </w:r>
            <w:r w:rsidRPr="00671792">
              <w:t>Deputy Secretaries Talent Council</w:t>
            </w:r>
          </w:p>
        </w:tc>
        <w:bookmarkStart w:id="0" w:name="_GoBack"/>
        <w:bookmarkEnd w:id="0"/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145814">
            <w:pPr>
              <w:spacing w:after="0"/>
              <w:rPr>
                <w:b/>
              </w:rPr>
            </w:pPr>
            <w:r w:rsidRPr="00145814">
              <w:rPr>
                <w:b/>
              </w:rPr>
              <w:t>What would happen if the Commission did not collect your personal information?</w:t>
            </w:r>
          </w:p>
        </w:tc>
        <w:tc>
          <w:tcPr>
            <w:tcW w:w="6591" w:type="dxa"/>
            <w:vAlign w:val="center"/>
          </w:tcPr>
          <w:p w:rsidR="002F317E" w:rsidRPr="00671792" w:rsidRDefault="003B3164" w:rsidP="005D22AD">
            <w:pPr>
              <w:spacing w:after="0"/>
            </w:pPr>
            <w:r w:rsidRPr="00671792">
              <w:t xml:space="preserve">If the Commission, and </w:t>
            </w:r>
            <w:r w:rsidR="00112C1C">
              <w:t>any</w:t>
            </w:r>
            <w:r w:rsidR="00112C1C" w:rsidRPr="00671792">
              <w:t xml:space="preserve"> </w:t>
            </w:r>
            <w:r w:rsidR="008C35B9">
              <w:t>contracted third party providers</w:t>
            </w:r>
            <w:r w:rsidRPr="00671792">
              <w:t>, did not collect your personal information, you would be unable to participate</w:t>
            </w:r>
            <w:r w:rsidR="003C058D" w:rsidRPr="00671792">
              <w:t xml:space="preserve"> in </w:t>
            </w:r>
            <w:r w:rsidR="00112C1C">
              <w:t xml:space="preserve">the </w:t>
            </w:r>
            <w:r w:rsidR="003C058D" w:rsidRPr="00671792">
              <w:t>Deputy Secretaries Talent Council assessment</w:t>
            </w:r>
            <w:r w:rsidR="00E131B1">
              <w:t xml:space="preserve"> and development </w:t>
            </w:r>
            <w:r w:rsidR="008E7CFA">
              <w:t>process</w:t>
            </w:r>
            <w:r w:rsidR="003C058D" w:rsidRPr="00671792">
              <w:t>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Who will the Commission disclose your personal information to?</w:t>
            </w:r>
          </w:p>
        </w:tc>
        <w:tc>
          <w:tcPr>
            <w:tcW w:w="6591" w:type="dxa"/>
          </w:tcPr>
          <w:p w:rsidR="008E7CFA" w:rsidRDefault="008E7CFA" w:rsidP="00AC40C8">
            <w:r w:rsidRPr="00671792">
              <w:t xml:space="preserve">Your personal information </w:t>
            </w:r>
            <w:r>
              <w:t>will</w:t>
            </w:r>
            <w:r w:rsidRPr="00671792">
              <w:t xml:space="preserve"> be disclosed to </w:t>
            </w:r>
            <w:r>
              <w:t xml:space="preserve">third party providers contracted by the Commission and their </w:t>
            </w:r>
            <w:r w:rsidRPr="002D1153">
              <w:rPr>
                <w:rFonts w:cstheme="minorHAnsi"/>
              </w:rPr>
              <w:t xml:space="preserve">key </w:t>
            </w:r>
            <w:r>
              <w:rPr>
                <w:rFonts w:cstheme="minorHAnsi"/>
              </w:rPr>
              <w:t>s</w:t>
            </w:r>
            <w:r w:rsidRPr="002D1153">
              <w:rPr>
                <w:rFonts w:cstheme="minorHAnsi"/>
              </w:rPr>
              <w:t>uppliers</w:t>
            </w:r>
            <w:r>
              <w:t xml:space="preserve"> </w:t>
            </w:r>
            <w:r w:rsidR="00AC40C8">
              <w:t>to</w:t>
            </w:r>
            <w:r w:rsidRPr="00671792">
              <w:t xml:space="preserve"> </w:t>
            </w:r>
            <w:r>
              <w:t>support</w:t>
            </w:r>
            <w:r w:rsidRPr="00671792">
              <w:t xml:space="preserve"> your participation in </w:t>
            </w:r>
            <w:r w:rsidR="006E0FEB">
              <w:t xml:space="preserve">the </w:t>
            </w:r>
            <w:r w:rsidRPr="00671792">
              <w:t xml:space="preserve">Deputy Secretaries </w:t>
            </w:r>
            <w:r w:rsidR="006E0FEB">
              <w:t xml:space="preserve">Talent </w:t>
            </w:r>
            <w:r w:rsidRPr="00671792">
              <w:t>Council assessment</w:t>
            </w:r>
            <w:r>
              <w:t xml:space="preserve"> and development process</w:t>
            </w:r>
            <w:r w:rsidRPr="00671792">
              <w:t>.</w:t>
            </w:r>
            <w:r>
              <w:t xml:space="preserve"> </w:t>
            </w:r>
          </w:p>
          <w:p w:rsidR="006E0FEB" w:rsidRDefault="006E0FEB" w:rsidP="00AC40C8">
            <w:r>
              <w:t>T</w:t>
            </w:r>
            <w:r w:rsidR="0016634C" w:rsidRPr="00671792">
              <w:t>he</w:t>
            </w:r>
            <w:r w:rsidR="00AC40C8">
              <w:t> </w:t>
            </w:r>
            <w:r w:rsidR="0016634C" w:rsidRPr="00671792">
              <w:t>Commission</w:t>
            </w:r>
            <w:r w:rsidR="00AC40C8">
              <w:t>,</w:t>
            </w:r>
            <w:r w:rsidR="0016634C" w:rsidRPr="00671792">
              <w:t xml:space="preserve"> and </w:t>
            </w:r>
            <w:r w:rsidR="00112C1C">
              <w:t>any</w:t>
            </w:r>
            <w:r w:rsidR="00112C1C" w:rsidRPr="00671792">
              <w:t xml:space="preserve"> </w:t>
            </w:r>
            <w:r w:rsidR="00112C1C">
              <w:t>contracted third party providers</w:t>
            </w:r>
            <w:r w:rsidR="0016634C" w:rsidRPr="00671792">
              <w:t xml:space="preserve">, </w:t>
            </w:r>
            <w:r>
              <w:t>will</w:t>
            </w:r>
            <w:r w:rsidR="0016634C" w:rsidRPr="00671792">
              <w:t xml:space="preserve"> disclose your personal information to the </w:t>
            </w:r>
            <w:r w:rsidR="00AC40C8">
              <w:t xml:space="preserve">Deputy </w:t>
            </w:r>
            <w:r w:rsidR="00AC40C8" w:rsidRPr="00671792">
              <w:t>Secretaries Talent Council</w:t>
            </w:r>
            <w:r>
              <w:t xml:space="preserve"> </w:t>
            </w:r>
            <w:r w:rsidR="00D47BE9">
              <w:t>and</w:t>
            </w:r>
            <w:r w:rsidR="008E7CFA">
              <w:t xml:space="preserve"> your agency reporting line</w:t>
            </w:r>
            <w:r>
              <w:t>.</w:t>
            </w:r>
          </w:p>
          <w:p w:rsidR="00D47BE9" w:rsidRPr="00671792" w:rsidRDefault="006E0FEB" w:rsidP="006E0FEB">
            <w:r>
              <w:t xml:space="preserve">Your personal information may also be </w:t>
            </w:r>
            <w:r w:rsidR="00D47BE9">
              <w:t xml:space="preserve">disclosed to </w:t>
            </w:r>
            <w:r w:rsidR="00907750">
              <w:t xml:space="preserve">the Secretaries Talent Council and select </w:t>
            </w:r>
            <w:r w:rsidR="00D47BE9">
              <w:t>individuals, such as Secretaries</w:t>
            </w:r>
            <w:r w:rsidR="001F50F0">
              <w:t xml:space="preserve"> of Australian Government Departments/Agencies</w:t>
            </w:r>
            <w:r w:rsidR="00D47BE9">
              <w:t xml:space="preserve">, </w:t>
            </w:r>
            <w:r w:rsidR="00C2568B">
              <w:t>for the purpose of</w:t>
            </w:r>
            <w:r w:rsidR="00D47BE9">
              <w:t xml:space="preserve"> </w:t>
            </w:r>
            <w:r w:rsidR="00AC40C8">
              <w:rPr>
                <w:rFonts w:cstheme="minorHAnsi"/>
              </w:rPr>
              <w:t xml:space="preserve">strategic </w:t>
            </w:r>
            <w:r w:rsidR="00AC40C8" w:rsidRPr="002D1153">
              <w:rPr>
                <w:rFonts w:cstheme="minorHAnsi"/>
              </w:rPr>
              <w:t xml:space="preserve">workforce and </w:t>
            </w:r>
            <w:r w:rsidR="00AC40C8">
              <w:rPr>
                <w:rFonts w:cstheme="minorHAnsi"/>
              </w:rPr>
              <w:t>mobility</w:t>
            </w:r>
            <w:r w:rsidR="00AC40C8" w:rsidRPr="002D1153">
              <w:rPr>
                <w:rFonts w:cstheme="minorHAnsi"/>
              </w:rPr>
              <w:t xml:space="preserve"> management</w:t>
            </w:r>
            <w:r w:rsidR="00AC40C8">
              <w:rPr>
                <w:rFonts w:cstheme="minorHAnsi"/>
              </w:rPr>
              <w:t>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Access to and correction of your personal information.</w:t>
            </w:r>
          </w:p>
        </w:tc>
        <w:tc>
          <w:tcPr>
            <w:tcW w:w="6591" w:type="dxa"/>
          </w:tcPr>
          <w:p w:rsidR="002F317E" w:rsidRPr="00671792" w:rsidRDefault="002F317E" w:rsidP="00D735BA">
            <w:r w:rsidRPr="00671792">
              <w:t xml:space="preserve">The Commission’s </w:t>
            </w:r>
            <w:hyperlink r:id="rId13" w:history="1">
              <w:r w:rsidRPr="008D5650">
                <w:rPr>
                  <w:rStyle w:val="Hyperlink"/>
                </w:rPr>
                <w:t>privacy policy</w:t>
              </w:r>
            </w:hyperlink>
            <w:r w:rsidRPr="00671792">
              <w:t xml:space="preserve"> contains information about how you may access and seek correction of personal information about you that is held by the Commission.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Privacy complaints.</w:t>
            </w:r>
          </w:p>
        </w:tc>
        <w:tc>
          <w:tcPr>
            <w:tcW w:w="6591" w:type="dxa"/>
          </w:tcPr>
          <w:p w:rsidR="002F317E" w:rsidRPr="00671792" w:rsidRDefault="002F317E" w:rsidP="00D735BA">
            <w:r w:rsidRPr="00671792">
              <w:t xml:space="preserve">The Commission’s </w:t>
            </w:r>
            <w:hyperlink r:id="rId14" w:history="1">
              <w:r w:rsidRPr="008656C2">
                <w:rPr>
                  <w:rStyle w:val="Hyperlink"/>
                </w:rPr>
                <w:t>privacy policy</w:t>
              </w:r>
            </w:hyperlink>
            <w:r w:rsidRPr="00671792">
              <w:t xml:space="preserve"> contains information about how you may complain about a breach of the Australian Privacy Principles and how the Commission will deal with complaints.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Overseas disclosure of your personal information.</w:t>
            </w:r>
          </w:p>
        </w:tc>
        <w:tc>
          <w:tcPr>
            <w:tcW w:w="6591" w:type="dxa"/>
          </w:tcPr>
          <w:p w:rsidR="002F317E" w:rsidRPr="009A337E" w:rsidRDefault="0091667B" w:rsidP="0091667B">
            <w:r w:rsidRPr="009A337E">
              <w:t xml:space="preserve">Your personal information </w:t>
            </w:r>
            <w:r w:rsidR="009A337E" w:rsidRPr="009A337E">
              <w:t>will</w:t>
            </w:r>
            <w:r w:rsidRPr="009A337E">
              <w:t xml:space="preserve"> be </w:t>
            </w:r>
            <w:r w:rsidR="009A337E" w:rsidRPr="009A337E">
              <w:t xml:space="preserve">held in overseas servers. You will be notified should your personal information be disclosed to </w:t>
            </w:r>
            <w:r w:rsidRPr="009A337E">
              <w:t xml:space="preserve">overseas </w:t>
            </w:r>
            <w:r w:rsidR="009A337E">
              <w:t>t</w:t>
            </w:r>
            <w:r w:rsidR="009A337E" w:rsidRPr="00145814">
              <w:rPr>
                <w:rFonts w:asciiTheme="minorHAnsi" w:hAnsiTheme="minorHAnsi" w:cstheme="minorHAnsi"/>
              </w:rPr>
              <w:t xml:space="preserve">hird party providers </w:t>
            </w:r>
            <w:r w:rsidR="009A337E">
              <w:rPr>
                <w:rFonts w:asciiTheme="minorHAnsi" w:hAnsiTheme="minorHAnsi" w:cstheme="minorHAnsi"/>
              </w:rPr>
              <w:t>or</w:t>
            </w:r>
            <w:r w:rsidR="009A337E" w:rsidRPr="00145814">
              <w:rPr>
                <w:rFonts w:asciiTheme="minorHAnsi" w:hAnsiTheme="minorHAnsi" w:cstheme="minorHAnsi"/>
              </w:rPr>
              <w:t xml:space="preserve"> key suppliers</w:t>
            </w:r>
            <w:r w:rsidRPr="009A337E">
              <w:t xml:space="preserve">. </w:t>
            </w:r>
          </w:p>
          <w:p w:rsidR="0091667B" w:rsidRPr="009A337E" w:rsidRDefault="00907750" w:rsidP="00907750">
            <w:r>
              <w:t>T</w:t>
            </w:r>
            <w:r w:rsidR="00367B01" w:rsidRPr="009A337E">
              <w:t>he</w:t>
            </w:r>
            <w:r w:rsidR="00AC40C8" w:rsidRPr="009A337E">
              <w:t> </w:t>
            </w:r>
            <w:r w:rsidR="00367B01" w:rsidRPr="009A337E">
              <w:t>results of your online assessment will be held by Saville</w:t>
            </w:r>
            <w:r w:rsidR="007A49FC" w:rsidRPr="009A337E">
              <w:t xml:space="preserve"> Assessment</w:t>
            </w:r>
            <w:r w:rsidR="00367B01" w:rsidRPr="009A337E">
              <w:t xml:space="preserve">, which maintains servers based in </w:t>
            </w:r>
            <w:r w:rsidR="007A49FC" w:rsidRPr="009A337E">
              <w:t>multiple jurisdictions</w:t>
            </w:r>
            <w:r w:rsidR="00367B01" w:rsidRPr="009A337E">
              <w:t xml:space="preserve">. </w:t>
            </w:r>
            <w:r w:rsidR="007A49FC" w:rsidRPr="009A337E">
              <w:t>Some of these jurisdictions may be outside of Australia and the European Economic Area</w:t>
            </w:r>
            <w:r w:rsidR="00FE3DA2" w:rsidRPr="009A337E">
              <w:t xml:space="preserve"> and be subject to differing privacy laws</w:t>
            </w:r>
            <w:r w:rsidR="00894DFF" w:rsidRPr="009A337E">
              <w:t xml:space="preserve">. </w:t>
            </w:r>
            <w:r w:rsidR="00367B01" w:rsidRPr="009A337E">
              <w:t>Saville</w:t>
            </w:r>
            <w:r w:rsidR="007A49FC" w:rsidRPr="009A337E">
              <w:t xml:space="preserve"> Assessment</w:t>
            </w:r>
            <w:r w:rsidR="00367B01" w:rsidRPr="009A337E">
              <w:t xml:space="preserve"> is contracted by People Measures to assess the nominees against the APS Framework for High Potential, using online tests comprising abstract, numerical and verbal reasoning, and leadership styles.</w:t>
            </w:r>
          </w:p>
        </w:tc>
      </w:tr>
    </w:tbl>
    <w:p w:rsidR="00443D39" w:rsidRDefault="00443D39" w:rsidP="007040CB">
      <w:pPr>
        <w:pStyle w:val="Bodyoftext"/>
      </w:pPr>
    </w:p>
    <w:sectPr w:rsidR="00443D39" w:rsidSect="009A337E">
      <w:headerReference w:type="default" r:id="rId15"/>
      <w:footerReference w:type="default" r:id="rId16"/>
      <w:headerReference w:type="first" r:id="rId17"/>
      <w:pgSz w:w="11906" w:h="16838"/>
      <w:pgMar w:top="1701" w:right="851" w:bottom="1418" w:left="851" w:header="1134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71" w:rsidRPr="00E263FC" w:rsidRDefault="00B45B71" w:rsidP="00E263FC">
      <w:r>
        <w:separator/>
      </w:r>
    </w:p>
  </w:endnote>
  <w:endnote w:type="continuationSeparator" w:id="0">
    <w:p w:rsidR="00B45B71" w:rsidRPr="00E263FC" w:rsidRDefault="00B45B71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D22A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71" w:rsidRPr="00E263FC" w:rsidRDefault="00B45B71" w:rsidP="00E263FC">
      <w:r>
        <w:separator/>
      </w:r>
    </w:p>
  </w:footnote>
  <w:footnote w:type="continuationSeparator" w:id="0">
    <w:p w:rsidR="00B45B71" w:rsidRPr="00E263FC" w:rsidRDefault="00B45B71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8" w:rsidRDefault="003B2751" w:rsidP="00591560">
    <w:pPr>
      <w:pStyle w:val="Header"/>
      <w:pBdr>
        <w:bottom w:val="single" w:sz="6" w:space="1" w:color="auto"/>
      </w:pBdr>
      <w:jc w:val="right"/>
    </w:pPr>
    <w:r>
      <w:t>Secretaries Talent Council and Deputy Secretaries Talent Council – APP 5 Notice</w:t>
    </w:r>
  </w:p>
  <w:p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87" w:rsidRDefault="0042036D" w:rsidP="007040CB">
    <w:pPr>
      <w:pStyle w:val="Tit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2" name="Picture 2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3DC5"/>
    <w:multiLevelType w:val="hybridMultilevel"/>
    <w:tmpl w:val="3C249412"/>
    <w:lvl w:ilvl="0" w:tplc="A1104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2950"/>
    <w:multiLevelType w:val="hybridMultilevel"/>
    <w:tmpl w:val="30FA3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4EC5"/>
    <w:multiLevelType w:val="multilevel"/>
    <w:tmpl w:val="1D628622"/>
    <w:lvl w:ilvl="0">
      <w:start w:val="1"/>
      <w:numFmt w:val="decimal"/>
      <w:pStyle w:val="ScheduleHeading"/>
      <w:lvlText w:val="Schedule %1"/>
      <w:lvlJc w:val="left"/>
      <w:pPr>
        <w:tabs>
          <w:tab w:val="num" w:pos="1418"/>
        </w:tabs>
        <w:ind w:left="1418" w:hanging="1418"/>
      </w:pPr>
    </w:lvl>
    <w:lvl w:ilvl="1">
      <w:start w:val="1"/>
      <w:numFmt w:val="decimal"/>
      <w:pStyle w:val="ScheduleLevel1"/>
      <w:lvlText w:val="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ScheduleLevel2"/>
      <w:lvlText w:val="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ScheduleLevel3"/>
      <w:lvlText w:val="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pStyle w:val="ScheduleLevel4"/>
      <w:lvlText w:val="%5."/>
      <w:lvlJc w:val="left"/>
      <w:pPr>
        <w:tabs>
          <w:tab w:val="num" w:pos="1559"/>
        </w:tabs>
        <w:ind w:left="1559" w:hanging="425"/>
      </w:pPr>
    </w:lvl>
    <w:lvl w:ilvl="5">
      <w:start w:val="1"/>
      <w:numFmt w:val="lowerRoman"/>
      <w:pStyle w:val="ScheduleLevel5"/>
      <w:lvlText w:val="%6."/>
      <w:lvlJc w:val="left"/>
      <w:pPr>
        <w:tabs>
          <w:tab w:val="num" w:pos="1985"/>
        </w:tabs>
        <w:ind w:left="1985" w:hanging="426"/>
      </w:pPr>
    </w:lvl>
    <w:lvl w:ilvl="6">
      <w:start w:val="1"/>
      <w:numFmt w:val="upperLetter"/>
      <w:pStyle w:val="ScheduleLevel6"/>
      <w:lvlText w:val="%7."/>
      <w:lvlJc w:val="left"/>
      <w:pPr>
        <w:tabs>
          <w:tab w:val="num" w:pos="2410"/>
        </w:tabs>
        <w:ind w:left="2410" w:hanging="425"/>
      </w:pPr>
    </w:lvl>
    <w:lvl w:ilvl="7">
      <w:start w:val="1"/>
      <w:numFmt w:val="upperLetter"/>
      <w:pStyle w:val="ScheduleLevel7"/>
      <w:lvlText w:val="%8."/>
      <w:lvlJc w:val="left"/>
      <w:pPr>
        <w:tabs>
          <w:tab w:val="num" w:pos="1985"/>
        </w:tabs>
        <w:ind w:left="1985" w:hanging="426"/>
      </w:pPr>
    </w:lvl>
    <w:lvl w:ilvl="8">
      <w:start w:val="1"/>
      <w:numFmt w:val="upperLetter"/>
      <w:pStyle w:val="ScheduleLevel8"/>
      <w:lvlText w:val="%9."/>
      <w:lvlJc w:val="left"/>
      <w:pPr>
        <w:tabs>
          <w:tab w:val="num" w:pos="1985"/>
        </w:tabs>
        <w:ind w:left="1985" w:hanging="426"/>
      </w:pPr>
    </w:lvl>
  </w:abstractNum>
  <w:abstractNum w:abstractNumId="6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attachedTemplate r:id="rId1"/>
  <w:revisionView w:markup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1118E"/>
    <w:rsid w:val="0002087B"/>
    <w:rsid w:val="00053455"/>
    <w:rsid w:val="00067C30"/>
    <w:rsid w:val="000716C1"/>
    <w:rsid w:val="00072244"/>
    <w:rsid w:val="000918E8"/>
    <w:rsid w:val="000C071E"/>
    <w:rsid w:val="000C18CE"/>
    <w:rsid w:val="000D615F"/>
    <w:rsid w:val="000E6118"/>
    <w:rsid w:val="000F442C"/>
    <w:rsid w:val="000F648A"/>
    <w:rsid w:val="000F691C"/>
    <w:rsid w:val="0010619E"/>
    <w:rsid w:val="00110742"/>
    <w:rsid w:val="00112C1C"/>
    <w:rsid w:val="00114526"/>
    <w:rsid w:val="001234E8"/>
    <w:rsid w:val="00130302"/>
    <w:rsid w:val="00145814"/>
    <w:rsid w:val="0016634C"/>
    <w:rsid w:val="00176074"/>
    <w:rsid w:val="00184E30"/>
    <w:rsid w:val="0018634A"/>
    <w:rsid w:val="001A79FA"/>
    <w:rsid w:val="001B15B8"/>
    <w:rsid w:val="001C5C7A"/>
    <w:rsid w:val="001E0E51"/>
    <w:rsid w:val="001F50F0"/>
    <w:rsid w:val="001F5ECD"/>
    <w:rsid w:val="002032EE"/>
    <w:rsid w:val="00204B3C"/>
    <w:rsid w:val="00204E0F"/>
    <w:rsid w:val="00224C5A"/>
    <w:rsid w:val="00233CD0"/>
    <w:rsid w:val="00245E60"/>
    <w:rsid w:val="00264934"/>
    <w:rsid w:val="002A6EC1"/>
    <w:rsid w:val="002B33AD"/>
    <w:rsid w:val="002B43CE"/>
    <w:rsid w:val="002B4BF0"/>
    <w:rsid w:val="002C56E6"/>
    <w:rsid w:val="002D227A"/>
    <w:rsid w:val="002F317E"/>
    <w:rsid w:val="002F49DB"/>
    <w:rsid w:val="00307060"/>
    <w:rsid w:val="00324002"/>
    <w:rsid w:val="00324066"/>
    <w:rsid w:val="003435C0"/>
    <w:rsid w:val="00362D76"/>
    <w:rsid w:val="00367B01"/>
    <w:rsid w:val="003776A6"/>
    <w:rsid w:val="003A2CE1"/>
    <w:rsid w:val="003A6DAD"/>
    <w:rsid w:val="003B2751"/>
    <w:rsid w:val="003B3164"/>
    <w:rsid w:val="003B39DD"/>
    <w:rsid w:val="003C058D"/>
    <w:rsid w:val="003D53F8"/>
    <w:rsid w:val="003E3CFE"/>
    <w:rsid w:val="003E4F9C"/>
    <w:rsid w:val="003E716C"/>
    <w:rsid w:val="003F0A80"/>
    <w:rsid w:val="003F5A94"/>
    <w:rsid w:val="00401EEA"/>
    <w:rsid w:val="004034F1"/>
    <w:rsid w:val="00414E65"/>
    <w:rsid w:val="0042036D"/>
    <w:rsid w:val="004214AF"/>
    <w:rsid w:val="004223F9"/>
    <w:rsid w:val="00426945"/>
    <w:rsid w:val="00443D39"/>
    <w:rsid w:val="004514F3"/>
    <w:rsid w:val="0045266C"/>
    <w:rsid w:val="0046479D"/>
    <w:rsid w:val="004674BF"/>
    <w:rsid w:val="004700DE"/>
    <w:rsid w:val="00482D33"/>
    <w:rsid w:val="00490350"/>
    <w:rsid w:val="00496C70"/>
    <w:rsid w:val="004A2CF0"/>
    <w:rsid w:val="004B1085"/>
    <w:rsid w:val="004E77FF"/>
    <w:rsid w:val="004F1293"/>
    <w:rsid w:val="004F2E86"/>
    <w:rsid w:val="004F52B0"/>
    <w:rsid w:val="005005AA"/>
    <w:rsid w:val="00503C83"/>
    <w:rsid w:val="005169E8"/>
    <w:rsid w:val="0052230A"/>
    <w:rsid w:val="00557E7D"/>
    <w:rsid w:val="00572585"/>
    <w:rsid w:val="005802AB"/>
    <w:rsid w:val="00585D19"/>
    <w:rsid w:val="00591560"/>
    <w:rsid w:val="005A2198"/>
    <w:rsid w:val="005B7142"/>
    <w:rsid w:val="005C216F"/>
    <w:rsid w:val="005D032C"/>
    <w:rsid w:val="005D22AD"/>
    <w:rsid w:val="005D2DF0"/>
    <w:rsid w:val="005D5314"/>
    <w:rsid w:val="00604A36"/>
    <w:rsid w:val="00605FBE"/>
    <w:rsid w:val="00623610"/>
    <w:rsid w:val="00634A7A"/>
    <w:rsid w:val="00641967"/>
    <w:rsid w:val="00643033"/>
    <w:rsid w:val="0066219B"/>
    <w:rsid w:val="00671792"/>
    <w:rsid w:val="00680DDB"/>
    <w:rsid w:val="00684D89"/>
    <w:rsid w:val="006918AB"/>
    <w:rsid w:val="006C7DA0"/>
    <w:rsid w:val="006D7736"/>
    <w:rsid w:val="006E0FEB"/>
    <w:rsid w:val="006E5366"/>
    <w:rsid w:val="006E6B87"/>
    <w:rsid w:val="007040CB"/>
    <w:rsid w:val="007059EA"/>
    <w:rsid w:val="007240F9"/>
    <w:rsid w:val="007250DF"/>
    <w:rsid w:val="00733E61"/>
    <w:rsid w:val="00745457"/>
    <w:rsid w:val="0075000A"/>
    <w:rsid w:val="007709BD"/>
    <w:rsid w:val="0077460A"/>
    <w:rsid w:val="0078515D"/>
    <w:rsid w:val="00785D68"/>
    <w:rsid w:val="0078641B"/>
    <w:rsid w:val="00790FB5"/>
    <w:rsid w:val="007A49FC"/>
    <w:rsid w:val="007A6D38"/>
    <w:rsid w:val="007C0832"/>
    <w:rsid w:val="007C7B44"/>
    <w:rsid w:val="007D4AA1"/>
    <w:rsid w:val="007E39D5"/>
    <w:rsid w:val="007E4DD1"/>
    <w:rsid w:val="007F161B"/>
    <w:rsid w:val="007F3A79"/>
    <w:rsid w:val="007F645D"/>
    <w:rsid w:val="007F6549"/>
    <w:rsid w:val="00824BB3"/>
    <w:rsid w:val="0083256F"/>
    <w:rsid w:val="008656C2"/>
    <w:rsid w:val="0086618D"/>
    <w:rsid w:val="00876264"/>
    <w:rsid w:val="00890AF4"/>
    <w:rsid w:val="00894DFF"/>
    <w:rsid w:val="00895D29"/>
    <w:rsid w:val="008A1312"/>
    <w:rsid w:val="008B5D85"/>
    <w:rsid w:val="008C20DF"/>
    <w:rsid w:val="008C35B9"/>
    <w:rsid w:val="008D5650"/>
    <w:rsid w:val="008D663C"/>
    <w:rsid w:val="008E65E8"/>
    <w:rsid w:val="008E7CFA"/>
    <w:rsid w:val="009023C5"/>
    <w:rsid w:val="00905D06"/>
    <w:rsid w:val="00907750"/>
    <w:rsid w:val="0091667B"/>
    <w:rsid w:val="009207F8"/>
    <w:rsid w:val="0092316B"/>
    <w:rsid w:val="00935365"/>
    <w:rsid w:val="00950993"/>
    <w:rsid w:val="00955555"/>
    <w:rsid w:val="0096464F"/>
    <w:rsid w:val="00967F6F"/>
    <w:rsid w:val="009726A3"/>
    <w:rsid w:val="009976D0"/>
    <w:rsid w:val="009A337E"/>
    <w:rsid w:val="009A3FFA"/>
    <w:rsid w:val="009A474B"/>
    <w:rsid w:val="009B3948"/>
    <w:rsid w:val="009C3F25"/>
    <w:rsid w:val="009C49DB"/>
    <w:rsid w:val="009E386E"/>
    <w:rsid w:val="009E418D"/>
    <w:rsid w:val="009E685E"/>
    <w:rsid w:val="00A14FD7"/>
    <w:rsid w:val="00A32187"/>
    <w:rsid w:val="00A463AC"/>
    <w:rsid w:val="00A93A36"/>
    <w:rsid w:val="00AA5D64"/>
    <w:rsid w:val="00AB68AA"/>
    <w:rsid w:val="00AC3860"/>
    <w:rsid w:val="00AC40C8"/>
    <w:rsid w:val="00AF1AA8"/>
    <w:rsid w:val="00AF4004"/>
    <w:rsid w:val="00B0100A"/>
    <w:rsid w:val="00B037F9"/>
    <w:rsid w:val="00B169F6"/>
    <w:rsid w:val="00B22AD1"/>
    <w:rsid w:val="00B451AE"/>
    <w:rsid w:val="00B45B71"/>
    <w:rsid w:val="00B715B1"/>
    <w:rsid w:val="00B80A28"/>
    <w:rsid w:val="00B90A5E"/>
    <w:rsid w:val="00B96DC6"/>
    <w:rsid w:val="00BA705C"/>
    <w:rsid w:val="00BB006B"/>
    <w:rsid w:val="00BC2423"/>
    <w:rsid w:val="00BC441D"/>
    <w:rsid w:val="00BF6610"/>
    <w:rsid w:val="00BF7C28"/>
    <w:rsid w:val="00C055CF"/>
    <w:rsid w:val="00C07EE4"/>
    <w:rsid w:val="00C2568B"/>
    <w:rsid w:val="00C26587"/>
    <w:rsid w:val="00C31F1C"/>
    <w:rsid w:val="00C46DAB"/>
    <w:rsid w:val="00C573C5"/>
    <w:rsid w:val="00C6551B"/>
    <w:rsid w:val="00C72742"/>
    <w:rsid w:val="00C80C23"/>
    <w:rsid w:val="00C93F86"/>
    <w:rsid w:val="00CA2963"/>
    <w:rsid w:val="00CB0FB7"/>
    <w:rsid w:val="00CE2CD2"/>
    <w:rsid w:val="00CE2E96"/>
    <w:rsid w:val="00D02903"/>
    <w:rsid w:val="00D147DC"/>
    <w:rsid w:val="00D22535"/>
    <w:rsid w:val="00D22D48"/>
    <w:rsid w:val="00D3639D"/>
    <w:rsid w:val="00D47BE9"/>
    <w:rsid w:val="00D51D05"/>
    <w:rsid w:val="00D53A7D"/>
    <w:rsid w:val="00D92056"/>
    <w:rsid w:val="00DA5D10"/>
    <w:rsid w:val="00DC5CFF"/>
    <w:rsid w:val="00DD6D94"/>
    <w:rsid w:val="00DE3EE1"/>
    <w:rsid w:val="00DF5DD0"/>
    <w:rsid w:val="00E10037"/>
    <w:rsid w:val="00E131B1"/>
    <w:rsid w:val="00E263FC"/>
    <w:rsid w:val="00E600C2"/>
    <w:rsid w:val="00E66465"/>
    <w:rsid w:val="00E931E4"/>
    <w:rsid w:val="00EA4240"/>
    <w:rsid w:val="00F057BA"/>
    <w:rsid w:val="00F06713"/>
    <w:rsid w:val="00F135E9"/>
    <w:rsid w:val="00F3060B"/>
    <w:rsid w:val="00F440AC"/>
    <w:rsid w:val="00F476BF"/>
    <w:rsid w:val="00F529F2"/>
    <w:rsid w:val="00F5673F"/>
    <w:rsid w:val="00F65C7E"/>
    <w:rsid w:val="00F7482C"/>
    <w:rsid w:val="00F9251D"/>
    <w:rsid w:val="00FB5FA8"/>
    <w:rsid w:val="00FE3DA2"/>
    <w:rsid w:val="00FE5C47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AFAFC0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A93A36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locked/>
    <w:rsid w:val="007040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F6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F6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610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F6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610"/>
    <w:rPr>
      <w:rFonts w:ascii="Calibri" w:hAnsi="Calibri" w:cs="Calibri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656C2"/>
    <w:rPr>
      <w:color w:val="800080" w:themeColor="followedHyperlink"/>
      <w:u w:val="single"/>
    </w:rPr>
  </w:style>
  <w:style w:type="paragraph" w:customStyle="1" w:styleId="ScheduleLevel1">
    <w:name w:val="Schedule Level 1"/>
    <w:aliases w:val="S1"/>
    <w:next w:val="ScheduleLevel2"/>
    <w:uiPriority w:val="39"/>
    <w:qFormat/>
    <w:rsid w:val="009726A3"/>
    <w:pPr>
      <w:keepNext/>
      <w:numPr>
        <w:ilvl w:val="1"/>
        <w:numId w:val="8"/>
      </w:numPr>
      <w:pBdr>
        <w:bottom w:val="single" w:sz="2" w:space="1" w:color="auto"/>
      </w:pBdr>
      <w:spacing w:before="200" w:after="0" w:line="280" w:lineRule="atLeast"/>
      <w:outlineLvl w:val="1"/>
    </w:pPr>
    <w:rPr>
      <w:rFonts w:ascii="Arial" w:eastAsia="Times New Roman" w:hAnsi="Arial" w:cs="Arial"/>
      <w:b/>
      <w:lang w:val="en-US" w:eastAsia="en-AU"/>
    </w:rPr>
  </w:style>
  <w:style w:type="paragraph" w:customStyle="1" w:styleId="ScheduleHeading">
    <w:name w:val="Schedule Heading"/>
    <w:aliases w:val="SH"/>
    <w:next w:val="ScheduleLevel1"/>
    <w:uiPriority w:val="29"/>
    <w:qFormat/>
    <w:rsid w:val="009726A3"/>
    <w:pPr>
      <w:keepNext/>
      <w:pageBreakBefore/>
      <w:numPr>
        <w:numId w:val="8"/>
      </w:numPr>
      <w:shd w:val="clear" w:color="auto" w:fill="000000"/>
      <w:spacing w:after="140" w:line="280" w:lineRule="atLeast"/>
    </w:pPr>
    <w:rPr>
      <w:rFonts w:ascii="Arial" w:eastAsia="Times New Roman" w:hAnsi="Arial" w:cs="Arial"/>
      <w:b/>
      <w:caps/>
      <w:sz w:val="20"/>
      <w:szCs w:val="20"/>
      <w:lang w:eastAsia="en-AU"/>
    </w:rPr>
  </w:style>
  <w:style w:type="paragraph" w:customStyle="1" w:styleId="ScheduleLevel2">
    <w:name w:val="Schedule Level 2"/>
    <w:aliases w:val="S2"/>
    <w:next w:val="ScheduleLevel3"/>
    <w:uiPriority w:val="39"/>
    <w:qFormat/>
    <w:rsid w:val="009726A3"/>
    <w:pPr>
      <w:numPr>
        <w:ilvl w:val="2"/>
        <w:numId w:val="8"/>
      </w:numPr>
      <w:spacing w:before="200" w:after="0" w:line="280" w:lineRule="atLeast"/>
      <w:outlineLvl w:val="2"/>
    </w:pPr>
    <w:rPr>
      <w:rFonts w:ascii="Arial" w:eastAsia="Times New Roman" w:hAnsi="Arial" w:cs="Arial"/>
      <w:b/>
      <w:lang w:val="en-US" w:eastAsia="en-AU"/>
    </w:rPr>
  </w:style>
  <w:style w:type="paragraph" w:customStyle="1" w:styleId="ScheduleLevel3">
    <w:name w:val="Schedule Level 3"/>
    <w:aliases w:val="S3"/>
    <w:uiPriority w:val="39"/>
    <w:qFormat/>
    <w:rsid w:val="009726A3"/>
    <w:pPr>
      <w:numPr>
        <w:ilvl w:val="3"/>
        <w:numId w:val="8"/>
      </w:numPr>
      <w:spacing w:before="140"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4">
    <w:name w:val="Schedule Level 4"/>
    <w:aliases w:val="S4"/>
    <w:uiPriority w:val="39"/>
    <w:qFormat/>
    <w:rsid w:val="009726A3"/>
    <w:pPr>
      <w:numPr>
        <w:ilvl w:val="4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5">
    <w:name w:val="Schedule Level 5"/>
    <w:aliases w:val="S5"/>
    <w:uiPriority w:val="39"/>
    <w:qFormat/>
    <w:rsid w:val="009726A3"/>
    <w:pPr>
      <w:numPr>
        <w:ilvl w:val="5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6">
    <w:name w:val="Schedule Level 6"/>
    <w:uiPriority w:val="39"/>
    <w:rsid w:val="009726A3"/>
    <w:pPr>
      <w:numPr>
        <w:ilvl w:val="6"/>
        <w:numId w:val="8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ScheduleLevel7">
    <w:name w:val="Schedule Level 7"/>
    <w:semiHidden/>
    <w:rsid w:val="009726A3"/>
    <w:pPr>
      <w:numPr>
        <w:ilvl w:val="7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8">
    <w:name w:val="Schedule Level 8"/>
    <w:semiHidden/>
    <w:rsid w:val="009726A3"/>
    <w:pPr>
      <w:numPr>
        <w:ilvl w:val="8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styleId="Revision">
    <w:name w:val="Revision"/>
    <w:hidden/>
    <w:uiPriority w:val="99"/>
    <w:semiHidden/>
    <w:rsid w:val="00AC40C8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sc.gov.au/apsc-privacy-policy-pa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lentManagement@aps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sc.gov.au/priv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sc.gov.au/apsc-privacy-policy-par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74D19"/>
    <w:rsid w:val="000F08C4"/>
    <w:rsid w:val="000F5144"/>
    <w:rsid w:val="000F7BAC"/>
    <w:rsid w:val="00105D6B"/>
    <w:rsid w:val="00106B55"/>
    <w:rsid w:val="001C15F3"/>
    <w:rsid w:val="0021059F"/>
    <w:rsid w:val="002307FF"/>
    <w:rsid w:val="00265BF7"/>
    <w:rsid w:val="003420A0"/>
    <w:rsid w:val="00387446"/>
    <w:rsid w:val="00413B3F"/>
    <w:rsid w:val="00551FC6"/>
    <w:rsid w:val="00572862"/>
    <w:rsid w:val="005B6E3F"/>
    <w:rsid w:val="005C7C76"/>
    <w:rsid w:val="006023E8"/>
    <w:rsid w:val="006C79C7"/>
    <w:rsid w:val="006F3243"/>
    <w:rsid w:val="00702A7D"/>
    <w:rsid w:val="007637AB"/>
    <w:rsid w:val="00785759"/>
    <w:rsid w:val="007A5348"/>
    <w:rsid w:val="007B606B"/>
    <w:rsid w:val="008D4269"/>
    <w:rsid w:val="00917AEF"/>
    <w:rsid w:val="009238F8"/>
    <w:rsid w:val="009C081E"/>
    <w:rsid w:val="00A600CD"/>
    <w:rsid w:val="00A62639"/>
    <w:rsid w:val="00A807FC"/>
    <w:rsid w:val="00AE040D"/>
    <w:rsid w:val="00AE612C"/>
    <w:rsid w:val="00B16D29"/>
    <w:rsid w:val="00B87FCE"/>
    <w:rsid w:val="00C222D2"/>
    <w:rsid w:val="00C51A8B"/>
    <w:rsid w:val="00D0296D"/>
    <w:rsid w:val="00DD0891"/>
    <w:rsid w:val="00E439ED"/>
    <w:rsid w:val="00E9173B"/>
    <w:rsid w:val="00F63C5D"/>
    <w:rsid w:val="00F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85BA58A698A3D458455E858A766A4BD" ma:contentTypeVersion="4" ma:contentTypeDescription="ShareHub Document" ma:contentTypeScope="" ma:versionID="03a7d1330f85c9aea651b2c4bc0f9d15">
  <xsd:schema xmlns:xsd="http://www.w3.org/2001/XMLSchema" xmlns:xs="http://www.w3.org/2001/XMLSchema" xmlns:p="http://schemas.microsoft.com/office/2006/metadata/properties" xmlns:ns1="e988c2c4-df9a-4963-9d73-2db7db38905a" xmlns:ns3="685f9fda-bd71-4433-b331-92feb9553089" targetNamespace="http://schemas.microsoft.com/office/2006/metadata/properties" ma:root="true" ma:fieldsID="db9d2cb00226a9e2e3159e1ecb2447ce" ns1:_="" ns3:_="">
    <xsd:import namespace="e988c2c4-df9a-4963-9d73-2db7db38905a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8c2c4-df9a-4963-9d73-2db7db38905a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f040b20-c9e8-4518-801c-a8ce0ed91d4c}" ma:internalName="TaxCatchAll" ma:showField="CatchAllData" ma:web="e988c2c4-df9a-4963-9d73-2db7db389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f040b20-c9e8-4518-801c-a8ce0ed91d4c}" ma:internalName="TaxCatchAllLabel" ma:readOnly="true" ma:showField="CatchAllDataLabel" ma:web="e988c2c4-df9a-4963-9d73-2db7db389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e988c2c4-df9a-4963-9d73-2db7db38905a">
      <Terms xmlns="http://schemas.microsoft.com/office/infopath/2007/PartnerControls"/>
    </jd1c641577414dfdab1686c9d5d0dbd0>
    <ShareHubID xmlns="e988c2c4-df9a-4963-9d73-2db7db38905a">SHD20-97587</ShareHubID>
    <TaxCatchAll xmlns="e988c2c4-df9a-4963-9d73-2db7db38905a">
      <Value>1</Value>
    </TaxCatchAll>
    <PMCNotes xmlns="e988c2c4-df9a-4963-9d73-2db7db38905a" xsi:nil="true"/>
    <mc5611b894cf49d8aeeb8ebf39dc09bc xmlns="e988c2c4-df9a-4963-9d73-2db7db3890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57A10-3FEA-4FD7-AD7B-FA646E69B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8c2c4-df9a-4963-9d73-2db7db38905a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649AF-3E16-4466-B634-116361A7512B}">
  <ds:schemaRefs>
    <ds:schemaRef ds:uri="e988c2c4-df9a-4963-9d73-2db7db38905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2B7F83-8458-457E-A001-53BE29FF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0</TotalTime>
  <Pages>1</Pages>
  <Words>676</Words>
  <Characters>3855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Mobility Register – APP 5 Notice</vt:lpstr>
    </vt:vector>
  </TitlesOfParts>
  <Company>Australian Government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Mobility Register – APP 5 Notice</dc:title>
  <dc:creator>Australian Public Service Commission</dc:creator>
  <cp:lastModifiedBy>Densworth, Bella</cp:lastModifiedBy>
  <cp:revision>2</cp:revision>
  <cp:lastPrinted>2021-05-18T06:17:00Z</cp:lastPrinted>
  <dcterms:created xsi:type="dcterms:W3CDTF">2021-07-11T23:44:00Z</dcterms:created>
  <dcterms:modified xsi:type="dcterms:W3CDTF">2021-07-11T23:44:00Z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0x0101002825A64A6E1845A99A9D8EE8A5686ECB00F85BA58A698A3D458455E858A766A4BD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