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5" w:rsidRDefault="00095295" w:rsidP="00095295">
      <w:pPr>
        <w:pStyle w:val="Heading1"/>
      </w:pPr>
      <w:r>
        <w:rPr>
          <w:noProof/>
        </w:rPr>
        <w:drawing>
          <wp:inline distT="0" distB="0" distL="0" distR="0">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rsidR="002C3102" w:rsidRPr="00095295" w:rsidRDefault="002C3102" w:rsidP="00095295">
      <w:pPr>
        <w:pStyle w:val="Heading1"/>
      </w:pPr>
      <w:r w:rsidRPr="00095295">
        <w:t>Your personal information</w:t>
      </w:r>
    </w:p>
    <w:p w:rsidR="000C2F4F" w:rsidRPr="006A7E26" w:rsidRDefault="000C2F4F" w:rsidP="000C2F4F">
      <w:r w:rsidRPr="006A7E26">
        <w:t>The Australian Public Service Commission collects personal information about individuals for a range of purposes to enable it to carry out its functions.  The Commission’s privacy policy is available on the internet at:</w:t>
      </w:r>
    </w:p>
    <w:p w:rsidR="002C3102" w:rsidRDefault="00AD653E" w:rsidP="002C3102">
      <w:pPr>
        <w:pStyle w:val="ListParagraph"/>
        <w:numPr>
          <w:ilvl w:val="0"/>
          <w:numId w:val="1"/>
        </w:numPr>
      </w:pPr>
      <w:hyperlink r:id="rId7" w:history="1">
        <w:r w:rsidR="002C3102" w:rsidRPr="003D0414">
          <w:rPr>
            <w:rStyle w:val="Hyperlink"/>
          </w:rPr>
          <w:t>http://www.apsc.gov.au/privacy</w:t>
        </w:r>
      </w:hyperlink>
    </w:p>
    <w:p w:rsidR="000C2F4F" w:rsidRPr="006A7E26" w:rsidRDefault="000C2F4F" w:rsidP="000C2F4F">
      <w:r w:rsidRPr="006A7E26">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705"/>
        <w:gridCol w:w="6537"/>
      </w:tblGrid>
      <w:tr w:rsidR="00A621EA" w:rsidRPr="00A621EA" w:rsidTr="00A659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gridSpan w:val="2"/>
          </w:tcPr>
          <w:p w:rsidR="00A621EA" w:rsidRPr="00A621EA" w:rsidRDefault="00697337" w:rsidP="00EA406A">
            <w:pPr>
              <w:pStyle w:val="Heading2"/>
              <w:outlineLvl w:val="1"/>
            </w:pPr>
            <w:r w:rsidRPr="00697337">
              <w:rPr>
                <w:bCs/>
              </w:rPr>
              <w:t>APS Remuneration Survey – APP 5 Notice</w:t>
            </w:r>
          </w:p>
        </w:tc>
      </w:tr>
      <w:tr w:rsidR="00697337" w:rsidRPr="00A621EA" w:rsidTr="00A65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697337" w:rsidRPr="00A621EA" w:rsidRDefault="00697337" w:rsidP="00A621EA">
            <w:pPr>
              <w:keepLines w:val="0"/>
              <w:suppressAutoHyphens w:val="0"/>
            </w:pPr>
            <w:r w:rsidRPr="00A621EA">
              <w:t>Who is collecting your personal information?</w:t>
            </w:r>
          </w:p>
        </w:tc>
        <w:tc>
          <w:tcPr>
            <w:tcW w:w="6537" w:type="dxa"/>
          </w:tcPr>
          <w:p w:rsidR="00697337" w:rsidRDefault="00697337" w:rsidP="002E785A">
            <w:pPr>
              <w:cnfStyle w:val="000000100000" w:firstRow="0" w:lastRow="0" w:firstColumn="0" w:lastColumn="0" w:oddVBand="0" w:evenVBand="0" w:oddHBand="1" w:evenHBand="0" w:firstRowFirstColumn="0" w:firstRowLastColumn="0" w:lastRowFirstColumn="0" w:lastRowLastColumn="0"/>
            </w:pPr>
            <w:r>
              <w:t xml:space="preserve">The APS Remuneration Survey (the Survey) is a set of data collected by the Australian Public Service Commission (the Commission). It contains personal information relating to people employed under the </w:t>
            </w:r>
            <w:r w:rsidRPr="009E34C0">
              <w:rPr>
                <w:i/>
              </w:rPr>
              <w:t>Public Service Act 1999</w:t>
            </w:r>
            <w:r>
              <w:t xml:space="preserve"> (the PS Act). </w:t>
            </w:r>
          </w:p>
        </w:tc>
      </w:tr>
      <w:tr w:rsidR="00697337" w:rsidRPr="00A621EA" w:rsidTr="00A6598E">
        <w:tc>
          <w:tcPr>
            <w:cnfStyle w:val="001000000000" w:firstRow="0" w:lastRow="0" w:firstColumn="1" w:lastColumn="0" w:oddVBand="0" w:evenVBand="0" w:oddHBand="0" w:evenHBand="0" w:firstRowFirstColumn="0" w:firstRowLastColumn="0" w:lastRowFirstColumn="0" w:lastRowLastColumn="0"/>
            <w:tcW w:w="2705" w:type="dxa"/>
          </w:tcPr>
          <w:p w:rsidR="00697337" w:rsidRPr="00A621EA" w:rsidRDefault="00697337" w:rsidP="00A621EA">
            <w:pPr>
              <w:keepLines w:val="0"/>
              <w:suppressAutoHyphens w:val="0"/>
            </w:pPr>
            <w:r w:rsidRPr="00A621EA">
              <w:t>Collection of your personal information</w:t>
            </w:r>
          </w:p>
        </w:tc>
        <w:tc>
          <w:tcPr>
            <w:tcW w:w="6537" w:type="dxa"/>
          </w:tcPr>
          <w:p w:rsidR="00697337" w:rsidRDefault="00697337" w:rsidP="002E785A">
            <w:pPr>
              <w:cnfStyle w:val="000000000000" w:firstRow="0" w:lastRow="0" w:firstColumn="0" w:lastColumn="0" w:oddVBand="0" w:evenVBand="0" w:oddHBand="0" w:evenHBand="0" w:firstRowFirstColumn="0" w:firstRowLastColumn="0" w:lastRowFirstColumn="0" w:lastRowLastColumn="0"/>
            </w:pPr>
            <w:r>
              <w:t xml:space="preserve">Your personal information is provided to the Commission by your agency in response to the Commission’s request to agencies to provide data to the Survey as per the </w:t>
            </w:r>
            <w:r w:rsidRPr="001E1315">
              <w:rPr>
                <w:i/>
              </w:rPr>
              <w:t xml:space="preserve">APS </w:t>
            </w:r>
            <w:r>
              <w:rPr>
                <w:i/>
              </w:rPr>
              <w:t>Remuneration Survey data s</w:t>
            </w:r>
            <w:r w:rsidRPr="001E1315">
              <w:rPr>
                <w:i/>
              </w:rPr>
              <w:t>pecification</w:t>
            </w:r>
            <w:r>
              <w:rPr>
                <w:i/>
              </w:rPr>
              <w:t>s</w:t>
            </w:r>
            <w:r>
              <w:t>.</w:t>
            </w:r>
          </w:p>
        </w:tc>
      </w:tr>
      <w:tr w:rsidR="00697337" w:rsidRPr="00A621EA" w:rsidTr="00A65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697337" w:rsidRPr="00A621EA" w:rsidRDefault="00697337" w:rsidP="00A621EA">
            <w:pPr>
              <w:keepLines w:val="0"/>
              <w:suppressAutoHyphens w:val="0"/>
            </w:pPr>
            <w:r w:rsidRPr="00A621EA">
              <w:t>Authority for collection of personal information</w:t>
            </w:r>
          </w:p>
        </w:tc>
        <w:tc>
          <w:tcPr>
            <w:tcW w:w="6537" w:type="dxa"/>
          </w:tcPr>
          <w:p w:rsidR="00697337" w:rsidRDefault="00697337" w:rsidP="002E785A">
            <w:pPr>
              <w:cnfStyle w:val="000000100000" w:firstRow="0" w:lastRow="0" w:firstColumn="0" w:lastColumn="0" w:oddVBand="0" w:evenVBand="0" w:oddHBand="1" w:evenHBand="0" w:firstRowFirstColumn="0" w:firstRowLastColumn="0" w:lastRowFirstColumn="0" w:lastRowLastColumn="0"/>
            </w:pPr>
            <w:r>
              <w:t xml:space="preserve">The Australian Public Service Commissioner (the Commissioner) has a number of functions relating to the APS.  Under subsection </w:t>
            </w:r>
            <w:r w:rsidRPr="001E1315">
              <w:t>41</w:t>
            </w:r>
            <w:r>
              <w:t xml:space="preserve">(1)(c) of </w:t>
            </w:r>
            <w:r w:rsidRPr="00F457D1">
              <w:t xml:space="preserve">the </w:t>
            </w:r>
            <w:r w:rsidRPr="00F457D1">
              <w:rPr>
                <w:i/>
              </w:rPr>
              <w:t>Public Service Act 1999</w:t>
            </w:r>
            <w:r w:rsidRPr="00F457D1">
              <w:t>, the Commissioner has the functions of monitoring, reviewing and reporting on APS capabilities within and between Agencies to promote high standards of accountability, effectiveness and performance. Under subsection 41(2)(c) the Commissioner has the functions of developing, reviewing and evaluating APS workforce management policies and practices and maintain appropriate databases.</w:t>
            </w:r>
          </w:p>
        </w:tc>
      </w:tr>
      <w:tr w:rsidR="00697337" w:rsidRPr="00A621EA" w:rsidTr="00A6598E">
        <w:trPr>
          <w:trHeight w:val="862"/>
        </w:trPr>
        <w:tc>
          <w:tcPr>
            <w:cnfStyle w:val="001000000000" w:firstRow="0" w:lastRow="0" w:firstColumn="1" w:lastColumn="0" w:oddVBand="0" w:evenVBand="0" w:oddHBand="0" w:evenHBand="0" w:firstRowFirstColumn="0" w:firstRowLastColumn="0" w:lastRowFirstColumn="0" w:lastRowLastColumn="0"/>
            <w:tcW w:w="2705" w:type="dxa"/>
          </w:tcPr>
          <w:p w:rsidR="00697337" w:rsidRPr="00A621EA" w:rsidRDefault="00697337" w:rsidP="00A621EA">
            <w:pPr>
              <w:keepLines w:val="0"/>
              <w:suppressAutoHyphens w:val="0"/>
            </w:pPr>
            <w:r w:rsidRPr="00A621EA">
              <w:t>Why does the Commission collect your personal information?</w:t>
            </w:r>
          </w:p>
        </w:tc>
        <w:tc>
          <w:tcPr>
            <w:tcW w:w="6537" w:type="dxa"/>
          </w:tcPr>
          <w:p w:rsidR="00697337" w:rsidRDefault="00697337" w:rsidP="002E785A">
            <w:pPr>
              <w:cnfStyle w:val="000000000000" w:firstRow="0" w:lastRow="0" w:firstColumn="0" w:lastColumn="0" w:oddVBand="0" w:evenVBand="0" w:oddHBand="0" w:evenHBand="0" w:firstRowFirstColumn="0" w:firstRowLastColumn="0" w:lastRowFirstColumn="0" w:lastRowLastColumn="0"/>
            </w:pPr>
            <w:r>
              <w:t>The Commission collects your personal information for the purpose of reporting</w:t>
            </w:r>
            <w:r w:rsidRPr="00F457D1">
              <w:t xml:space="preserve"> </w:t>
            </w:r>
            <w:r>
              <w:t>on APS-wide remuneration in the APS Remuneration Report, for the analysis of remuneration data to inform policy development, and to provide advice to Government on remuneration policy options in regards to workplace bargaining.</w:t>
            </w:r>
          </w:p>
        </w:tc>
      </w:tr>
      <w:tr w:rsidR="00697337" w:rsidRPr="00A621EA" w:rsidTr="00A65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697337" w:rsidRPr="00A621EA" w:rsidRDefault="00697337" w:rsidP="00A621EA">
            <w:pPr>
              <w:keepLines w:val="0"/>
              <w:suppressAutoHyphens w:val="0"/>
            </w:pPr>
            <w:r w:rsidRPr="00A621EA">
              <w:t>What would happen if the Commission did not collect your personal information?</w:t>
            </w:r>
          </w:p>
        </w:tc>
        <w:tc>
          <w:tcPr>
            <w:tcW w:w="6537" w:type="dxa"/>
          </w:tcPr>
          <w:p w:rsidR="00697337" w:rsidRPr="00993173" w:rsidRDefault="00AD653E" w:rsidP="002E785A">
            <w:pPr>
              <w:cnfStyle w:val="000000100000" w:firstRow="0" w:lastRow="0" w:firstColumn="0" w:lastColumn="0" w:oddVBand="0" w:evenVBand="0" w:oddHBand="1" w:evenHBand="0" w:firstRowFirstColumn="0" w:firstRowLastColumn="0" w:lastRowFirstColumn="0" w:lastRowLastColumn="0"/>
            </w:pPr>
            <w:r>
              <w:t>Agencies are required to report data to the Commission for all staff employed under s22(2)(a) and s22(2)(b) of the PS Act who were paid by their agency as at 31 December each year.</w:t>
            </w:r>
            <w:bookmarkStart w:id="0" w:name="_GoBack"/>
            <w:bookmarkEnd w:id="0"/>
          </w:p>
          <w:p w:rsidR="00697337" w:rsidRDefault="00697337" w:rsidP="002E785A">
            <w:pPr>
              <w:cnfStyle w:val="000000100000" w:firstRow="0" w:lastRow="0" w:firstColumn="0" w:lastColumn="0" w:oddVBand="0" w:evenVBand="0" w:oddHBand="1" w:evenHBand="0" w:firstRowFirstColumn="0" w:firstRowLastColumn="0" w:lastRowFirstColumn="0" w:lastRowLastColumn="0"/>
            </w:pPr>
          </w:p>
        </w:tc>
      </w:tr>
      <w:tr w:rsidR="00697337" w:rsidRPr="00A621EA" w:rsidTr="00A6598E">
        <w:tc>
          <w:tcPr>
            <w:cnfStyle w:val="001000000000" w:firstRow="0" w:lastRow="0" w:firstColumn="1" w:lastColumn="0" w:oddVBand="0" w:evenVBand="0" w:oddHBand="0" w:evenHBand="0" w:firstRowFirstColumn="0" w:firstRowLastColumn="0" w:lastRowFirstColumn="0" w:lastRowLastColumn="0"/>
            <w:tcW w:w="2705" w:type="dxa"/>
          </w:tcPr>
          <w:p w:rsidR="00697337" w:rsidRPr="00A621EA" w:rsidRDefault="00697337" w:rsidP="00A621EA">
            <w:pPr>
              <w:keepLines w:val="0"/>
              <w:suppressAutoHyphens w:val="0"/>
            </w:pPr>
            <w:r w:rsidRPr="00A621EA">
              <w:t>Who will the Commission disclose your personal information to?</w:t>
            </w:r>
          </w:p>
        </w:tc>
        <w:tc>
          <w:tcPr>
            <w:tcW w:w="6537" w:type="dxa"/>
          </w:tcPr>
          <w:p w:rsidR="00697337" w:rsidRDefault="00697337" w:rsidP="002E785A">
            <w:pPr>
              <w:cnfStyle w:val="000000000000" w:firstRow="0" w:lastRow="0" w:firstColumn="0" w:lastColumn="0" w:oddVBand="0" w:evenVBand="0" w:oddHBand="0" w:evenHBand="0" w:firstRowFirstColumn="0" w:firstRowLastColumn="0" w:lastRowFirstColumn="0" w:lastRowLastColumn="0"/>
            </w:pPr>
            <w:r w:rsidRPr="00A66134">
              <w:t>Your personal information may be disclosed to your current agency (or its payroll service provider) in order to validate or correct your data.</w:t>
            </w:r>
          </w:p>
        </w:tc>
      </w:tr>
      <w:tr w:rsidR="00697337" w:rsidRPr="00A621EA" w:rsidTr="00A65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697337" w:rsidRPr="00A621EA" w:rsidRDefault="00697337" w:rsidP="00A621EA">
            <w:pPr>
              <w:keepLines w:val="0"/>
              <w:suppressAutoHyphens w:val="0"/>
            </w:pPr>
            <w:r w:rsidRPr="00A621EA">
              <w:t>Access to and correction of your personal information.</w:t>
            </w:r>
          </w:p>
        </w:tc>
        <w:tc>
          <w:tcPr>
            <w:tcW w:w="6537" w:type="dxa"/>
          </w:tcPr>
          <w:p w:rsidR="00697337" w:rsidRDefault="00697337" w:rsidP="002E785A">
            <w:pPr>
              <w:cnfStyle w:val="000000100000" w:firstRow="0" w:lastRow="0" w:firstColumn="0" w:lastColumn="0" w:oddVBand="0" w:evenVBand="0" w:oddHBand="1" w:evenHBand="0" w:firstRowFirstColumn="0" w:firstRowLastColumn="0" w:lastRowFirstColumn="0" w:lastRowLastColumn="0"/>
            </w:pPr>
            <w:r>
              <w:t>The Commission’s privacy policy contains information about how you may access and seek correction of personal information about you that is held by the Commission.</w:t>
            </w:r>
          </w:p>
        </w:tc>
      </w:tr>
      <w:tr w:rsidR="00697337" w:rsidRPr="00A621EA" w:rsidTr="00A6598E">
        <w:tc>
          <w:tcPr>
            <w:cnfStyle w:val="001000000000" w:firstRow="0" w:lastRow="0" w:firstColumn="1" w:lastColumn="0" w:oddVBand="0" w:evenVBand="0" w:oddHBand="0" w:evenHBand="0" w:firstRowFirstColumn="0" w:firstRowLastColumn="0" w:lastRowFirstColumn="0" w:lastRowLastColumn="0"/>
            <w:tcW w:w="2705" w:type="dxa"/>
          </w:tcPr>
          <w:p w:rsidR="00697337" w:rsidRPr="00A621EA" w:rsidRDefault="00697337" w:rsidP="00A621EA">
            <w:pPr>
              <w:keepLines w:val="0"/>
              <w:suppressAutoHyphens w:val="0"/>
            </w:pPr>
            <w:r>
              <w:t>Privacy complaints</w:t>
            </w:r>
          </w:p>
        </w:tc>
        <w:tc>
          <w:tcPr>
            <w:tcW w:w="6537" w:type="dxa"/>
          </w:tcPr>
          <w:p w:rsidR="00697337" w:rsidRDefault="00697337" w:rsidP="002E785A">
            <w:pPr>
              <w:cnfStyle w:val="000000000000" w:firstRow="0" w:lastRow="0" w:firstColumn="0" w:lastColumn="0" w:oddVBand="0" w:evenVBand="0" w:oddHBand="0" w:evenHBand="0" w:firstRowFirstColumn="0" w:firstRowLastColumn="0" w:lastRowFirstColumn="0" w:lastRowLastColumn="0"/>
            </w:pPr>
            <w:r>
              <w:t xml:space="preserve">The Commission’s privacy policy contains information about how you may complain about a breach of the Australian Privacy Principles and </w:t>
            </w:r>
            <w:r>
              <w:lastRenderedPageBreak/>
              <w:t>how the Commission will deal with complaints.</w:t>
            </w:r>
          </w:p>
        </w:tc>
      </w:tr>
      <w:tr w:rsidR="00697337" w:rsidRPr="00A621EA" w:rsidTr="00A65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697337" w:rsidRPr="00A621EA" w:rsidRDefault="00697337" w:rsidP="000C2F4F">
            <w:pPr>
              <w:keepLines w:val="0"/>
              <w:suppressAutoHyphens w:val="0"/>
            </w:pPr>
            <w:r w:rsidRPr="00A621EA">
              <w:lastRenderedPageBreak/>
              <w:t>Overseas disclosure of your personal information</w:t>
            </w:r>
          </w:p>
        </w:tc>
        <w:tc>
          <w:tcPr>
            <w:tcW w:w="6537" w:type="dxa"/>
          </w:tcPr>
          <w:p w:rsidR="00697337" w:rsidRDefault="00697337" w:rsidP="002E785A">
            <w:pPr>
              <w:cnfStyle w:val="000000100000" w:firstRow="0" w:lastRow="0" w:firstColumn="0" w:lastColumn="0" w:oddVBand="0" w:evenVBand="0" w:oddHBand="1" w:evenHBand="0" w:firstRowFirstColumn="0" w:firstRowLastColumn="0" w:lastRowFirstColumn="0" w:lastRowLastColumn="0"/>
            </w:pPr>
            <w:r>
              <w:t>It is not likely that your personal information will be disclosed to any overseas recipients.</w:t>
            </w:r>
          </w:p>
        </w:tc>
      </w:tr>
    </w:tbl>
    <w:p w:rsidR="00FA7342" w:rsidRDefault="00FA7342" w:rsidP="005A6EE9"/>
    <w:sectPr w:rsidR="00FA7342" w:rsidSect="00095295">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3B2BC8"/>
    <w:multiLevelType w:val="hybridMultilevel"/>
    <w:tmpl w:val="9B1C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2"/>
    <w:rsid w:val="00051186"/>
    <w:rsid w:val="00057031"/>
    <w:rsid w:val="00095295"/>
    <w:rsid w:val="000C2F4F"/>
    <w:rsid w:val="00117621"/>
    <w:rsid w:val="002C3102"/>
    <w:rsid w:val="003A5C04"/>
    <w:rsid w:val="0044255A"/>
    <w:rsid w:val="005A6EE9"/>
    <w:rsid w:val="0062496E"/>
    <w:rsid w:val="00697337"/>
    <w:rsid w:val="006D119A"/>
    <w:rsid w:val="006E1648"/>
    <w:rsid w:val="006E57A1"/>
    <w:rsid w:val="006F368E"/>
    <w:rsid w:val="008B1955"/>
    <w:rsid w:val="00A621EA"/>
    <w:rsid w:val="00A6598E"/>
    <w:rsid w:val="00AB4449"/>
    <w:rsid w:val="00AD653E"/>
    <w:rsid w:val="00DF5A77"/>
    <w:rsid w:val="00EA406A"/>
    <w:rsid w:val="00FA7342"/>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sc.gov.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7DD63D57.dotm</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Kennedy,Felicity</dc:creator>
  <cp:lastModifiedBy>Felicity Kennedy</cp:lastModifiedBy>
  <cp:revision>3</cp:revision>
  <dcterms:created xsi:type="dcterms:W3CDTF">2014-03-19T04:12:00Z</dcterms:created>
  <dcterms:modified xsi:type="dcterms:W3CDTF">2014-03-19T04:16:00Z</dcterms:modified>
</cp:coreProperties>
</file>